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95DF"/>
        <w:tblLook w:val="04A0" w:firstRow="1" w:lastRow="0" w:firstColumn="1" w:lastColumn="0" w:noHBand="0" w:noVBand="1"/>
      </w:tblPr>
      <w:tblGrid>
        <w:gridCol w:w="9792"/>
      </w:tblGrid>
      <w:tr w:rsidR="00E83AED" w14:paraId="342D2063" w14:textId="77777777" w:rsidTr="002E0FFA">
        <w:tc>
          <w:tcPr>
            <w:tcW w:w="11016" w:type="dxa"/>
            <w:shd w:val="clear" w:color="auto" w:fill="BF95DF"/>
          </w:tcPr>
          <w:p w14:paraId="7EF21584" w14:textId="77777777" w:rsidR="00E83AED" w:rsidRDefault="00E83AED" w:rsidP="002E0FFA">
            <w:pPr>
              <w:spacing w:after="0"/>
              <w:jc w:val="center"/>
            </w:pPr>
            <w:bookmarkStart w:id="0" w:name="_Hlk111624252"/>
          </w:p>
          <w:p w14:paraId="2830682F" w14:textId="77777777" w:rsidR="00E83AED" w:rsidRDefault="00E83AED" w:rsidP="002E0FFA">
            <w:pPr>
              <w:spacing w:after="0"/>
              <w:jc w:val="center"/>
            </w:pPr>
          </w:p>
          <w:p w14:paraId="64199708" w14:textId="77777777" w:rsidR="00E83AED" w:rsidRDefault="00E83AED" w:rsidP="002E0FFA">
            <w:pPr>
              <w:spacing w:after="0"/>
              <w:jc w:val="center"/>
            </w:pPr>
          </w:p>
          <w:p w14:paraId="44C40471" w14:textId="77777777" w:rsidR="00E83AED" w:rsidRPr="00226947" w:rsidRDefault="00E83AED" w:rsidP="002E0FFA">
            <w:pPr>
              <w:pBdr>
                <w:top w:val="single" w:sz="4" w:space="1" w:color="auto"/>
                <w:bottom w:val="single" w:sz="4" w:space="1" w:color="auto"/>
              </w:pBdr>
              <w:spacing w:after="0"/>
              <w:ind w:left="288" w:right="288"/>
              <w:jc w:val="center"/>
              <w:rPr>
                <w:b/>
                <w:sz w:val="90"/>
              </w:rPr>
            </w:pPr>
            <w:r w:rsidRPr="00226947">
              <w:rPr>
                <w:b/>
                <w:sz w:val="90"/>
              </w:rPr>
              <w:t>West Coast Publishing</w:t>
            </w:r>
          </w:p>
          <w:p w14:paraId="2EEB4A87" w14:textId="77777777" w:rsidR="00E83AED" w:rsidRDefault="00E83AED" w:rsidP="002E0FFA">
            <w:pPr>
              <w:spacing w:after="0"/>
              <w:jc w:val="center"/>
            </w:pPr>
          </w:p>
          <w:p w14:paraId="1396F0F7" w14:textId="77777777" w:rsidR="00E83AED" w:rsidRDefault="00E83AED" w:rsidP="002E0FFA">
            <w:pPr>
              <w:spacing w:after="0"/>
              <w:jc w:val="center"/>
            </w:pPr>
          </w:p>
          <w:p w14:paraId="20A6F7FE" w14:textId="77777777" w:rsidR="00E83AED" w:rsidRDefault="00E83AED" w:rsidP="002E0FFA">
            <w:pPr>
              <w:spacing w:after="0"/>
              <w:jc w:val="center"/>
            </w:pPr>
          </w:p>
          <w:p w14:paraId="408490F5" w14:textId="51201675" w:rsidR="00E83AED" w:rsidRPr="0059415E" w:rsidRDefault="00E83AED" w:rsidP="002E0FFA">
            <w:pPr>
              <w:spacing w:after="0"/>
              <w:jc w:val="center"/>
              <w:rPr>
                <w:b/>
                <w:sz w:val="68"/>
              </w:rPr>
            </w:pPr>
            <w:r>
              <w:rPr>
                <w:b/>
                <w:sz w:val="68"/>
              </w:rPr>
              <w:t xml:space="preserve">LD </w:t>
            </w:r>
            <w:r w:rsidR="00D422E1">
              <w:rPr>
                <w:b/>
                <w:sz w:val="68"/>
              </w:rPr>
              <w:t>March-April</w:t>
            </w:r>
            <w:r w:rsidR="00DD1210">
              <w:rPr>
                <w:b/>
                <w:sz w:val="68"/>
              </w:rPr>
              <w:t xml:space="preserve"> 2025</w:t>
            </w:r>
          </w:p>
          <w:p w14:paraId="38B9DDFF" w14:textId="65B9E054" w:rsidR="00E83AED" w:rsidRPr="0059415E" w:rsidRDefault="00D422E1" w:rsidP="002E0FFA">
            <w:pPr>
              <w:spacing w:after="0"/>
              <w:jc w:val="center"/>
              <w:rPr>
                <w:b/>
                <w:sz w:val="68"/>
              </w:rPr>
            </w:pPr>
            <w:r>
              <w:rPr>
                <w:b/>
                <w:sz w:val="68"/>
              </w:rPr>
              <w:t>Artificial Intelligence</w:t>
            </w:r>
          </w:p>
          <w:p w14:paraId="4D86550E" w14:textId="7576ABA3" w:rsidR="00E83AED" w:rsidRPr="0059415E" w:rsidRDefault="00E83AED" w:rsidP="002E0FFA">
            <w:pPr>
              <w:spacing w:after="0"/>
              <w:jc w:val="center"/>
              <w:rPr>
                <w:b/>
                <w:sz w:val="68"/>
              </w:rPr>
            </w:pPr>
            <w:r w:rsidRPr="0059415E">
              <w:rPr>
                <w:b/>
                <w:sz w:val="68"/>
              </w:rPr>
              <w:t>File</w:t>
            </w:r>
            <w:r w:rsidR="004F7FA8">
              <w:rPr>
                <w:b/>
                <w:sz w:val="68"/>
              </w:rPr>
              <w:t xml:space="preserve"> </w:t>
            </w:r>
            <w:r w:rsidR="00D422E1">
              <w:rPr>
                <w:b/>
                <w:sz w:val="68"/>
              </w:rPr>
              <w:t>1</w:t>
            </w:r>
          </w:p>
          <w:p w14:paraId="3579D6A0" w14:textId="77777777" w:rsidR="00E83AED" w:rsidRDefault="00E83AED" w:rsidP="002E0FFA">
            <w:pPr>
              <w:spacing w:after="0"/>
              <w:jc w:val="center"/>
            </w:pPr>
          </w:p>
          <w:p w14:paraId="1E2B781E" w14:textId="77777777" w:rsidR="00E83AED" w:rsidRDefault="00E83AED" w:rsidP="002E0FFA">
            <w:pPr>
              <w:spacing w:after="0"/>
              <w:jc w:val="center"/>
            </w:pPr>
          </w:p>
          <w:p w14:paraId="04ABCF06" w14:textId="77777777" w:rsidR="00E83AED" w:rsidRPr="007D1168" w:rsidRDefault="00E83AED" w:rsidP="002E0FFA">
            <w:pPr>
              <w:spacing w:after="0"/>
              <w:jc w:val="center"/>
              <w:rPr>
                <w:b/>
                <w:sz w:val="32"/>
              </w:rPr>
            </w:pPr>
            <w:r w:rsidRPr="007D1168">
              <w:rPr>
                <w:b/>
                <w:sz w:val="32"/>
              </w:rPr>
              <w:t>Edited by Jim Hanson</w:t>
            </w:r>
          </w:p>
          <w:p w14:paraId="4E31CE87" w14:textId="77777777" w:rsidR="00E83AED" w:rsidRDefault="00E83AED" w:rsidP="002E0FFA">
            <w:pPr>
              <w:spacing w:after="0"/>
              <w:jc w:val="center"/>
            </w:pPr>
          </w:p>
          <w:p w14:paraId="67CCF778" w14:textId="77777777" w:rsidR="00E83AED" w:rsidRDefault="00E83AED" w:rsidP="002E0FFA">
            <w:pPr>
              <w:spacing w:after="0"/>
              <w:jc w:val="center"/>
            </w:pPr>
            <w:r>
              <w:t>Research Assistance by</w:t>
            </w:r>
          </w:p>
          <w:p w14:paraId="3D3E9C0C" w14:textId="47BF0444" w:rsidR="00E83AED" w:rsidRDefault="004F7FA8" w:rsidP="002E0FFA">
            <w:pPr>
              <w:spacing w:after="0"/>
              <w:jc w:val="center"/>
            </w:pPr>
            <w:r>
              <w:t>Tyler Durbin</w:t>
            </w:r>
          </w:p>
          <w:p w14:paraId="25F54FF4" w14:textId="77777777" w:rsidR="00E83AED" w:rsidRDefault="00E83AED" w:rsidP="002E0FFA">
            <w:pPr>
              <w:spacing w:after="0"/>
              <w:jc w:val="center"/>
            </w:pPr>
          </w:p>
          <w:p w14:paraId="4F090414" w14:textId="77777777" w:rsidR="00E83AED" w:rsidRDefault="00E83AED" w:rsidP="002E0FFA">
            <w:pPr>
              <w:spacing w:after="0"/>
              <w:jc w:val="center"/>
            </w:pPr>
          </w:p>
          <w:p w14:paraId="27EE5533" w14:textId="77777777" w:rsidR="00E83AED" w:rsidRDefault="00E83AED" w:rsidP="002E0FFA">
            <w:pPr>
              <w:spacing w:after="0"/>
              <w:ind w:left="288" w:right="288"/>
              <w:jc w:val="center"/>
            </w:pPr>
          </w:p>
          <w:p w14:paraId="7D474883" w14:textId="139703E2" w:rsidR="00E83AED" w:rsidRDefault="00E83AED" w:rsidP="002E0FFA">
            <w:pPr>
              <w:spacing w:after="0"/>
              <w:ind w:left="720" w:right="720"/>
              <w:jc w:val="center"/>
              <w:rPr>
                <w:sz w:val="26"/>
              </w:rPr>
            </w:pPr>
            <w:r w:rsidRPr="00BA6E0B">
              <w:rPr>
                <w:sz w:val="26"/>
              </w:rPr>
              <w:t>Thanks for using our Policy, LD, Public Foru</w:t>
            </w:r>
            <w:r w:rsidR="004F7FA8">
              <w:rPr>
                <w:sz w:val="26"/>
              </w:rPr>
              <w:t>m Evidence</w:t>
            </w:r>
            <w:r w:rsidRPr="00BA6E0B">
              <w:rPr>
                <w:sz w:val="26"/>
              </w:rPr>
              <w:t>.</w:t>
            </w:r>
          </w:p>
          <w:p w14:paraId="32B5B244" w14:textId="77777777" w:rsidR="00E83AED" w:rsidRDefault="00E83AED" w:rsidP="002E0FFA">
            <w:pPr>
              <w:spacing w:after="0"/>
              <w:ind w:left="720" w:right="720"/>
              <w:jc w:val="center"/>
            </w:pPr>
          </w:p>
          <w:p w14:paraId="7F84AB19" w14:textId="77777777" w:rsidR="00E83AED" w:rsidRDefault="00E83AED" w:rsidP="002E0FFA">
            <w:pPr>
              <w:spacing w:after="0"/>
              <w:ind w:left="720" w:right="720"/>
              <w:jc w:val="center"/>
            </w:pPr>
            <w:r>
              <w:rPr>
                <w:b/>
                <w:sz w:val="38"/>
              </w:rPr>
              <w:t>Please don’t</w:t>
            </w:r>
            <w:r w:rsidRPr="00BA6E0B">
              <w:rPr>
                <w:b/>
                <w:sz w:val="38"/>
              </w:rPr>
              <w:t xml:space="preserve"> share this material with anyone outside of your school</w:t>
            </w:r>
          </w:p>
          <w:p w14:paraId="1FA4DA77" w14:textId="77777777" w:rsidR="00E83AED" w:rsidRDefault="00E83AED" w:rsidP="002E0FFA">
            <w:pPr>
              <w:spacing w:after="0"/>
              <w:ind w:left="720" w:right="720"/>
              <w:jc w:val="center"/>
            </w:pPr>
            <w:r w:rsidRPr="00E51A64">
              <w:t xml:space="preserve">including via </w:t>
            </w:r>
            <w:r>
              <w:t>print</w:t>
            </w:r>
            <w:r w:rsidRPr="00E51A64">
              <w:t xml:space="preserve">, email, </w:t>
            </w:r>
            <w:proofErr w:type="spellStart"/>
            <w:r w:rsidRPr="00E51A64">
              <w:t>dropbox</w:t>
            </w:r>
            <w:proofErr w:type="spellEnd"/>
            <w:r w:rsidRPr="00E51A64">
              <w:t xml:space="preserve">, google drive, the web, etc. </w:t>
            </w:r>
          </w:p>
          <w:p w14:paraId="125DCECA" w14:textId="77777777" w:rsidR="00E83AED" w:rsidRPr="00352ED7" w:rsidRDefault="00E83AED" w:rsidP="002E0FFA">
            <w:pPr>
              <w:spacing w:after="0"/>
              <w:ind w:left="720" w:right="720"/>
              <w:jc w:val="center"/>
              <w:rPr>
                <w:i/>
              </w:rPr>
            </w:pPr>
            <w:r>
              <w:rPr>
                <w:i/>
              </w:rPr>
              <w:t>We’re a small non-profit; please help us continue to provide our products</w:t>
            </w:r>
            <w:r w:rsidRPr="00352ED7">
              <w:rPr>
                <w:i/>
              </w:rPr>
              <w:t>.</w:t>
            </w:r>
          </w:p>
          <w:p w14:paraId="33D2E0C4" w14:textId="77777777" w:rsidR="00E83AED" w:rsidRDefault="00E83AED" w:rsidP="002E0FFA">
            <w:pPr>
              <w:spacing w:after="0"/>
              <w:jc w:val="center"/>
            </w:pPr>
          </w:p>
          <w:p w14:paraId="3C05A0AF" w14:textId="77777777" w:rsidR="00E83AED" w:rsidRPr="00105A05" w:rsidRDefault="00E83AED" w:rsidP="002E0FFA">
            <w:pPr>
              <w:spacing w:after="0"/>
              <w:jc w:val="center"/>
              <w:rPr>
                <w:b/>
                <w:sz w:val="38"/>
              </w:rPr>
            </w:pPr>
            <w:r w:rsidRPr="00105A05">
              <w:rPr>
                <w:b/>
                <w:sz w:val="38"/>
              </w:rPr>
              <w:t xml:space="preserve">Contact us at </w:t>
            </w:r>
            <w:hyperlink r:id="rId11" w:history="1">
              <w:r w:rsidRPr="00105A05">
                <w:rPr>
                  <w:rStyle w:val="Hyperlink"/>
                  <w:rFonts w:eastAsiaTheme="majorEastAsia"/>
                  <w:sz w:val="38"/>
                </w:rPr>
                <w:t>jim@wcdebate.com</w:t>
              </w:r>
            </w:hyperlink>
            <w:r w:rsidRPr="00105A05">
              <w:rPr>
                <w:b/>
                <w:sz w:val="38"/>
              </w:rPr>
              <w:t xml:space="preserve"> </w:t>
            </w:r>
          </w:p>
          <w:p w14:paraId="3EF23F7A" w14:textId="77777777" w:rsidR="00E83AED" w:rsidRPr="00105A05" w:rsidRDefault="00E83AED" w:rsidP="002E0FFA">
            <w:pPr>
              <w:spacing w:after="0"/>
              <w:jc w:val="center"/>
              <w:rPr>
                <w:sz w:val="20"/>
              </w:rPr>
            </w:pPr>
          </w:p>
          <w:p w14:paraId="6E7A065B" w14:textId="77777777" w:rsidR="00E83AED" w:rsidRPr="00105A05" w:rsidRDefault="00000000" w:rsidP="002E0FFA">
            <w:pPr>
              <w:spacing w:after="0"/>
              <w:jc w:val="center"/>
              <w:rPr>
                <w:b/>
                <w:sz w:val="38"/>
              </w:rPr>
            </w:pPr>
            <w:hyperlink r:id="rId12" w:history="1">
              <w:r w:rsidR="00E83AED" w:rsidRPr="00105A05">
                <w:rPr>
                  <w:rStyle w:val="Hyperlink"/>
                  <w:rFonts w:eastAsiaTheme="majorEastAsia"/>
                  <w:sz w:val="38"/>
                </w:rPr>
                <w:t>www.wcdebate.com</w:t>
              </w:r>
            </w:hyperlink>
            <w:r w:rsidR="00E83AED" w:rsidRPr="00105A05">
              <w:rPr>
                <w:b/>
                <w:sz w:val="38"/>
              </w:rPr>
              <w:t xml:space="preserve"> </w:t>
            </w:r>
          </w:p>
          <w:p w14:paraId="5A52C57F" w14:textId="77777777" w:rsidR="00E83AED" w:rsidRDefault="00E83AED" w:rsidP="002E0FFA">
            <w:pPr>
              <w:spacing w:after="0"/>
              <w:jc w:val="center"/>
            </w:pPr>
          </w:p>
          <w:p w14:paraId="346F7D77" w14:textId="77777777" w:rsidR="00E83AED" w:rsidRDefault="00E83AED" w:rsidP="002E0FFA">
            <w:pPr>
              <w:spacing w:after="0"/>
              <w:jc w:val="center"/>
            </w:pPr>
          </w:p>
        </w:tc>
      </w:tr>
      <w:tr w:rsidR="00E83AED" w14:paraId="37F7A6DF" w14:textId="77777777" w:rsidTr="002E0FFA">
        <w:tc>
          <w:tcPr>
            <w:tcW w:w="11016" w:type="dxa"/>
            <w:shd w:val="clear" w:color="auto" w:fill="BF95DF"/>
          </w:tcPr>
          <w:p w14:paraId="42404DDB" w14:textId="77777777" w:rsidR="00E83AED" w:rsidRDefault="00E83AED" w:rsidP="002E0FFA">
            <w:pPr>
              <w:spacing w:after="0"/>
              <w:jc w:val="center"/>
            </w:pPr>
          </w:p>
        </w:tc>
      </w:tr>
    </w:tbl>
    <w:p w14:paraId="32C98A76" w14:textId="77777777" w:rsidR="00E83AED" w:rsidRDefault="00E83AED" w:rsidP="00E83AED">
      <w:pPr>
        <w:spacing w:after="0"/>
        <w:jc w:val="center"/>
      </w:pPr>
    </w:p>
    <w:p w14:paraId="78D19559" w14:textId="77777777" w:rsidR="00E83AED" w:rsidRDefault="00E83AED" w:rsidP="00E83AED">
      <w:pPr>
        <w:pStyle w:val="Heading2"/>
      </w:pPr>
      <w:bookmarkStart w:id="1" w:name="_Toc357359547"/>
      <w:bookmarkStart w:id="2" w:name="_Toc389080813"/>
      <w:bookmarkStart w:id="3" w:name="_Toc389081270"/>
      <w:bookmarkStart w:id="4" w:name="_Toc393657544"/>
      <w:bookmarkStart w:id="5" w:name="_Toc393750618"/>
      <w:bookmarkStart w:id="6" w:name="_Toc521241523"/>
      <w:bookmarkStart w:id="7" w:name="_Toc189914530"/>
      <w:r>
        <w:lastRenderedPageBreak/>
        <w:t>WEST COAST DEBATE</w:t>
      </w:r>
      <w:bookmarkEnd w:id="1"/>
      <w:bookmarkEnd w:id="2"/>
      <w:bookmarkEnd w:id="3"/>
      <w:bookmarkEnd w:id="4"/>
      <w:bookmarkEnd w:id="5"/>
      <w:bookmarkEnd w:id="6"/>
      <w:bookmarkEnd w:id="7"/>
    </w:p>
    <w:p w14:paraId="1B5B7849" w14:textId="77777777" w:rsidR="00E83AED" w:rsidRDefault="00E83AED" w:rsidP="00E83AED">
      <w:pPr>
        <w:spacing w:after="0"/>
        <w:jc w:val="center"/>
        <w:rPr>
          <w:b/>
          <w:sz w:val="36"/>
          <w:szCs w:val="36"/>
        </w:rPr>
      </w:pPr>
    </w:p>
    <w:p w14:paraId="55862531" w14:textId="1C4C7C27" w:rsidR="00E83AED" w:rsidRDefault="004F7FA8" w:rsidP="00E83AED">
      <w:pPr>
        <w:spacing w:after="0"/>
        <w:jc w:val="center"/>
        <w:rPr>
          <w:b/>
          <w:sz w:val="20"/>
          <w:szCs w:val="20"/>
        </w:rPr>
      </w:pPr>
      <w:r>
        <w:rPr>
          <w:b/>
          <w:sz w:val="36"/>
          <w:szCs w:val="36"/>
        </w:rPr>
        <w:t>LD</w:t>
      </w:r>
    </w:p>
    <w:p w14:paraId="164DBE72" w14:textId="77777777" w:rsidR="00E83AED" w:rsidRDefault="00E83AED" w:rsidP="00E83AED">
      <w:pPr>
        <w:spacing w:after="0"/>
        <w:jc w:val="center"/>
        <w:rPr>
          <w:b/>
          <w:sz w:val="20"/>
          <w:szCs w:val="20"/>
        </w:rPr>
      </w:pPr>
    </w:p>
    <w:p w14:paraId="3F8FC646" w14:textId="77777777" w:rsidR="00E83AED" w:rsidRPr="00A76487" w:rsidRDefault="00E83AED" w:rsidP="00E83AED">
      <w:pPr>
        <w:spacing w:after="0"/>
        <w:jc w:val="center"/>
        <w:rPr>
          <w:b/>
          <w:sz w:val="20"/>
          <w:szCs w:val="20"/>
        </w:rPr>
      </w:pPr>
      <w:r w:rsidRPr="00A76487">
        <w:rPr>
          <w:b/>
          <w:sz w:val="20"/>
          <w:szCs w:val="20"/>
        </w:rPr>
        <w:t xml:space="preserve">Finding Arguments in this </w:t>
      </w:r>
      <w:r>
        <w:rPr>
          <w:b/>
          <w:sz w:val="20"/>
          <w:szCs w:val="20"/>
        </w:rPr>
        <w:t>File</w:t>
      </w:r>
    </w:p>
    <w:p w14:paraId="09B64160" w14:textId="77777777" w:rsidR="00E83AED" w:rsidRPr="00A76487" w:rsidRDefault="00E83AED" w:rsidP="00E83AED">
      <w:pPr>
        <w:spacing w:after="0"/>
        <w:rPr>
          <w:sz w:val="20"/>
          <w:szCs w:val="20"/>
        </w:rPr>
      </w:pPr>
      <w:r w:rsidRPr="00A76487">
        <w:rPr>
          <w:sz w:val="20"/>
          <w:szCs w:val="20"/>
        </w:rPr>
        <w:t xml:space="preserve">Use the table of contents on the next pages to find the </w:t>
      </w:r>
      <w:r>
        <w:rPr>
          <w:sz w:val="20"/>
          <w:szCs w:val="20"/>
        </w:rPr>
        <w:t>evidence</w:t>
      </w:r>
      <w:r w:rsidRPr="00A76487">
        <w:rPr>
          <w:sz w:val="20"/>
          <w:szCs w:val="20"/>
        </w:rPr>
        <w:t xml:space="preserve"> you need</w:t>
      </w:r>
      <w:r>
        <w:rPr>
          <w:sz w:val="20"/>
          <w:szCs w:val="20"/>
        </w:rPr>
        <w:t xml:space="preserve"> or the navigation bar on the left</w:t>
      </w:r>
      <w:r w:rsidRPr="00A76487">
        <w:rPr>
          <w:sz w:val="20"/>
          <w:szCs w:val="20"/>
        </w:rPr>
        <w:t>. We have tried to make the table of contents as easy to use as possible.</w:t>
      </w:r>
    </w:p>
    <w:p w14:paraId="2FF6C077" w14:textId="77777777" w:rsidR="00E83AED" w:rsidRDefault="00E83AED" w:rsidP="00E83AED">
      <w:pPr>
        <w:spacing w:after="0"/>
        <w:jc w:val="center"/>
        <w:rPr>
          <w:b/>
          <w:sz w:val="20"/>
          <w:szCs w:val="20"/>
        </w:rPr>
      </w:pPr>
    </w:p>
    <w:p w14:paraId="28425EBD" w14:textId="77777777" w:rsidR="00E83AED" w:rsidRPr="00A76487" w:rsidRDefault="00E83AED" w:rsidP="00E83AED">
      <w:pPr>
        <w:spacing w:after="0"/>
        <w:jc w:val="center"/>
        <w:rPr>
          <w:b/>
          <w:sz w:val="20"/>
          <w:szCs w:val="20"/>
        </w:rPr>
      </w:pPr>
      <w:r w:rsidRPr="00A76487">
        <w:rPr>
          <w:b/>
          <w:sz w:val="20"/>
          <w:szCs w:val="20"/>
        </w:rPr>
        <w:t xml:space="preserve">Using the arguments in this </w:t>
      </w:r>
      <w:r>
        <w:rPr>
          <w:b/>
          <w:sz w:val="20"/>
          <w:szCs w:val="20"/>
        </w:rPr>
        <w:t>File</w:t>
      </w:r>
    </w:p>
    <w:p w14:paraId="15393368" w14:textId="77777777" w:rsidR="00E83AED" w:rsidRPr="00A76487" w:rsidRDefault="00E83AED" w:rsidP="00E83AED">
      <w:pPr>
        <w:spacing w:after="0"/>
        <w:rPr>
          <w:sz w:val="20"/>
          <w:szCs w:val="20"/>
        </w:rPr>
      </w:pPr>
      <w:r w:rsidRPr="00A76487">
        <w:rPr>
          <w:sz w:val="20"/>
          <w:szCs w:val="20"/>
        </w:rPr>
        <w:t xml:space="preserve">We encourage you to be familiar with the </w:t>
      </w:r>
      <w:r>
        <w:rPr>
          <w:sz w:val="20"/>
          <w:szCs w:val="20"/>
        </w:rPr>
        <w:t>evidence</w:t>
      </w:r>
      <w:r w:rsidRPr="00A76487">
        <w:rPr>
          <w:sz w:val="20"/>
          <w:szCs w:val="20"/>
        </w:rPr>
        <w:t xml:space="preserve"> you use. Highlight (underline) the key lines you will use in the evidence. Cut evidence from our </w:t>
      </w:r>
      <w:r>
        <w:rPr>
          <w:sz w:val="20"/>
          <w:szCs w:val="20"/>
        </w:rPr>
        <w:t>file</w:t>
      </w:r>
      <w:r w:rsidRPr="00A76487">
        <w:rPr>
          <w:sz w:val="20"/>
          <w:szCs w:val="20"/>
        </w:rPr>
        <w:t xml:space="preserve">s, incorporate your and others’ research and make new </w:t>
      </w:r>
      <w:r>
        <w:rPr>
          <w:sz w:val="20"/>
          <w:szCs w:val="20"/>
        </w:rPr>
        <w:t>file</w:t>
      </w:r>
      <w:r w:rsidRPr="00A76487">
        <w:rPr>
          <w:sz w:val="20"/>
          <w:szCs w:val="20"/>
        </w:rPr>
        <w:t xml:space="preserve">s. File the evidence so that you can easily retrieve it when you need it in debate rounds. Practice reading the evidence </w:t>
      </w:r>
      <w:proofErr w:type="gramStart"/>
      <w:r w:rsidRPr="00A76487">
        <w:rPr>
          <w:sz w:val="20"/>
          <w:szCs w:val="20"/>
        </w:rPr>
        <w:t>out-loud</w:t>
      </w:r>
      <w:proofErr w:type="gramEnd"/>
      <w:r w:rsidRPr="00A76487">
        <w:rPr>
          <w:sz w:val="20"/>
          <w:szCs w:val="20"/>
        </w:rPr>
        <w:t xml:space="preserve">; Practice applying the arguments to your opponents’ positions; Practice defending your </w:t>
      </w:r>
      <w:r>
        <w:rPr>
          <w:sz w:val="20"/>
          <w:szCs w:val="20"/>
        </w:rPr>
        <w:t>evidence</w:t>
      </w:r>
      <w:r w:rsidRPr="00A76487">
        <w:rPr>
          <w:sz w:val="20"/>
          <w:szCs w:val="20"/>
        </w:rPr>
        <w:t xml:space="preserve"> in rebuttal speeches.</w:t>
      </w:r>
    </w:p>
    <w:p w14:paraId="4E75DFD7" w14:textId="77777777" w:rsidR="00E83AED" w:rsidRDefault="00E83AED" w:rsidP="00E83AED">
      <w:pPr>
        <w:spacing w:after="0"/>
        <w:jc w:val="center"/>
        <w:rPr>
          <w:b/>
          <w:sz w:val="20"/>
          <w:szCs w:val="20"/>
        </w:rPr>
      </w:pPr>
    </w:p>
    <w:p w14:paraId="1B192AC0" w14:textId="77777777" w:rsidR="00E83AED" w:rsidRPr="00A76487" w:rsidRDefault="00E83AED" w:rsidP="00E83AED">
      <w:pPr>
        <w:spacing w:after="0"/>
        <w:jc w:val="center"/>
        <w:rPr>
          <w:b/>
          <w:sz w:val="20"/>
          <w:szCs w:val="20"/>
        </w:rPr>
      </w:pPr>
      <w:r w:rsidRPr="00A76487">
        <w:rPr>
          <w:b/>
          <w:sz w:val="20"/>
          <w:szCs w:val="20"/>
        </w:rPr>
        <w:t xml:space="preserve">Use West Coast </w:t>
      </w:r>
      <w:r>
        <w:rPr>
          <w:b/>
          <w:sz w:val="20"/>
          <w:szCs w:val="20"/>
        </w:rPr>
        <w:t>Evidence</w:t>
      </w:r>
      <w:r w:rsidRPr="00A76487">
        <w:rPr>
          <w:b/>
          <w:sz w:val="20"/>
          <w:szCs w:val="20"/>
        </w:rPr>
        <w:t xml:space="preserve"> as a Beginning</w:t>
      </w:r>
    </w:p>
    <w:p w14:paraId="2F89D3F4" w14:textId="77777777" w:rsidR="00E83AED" w:rsidRPr="00A76487" w:rsidRDefault="00E83AED" w:rsidP="00E83AED">
      <w:pPr>
        <w:spacing w:after="0"/>
        <w:rPr>
          <w:sz w:val="20"/>
          <w:szCs w:val="20"/>
        </w:rPr>
      </w:pPr>
      <w:r w:rsidRPr="00A76487">
        <w:rPr>
          <w:sz w:val="20"/>
          <w:szCs w:val="20"/>
        </w:rPr>
        <w:t xml:space="preserve">We hope you enjoy our </w:t>
      </w:r>
      <w:r>
        <w:rPr>
          <w:sz w:val="20"/>
          <w:szCs w:val="20"/>
        </w:rPr>
        <w:t>evidence files</w:t>
      </w:r>
      <w:r w:rsidRPr="00A76487">
        <w:rPr>
          <w:sz w:val="20"/>
          <w:szCs w:val="20"/>
        </w:rPr>
        <w:t xml:space="preserve"> and find </w:t>
      </w:r>
      <w:r>
        <w:rPr>
          <w:sz w:val="20"/>
          <w:szCs w:val="20"/>
        </w:rPr>
        <w:t>them</w:t>
      </w:r>
      <w:r w:rsidRPr="00A76487">
        <w:rPr>
          <w:sz w:val="20"/>
          <w:szCs w:val="20"/>
        </w:rPr>
        <w:t xml:space="preserve"> useful. In saying this, we want to make a strong statement that we make when we coach and that we believe is vitally important to your success: DO NOT USE THIS </w:t>
      </w:r>
      <w:r>
        <w:rPr>
          <w:sz w:val="20"/>
          <w:szCs w:val="20"/>
        </w:rPr>
        <w:t>EVIDENCE</w:t>
      </w:r>
      <w:r w:rsidRPr="00A76487">
        <w:rPr>
          <w:sz w:val="20"/>
          <w:szCs w:val="20"/>
        </w:rPr>
        <w:t xml:space="preserve"> AS A SUBSTITUTE FOR YOUR OWN RESEARCH. Instead, let it serve as a beginning. Let it inform you of important arguments, of how to tag and organize your arguments, and to offer citations for further research. Don’t stagnate in </w:t>
      </w:r>
      <w:r>
        <w:rPr>
          <w:sz w:val="20"/>
          <w:szCs w:val="20"/>
        </w:rPr>
        <w:t>these files</w:t>
      </w:r>
      <w:r w:rsidRPr="00A76487">
        <w:rPr>
          <w:sz w:val="20"/>
          <w:szCs w:val="20"/>
        </w:rPr>
        <w:t xml:space="preserve">--build upon them by doing your own research for updates, new strategies, and arguments that specifically apply to your opponents. In doing so, you’ll use our </w:t>
      </w:r>
      <w:r>
        <w:rPr>
          <w:sz w:val="20"/>
          <w:szCs w:val="20"/>
        </w:rPr>
        <w:t>evidence</w:t>
      </w:r>
      <w:r w:rsidRPr="00A76487">
        <w:rPr>
          <w:sz w:val="20"/>
          <w:szCs w:val="20"/>
        </w:rPr>
        <w:t xml:space="preserve"> to become a better debater.</w:t>
      </w:r>
    </w:p>
    <w:p w14:paraId="55950710" w14:textId="77777777" w:rsidR="00E83AED" w:rsidRDefault="00E83AED" w:rsidP="00E83AED">
      <w:pPr>
        <w:spacing w:after="0"/>
        <w:jc w:val="center"/>
        <w:rPr>
          <w:b/>
          <w:sz w:val="20"/>
          <w:szCs w:val="20"/>
        </w:rPr>
      </w:pPr>
    </w:p>
    <w:p w14:paraId="513CDF55" w14:textId="77777777" w:rsidR="00E83AED" w:rsidRPr="00A76487" w:rsidRDefault="00E83AED" w:rsidP="00E83AED">
      <w:pPr>
        <w:spacing w:after="0"/>
        <w:jc w:val="center"/>
        <w:rPr>
          <w:b/>
          <w:sz w:val="20"/>
          <w:szCs w:val="20"/>
        </w:rPr>
      </w:pPr>
      <w:r>
        <w:rPr>
          <w:b/>
          <w:sz w:val="20"/>
          <w:szCs w:val="20"/>
        </w:rPr>
        <w:t>C</w:t>
      </w:r>
      <w:r w:rsidRPr="00A76487">
        <w:rPr>
          <w:b/>
          <w:sz w:val="20"/>
          <w:szCs w:val="20"/>
        </w:rPr>
        <w:t xml:space="preserve">opying West Coast </w:t>
      </w:r>
      <w:r>
        <w:rPr>
          <w:b/>
          <w:sz w:val="20"/>
          <w:szCs w:val="20"/>
        </w:rPr>
        <w:t>Evidence</w:t>
      </w:r>
    </w:p>
    <w:p w14:paraId="275096A6" w14:textId="77777777" w:rsidR="00E83AED" w:rsidRDefault="00E83AED" w:rsidP="00E83AED">
      <w:pPr>
        <w:spacing w:after="0"/>
        <w:rPr>
          <w:sz w:val="20"/>
          <w:szCs w:val="20"/>
        </w:rPr>
      </w:pPr>
      <w:r w:rsidRPr="00A76487">
        <w:rPr>
          <w:sz w:val="20"/>
          <w:szCs w:val="20"/>
        </w:rPr>
        <w:t xml:space="preserve">Our policy gives you the freedom to use </w:t>
      </w:r>
      <w:r>
        <w:rPr>
          <w:sz w:val="20"/>
          <w:szCs w:val="20"/>
        </w:rPr>
        <w:t>our evidence</w:t>
      </w:r>
      <w:r w:rsidRPr="00A76487">
        <w:rPr>
          <w:sz w:val="20"/>
          <w:szCs w:val="20"/>
        </w:rPr>
        <w:t xml:space="preserve"> for educational purposes without violating</w:t>
      </w:r>
      <w:r>
        <w:rPr>
          <w:sz w:val="20"/>
          <w:szCs w:val="20"/>
        </w:rPr>
        <w:t xml:space="preserve"> our hard work</w:t>
      </w:r>
      <w:r w:rsidRPr="00A76487">
        <w:rPr>
          <w:sz w:val="20"/>
          <w:szCs w:val="20"/>
        </w:rPr>
        <w:t xml:space="preserve">. </w:t>
      </w:r>
    </w:p>
    <w:p w14:paraId="59B01ED1" w14:textId="77777777" w:rsidR="00E83AED" w:rsidRPr="004A5DF8" w:rsidRDefault="00E83AED" w:rsidP="00E83AED">
      <w:pPr>
        <w:pStyle w:val="ListParagraph"/>
        <w:numPr>
          <w:ilvl w:val="0"/>
          <w:numId w:val="1"/>
        </w:numPr>
        <w:spacing w:after="0"/>
        <w:rPr>
          <w:rFonts w:asciiTheme="minorHAnsi" w:hAnsiTheme="minorHAnsi"/>
          <w:sz w:val="20"/>
          <w:szCs w:val="20"/>
        </w:rPr>
      </w:pPr>
      <w:r w:rsidRPr="004A5DF8">
        <w:rPr>
          <w:rFonts w:asciiTheme="minorHAnsi" w:hAnsiTheme="minorHAnsi"/>
          <w:sz w:val="20"/>
          <w:szCs w:val="20"/>
        </w:rPr>
        <w:t>You may print and copy this evidence for those on your team.</w:t>
      </w:r>
    </w:p>
    <w:p w14:paraId="549B20D3" w14:textId="77777777" w:rsidR="00E83AED" w:rsidRPr="004A5DF8" w:rsidRDefault="00E83AED" w:rsidP="00E83AED">
      <w:pPr>
        <w:pStyle w:val="ListParagraph"/>
        <w:numPr>
          <w:ilvl w:val="0"/>
          <w:numId w:val="1"/>
        </w:numPr>
        <w:spacing w:after="0"/>
        <w:rPr>
          <w:rFonts w:asciiTheme="minorHAnsi" w:hAnsiTheme="minorHAnsi"/>
          <w:sz w:val="20"/>
          <w:szCs w:val="20"/>
        </w:rPr>
      </w:pPr>
      <w:r w:rsidRPr="004A5DF8">
        <w:rPr>
          <w:rFonts w:asciiTheme="minorHAnsi" w:hAnsiTheme="minorHAnsi"/>
          <w:sz w:val="20"/>
          <w:szCs w:val="20"/>
        </w:rPr>
        <w:t xml:space="preserve">You may not electronically share nor distribute this evidence with anyone other than those on your team unless you </w:t>
      </w:r>
      <w:r w:rsidRPr="004A5DF8">
        <w:rPr>
          <w:rFonts w:asciiTheme="minorHAnsi" w:hAnsiTheme="minorHAnsi"/>
          <w:sz w:val="20"/>
          <w:szCs w:val="20"/>
          <w:u w:val="single"/>
        </w:rPr>
        <w:t>very substantially</w:t>
      </w:r>
      <w:r w:rsidRPr="004A5DF8">
        <w:rPr>
          <w:rFonts w:asciiTheme="minorHAnsi" w:hAnsiTheme="minorHAnsi"/>
          <w:sz w:val="20"/>
          <w:szCs w:val="20"/>
        </w:rPr>
        <w:t xml:space="preserve"> change each page of material that you share.</w:t>
      </w:r>
    </w:p>
    <w:p w14:paraId="5E4723E1" w14:textId="77777777" w:rsidR="00E83AED" w:rsidRPr="00A76487" w:rsidRDefault="00E83AED" w:rsidP="00E83AED">
      <w:pPr>
        <w:spacing w:after="0"/>
        <w:rPr>
          <w:sz w:val="20"/>
          <w:szCs w:val="20"/>
        </w:rPr>
      </w:pPr>
      <w:r w:rsidRPr="00A76487">
        <w:rPr>
          <w:sz w:val="20"/>
          <w:szCs w:val="20"/>
        </w:rPr>
        <w:t xml:space="preserve">For </w:t>
      </w:r>
      <w:r>
        <w:rPr>
          <w:sz w:val="20"/>
          <w:szCs w:val="20"/>
        </w:rPr>
        <w:t>unusual</w:t>
      </w:r>
      <w:r w:rsidRPr="00A76487">
        <w:rPr>
          <w:sz w:val="20"/>
          <w:szCs w:val="20"/>
        </w:rPr>
        <w:t xml:space="preserve"> situations, you can e-mail us at </w:t>
      </w:r>
      <w:hyperlink r:id="rId13" w:history="1">
        <w:r w:rsidRPr="00ED4F11">
          <w:rPr>
            <w:rStyle w:val="Hyperlink"/>
            <w:color w:val="0000FF"/>
            <w:sz w:val="20"/>
            <w:szCs w:val="20"/>
          </w:rPr>
          <w:t>jim@wcdebate.com</w:t>
        </w:r>
      </w:hyperlink>
      <w:r>
        <w:rPr>
          <w:b/>
          <w:sz w:val="20"/>
          <w:szCs w:val="20"/>
        </w:rPr>
        <w:t xml:space="preserve"> </w:t>
      </w:r>
      <w:r w:rsidRPr="00A76487">
        <w:rPr>
          <w:sz w:val="20"/>
          <w:szCs w:val="20"/>
        </w:rPr>
        <w:t>and seek our consent.</w:t>
      </w:r>
    </w:p>
    <w:p w14:paraId="6A3857C9" w14:textId="77777777" w:rsidR="00E83AED" w:rsidRDefault="00E83AED" w:rsidP="00E83AED">
      <w:pPr>
        <w:spacing w:after="0"/>
        <w:jc w:val="center"/>
        <w:rPr>
          <w:b/>
          <w:sz w:val="20"/>
          <w:szCs w:val="20"/>
        </w:rPr>
      </w:pPr>
    </w:p>
    <w:p w14:paraId="0E8CAD30" w14:textId="77777777" w:rsidR="00E83AED" w:rsidRPr="00A76487" w:rsidRDefault="00E83AED" w:rsidP="00E83AED">
      <w:pPr>
        <w:spacing w:after="0"/>
        <w:jc w:val="center"/>
        <w:rPr>
          <w:b/>
          <w:sz w:val="20"/>
          <w:szCs w:val="20"/>
        </w:rPr>
      </w:pPr>
      <w:r w:rsidRPr="00A76487">
        <w:rPr>
          <w:b/>
          <w:sz w:val="20"/>
          <w:szCs w:val="20"/>
        </w:rPr>
        <w:t xml:space="preserve">Ordering West Coast </w:t>
      </w:r>
      <w:r>
        <w:rPr>
          <w:b/>
          <w:sz w:val="20"/>
          <w:szCs w:val="20"/>
        </w:rPr>
        <w:t>Materials</w:t>
      </w:r>
    </w:p>
    <w:p w14:paraId="45DCC4E2" w14:textId="77777777" w:rsidR="00E83AED" w:rsidRPr="00285B6A" w:rsidRDefault="00E83AED" w:rsidP="00E83AED">
      <w:pPr>
        <w:spacing w:after="0"/>
        <w:ind w:left="2160"/>
        <w:rPr>
          <w:b/>
          <w:sz w:val="20"/>
          <w:szCs w:val="20"/>
        </w:rPr>
      </w:pPr>
      <w:r w:rsidRPr="00285B6A">
        <w:rPr>
          <w:b/>
          <w:sz w:val="20"/>
          <w:szCs w:val="20"/>
        </w:rPr>
        <w:t xml:space="preserve">1. Visit the West Coast Web Page at </w:t>
      </w:r>
      <w:hyperlink r:id="rId14" w:history="1">
        <w:r w:rsidRPr="008B42D8">
          <w:rPr>
            <w:rStyle w:val="Hyperlink"/>
            <w:color w:val="0000FF"/>
            <w:sz w:val="20"/>
            <w:szCs w:val="20"/>
          </w:rPr>
          <w:t>www.wcdebate.com</w:t>
        </w:r>
      </w:hyperlink>
    </w:p>
    <w:p w14:paraId="4179DFA7" w14:textId="77777777" w:rsidR="00E83AED" w:rsidRDefault="00E83AED" w:rsidP="00E83AED">
      <w:pPr>
        <w:spacing w:after="0"/>
        <w:ind w:left="2160"/>
        <w:rPr>
          <w:b/>
          <w:sz w:val="20"/>
          <w:szCs w:val="20"/>
        </w:rPr>
      </w:pPr>
      <w:r w:rsidRPr="00285B6A">
        <w:rPr>
          <w:b/>
          <w:sz w:val="20"/>
          <w:szCs w:val="20"/>
        </w:rPr>
        <w:t xml:space="preserve">2. E-mail us at </w:t>
      </w:r>
      <w:hyperlink r:id="rId15" w:history="1">
        <w:r w:rsidRPr="00ED4F11">
          <w:rPr>
            <w:rStyle w:val="Hyperlink"/>
            <w:color w:val="0000FF"/>
            <w:sz w:val="20"/>
            <w:szCs w:val="20"/>
          </w:rPr>
          <w:t>jim@wcdebate.com</w:t>
        </w:r>
      </w:hyperlink>
      <w:r>
        <w:rPr>
          <w:b/>
          <w:sz w:val="20"/>
          <w:szCs w:val="20"/>
        </w:rPr>
        <w:t xml:space="preserve"> </w:t>
      </w:r>
    </w:p>
    <w:p w14:paraId="7B85E36E" w14:textId="77777777" w:rsidR="00E83AED" w:rsidRPr="00285B6A" w:rsidRDefault="00E83AED" w:rsidP="00E83AED">
      <w:pPr>
        <w:spacing w:after="0"/>
        <w:ind w:left="2160"/>
        <w:rPr>
          <w:b/>
          <w:sz w:val="20"/>
          <w:szCs w:val="20"/>
        </w:rPr>
      </w:pPr>
      <w:r>
        <w:rPr>
          <w:b/>
          <w:sz w:val="20"/>
          <w:szCs w:val="20"/>
        </w:rPr>
        <w:t xml:space="preserve">3. Fax us at </w:t>
      </w:r>
      <w:r w:rsidRPr="00647438">
        <w:rPr>
          <w:b/>
          <w:sz w:val="20"/>
          <w:szCs w:val="20"/>
        </w:rPr>
        <w:t>877-781-5058</w:t>
      </w:r>
    </w:p>
    <w:p w14:paraId="5A72E407" w14:textId="0EF151C4" w:rsidR="00E83AED" w:rsidRPr="00A76487" w:rsidRDefault="00E83AED" w:rsidP="00E83AED">
      <w:pPr>
        <w:spacing w:after="0"/>
        <w:ind w:left="2160"/>
        <w:rPr>
          <w:sz w:val="20"/>
          <w:szCs w:val="20"/>
        </w:rPr>
      </w:pPr>
      <w:r w:rsidRPr="00A76487">
        <w:rPr>
          <w:sz w:val="20"/>
          <w:szCs w:val="20"/>
        </w:rPr>
        <w:t>Copyright 20</w:t>
      </w:r>
      <w:r>
        <w:rPr>
          <w:sz w:val="20"/>
          <w:szCs w:val="20"/>
        </w:rPr>
        <w:t>2</w:t>
      </w:r>
      <w:r w:rsidR="00CD6E0A">
        <w:rPr>
          <w:sz w:val="20"/>
          <w:szCs w:val="20"/>
        </w:rPr>
        <w:t>4</w:t>
      </w:r>
      <w:r w:rsidRPr="00A76487">
        <w:rPr>
          <w:sz w:val="20"/>
          <w:szCs w:val="20"/>
        </w:rPr>
        <w:t>. West Coast Publishing. All Rights Reserved.</w:t>
      </w:r>
    </w:p>
    <w:p w14:paraId="04A2BE22" w14:textId="77777777" w:rsidR="00E83AED" w:rsidRDefault="00E83AED" w:rsidP="00E83AED">
      <w:pPr>
        <w:spacing w:after="0"/>
        <w:jc w:val="center"/>
        <w:rPr>
          <w:b/>
          <w:sz w:val="28"/>
          <w:szCs w:val="28"/>
        </w:rPr>
      </w:pPr>
    </w:p>
    <w:p w14:paraId="7264CCCE" w14:textId="77777777" w:rsidR="00E83AED" w:rsidRPr="00E13E8F" w:rsidRDefault="00E83AED" w:rsidP="00E83AED">
      <w:pPr>
        <w:spacing w:after="0"/>
        <w:jc w:val="center"/>
        <w:rPr>
          <w:b/>
          <w:sz w:val="28"/>
          <w:szCs w:val="28"/>
        </w:rPr>
      </w:pPr>
      <w:r w:rsidRPr="00E13E8F">
        <w:rPr>
          <w:b/>
          <w:sz w:val="28"/>
          <w:szCs w:val="28"/>
        </w:rPr>
        <w:t>Visit our web page!</w:t>
      </w:r>
    </w:p>
    <w:p w14:paraId="2011EC5B" w14:textId="77777777" w:rsidR="00E83AED" w:rsidRPr="0041108D" w:rsidRDefault="00000000" w:rsidP="00E83AED">
      <w:pPr>
        <w:spacing w:after="0"/>
        <w:jc w:val="center"/>
        <w:rPr>
          <w:b/>
          <w:sz w:val="26"/>
        </w:rPr>
      </w:pPr>
      <w:hyperlink r:id="rId16" w:history="1">
        <w:r w:rsidR="00E83AED" w:rsidRPr="0041108D">
          <w:rPr>
            <w:rStyle w:val="Hyperlink"/>
            <w:sz w:val="26"/>
          </w:rPr>
          <w:t>www.wcdebate.com</w:t>
        </w:r>
      </w:hyperlink>
      <w:r w:rsidR="00E83AED">
        <w:rPr>
          <w:rStyle w:val="Hyperlink"/>
          <w:sz w:val="26"/>
        </w:rPr>
        <w:t xml:space="preserve"> </w:t>
      </w:r>
    </w:p>
    <w:p w14:paraId="6AA519BA" w14:textId="77777777" w:rsidR="00E83AED" w:rsidRDefault="00E83AED" w:rsidP="00E83AED"/>
    <w:p w14:paraId="5AD8D706" w14:textId="77777777" w:rsidR="00E83AED" w:rsidRDefault="00E83AED" w:rsidP="00E83AED">
      <w:pPr>
        <w:spacing w:after="200" w:line="276" w:lineRule="auto"/>
        <w:rPr>
          <w:rFonts w:eastAsiaTheme="majorEastAsia" w:cstheme="majorBidi"/>
          <w:b/>
          <w:sz w:val="32"/>
          <w:szCs w:val="24"/>
          <w:u w:val="single"/>
        </w:rPr>
      </w:pPr>
      <w:r>
        <w:rPr>
          <w:rFonts w:eastAsiaTheme="majorEastAsia" w:cstheme="majorBidi"/>
          <w:b/>
          <w:sz w:val="32"/>
          <w:szCs w:val="24"/>
          <w:u w:val="single"/>
        </w:rPr>
        <w:br w:type="page"/>
      </w:r>
    </w:p>
    <w:p w14:paraId="543274DE" w14:textId="58BE3010" w:rsidR="00E10684" w:rsidRDefault="00E83AED">
      <w:pPr>
        <w:pStyle w:val="TOC2"/>
        <w:tabs>
          <w:tab w:val="right" w:leader="dot" w:pos="9782"/>
        </w:tabs>
        <w:rPr>
          <w:rFonts w:asciiTheme="minorHAnsi" w:eastAsiaTheme="minorEastAsia" w:hAnsiTheme="minorHAnsi" w:cstheme="minorBidi"/>
          <w:noProof/>
          <w:kern w:val="2"/>
          <w:sz w:val="24"/>
          <w:szCs w:val="24"/>
          <w14:ligatures w14:val="standardContextual"/>
        </w:rPr>
      </w:pPr>
      <w:r>
        <w:rPr>
          <w:b/>
          <w:szCs w:val="20"/>
        </w:rPr>
        <w:lastRenderedPageBreak/>
        <w:fldChar w:fldCharType="begin"/>
      </w:r>
      <w:r>
        <w:instrText xml:space="preserve"> TOC \o "1-3" \h \z \u </w:instrText>
      </w:r>
      <w:r>
        <w:rPr>
          <w:b/>
          <w:szCs w:val="20"/>
        </w:rPr>
        <w:fldChar w:fldCharType="separate"/>
      </w:r>
      <w:hyperlink w:anchor="_Toc189914530" w:history="1">
        <w:r w:rsidR="00E10684" w:rsidRPr="00975A0F">
          <w:rPr>
            <w:rStyle w:val="Hyperlink"/>
            <w:noProof/>
          </w:rPr>
          <w:t>WEST COAST DEBATE</w:t>
        </w:r>
        <w:r w:rsidR="00E10684">
          <w:rPr>
            <w:noProof/>
            <w:webHidden/>
          </w:rPr>
          <w:tab/>
        </w:r>
        <w:r w:rsidR="00E10684">
          <w:rPr>
            <w:noProof/>
            <w:webHidden/>
          </w:rPr>
          <w:fldChar w:fldCharType="begin"/>
        </w:r>
        <w:r w:rsidR="00E10684">
          <w:rPr>
            <w:noProof/>
            <w:webHidden/>
          </w:rPr>
          <w:instrText xml:space="preserve"> PAGEREF _Toc189914530 \h </w:instrText>
        </w:r>
        <w:r w:rsidR="00E10684">
          <w:rPr>
            <w:noProof/>
            <w:webHidden/>
          </w:rPr>
        </w:r>
        <w:r w:rsidR="00E10684">
          <w:rPr>
            <w:noProof/>
            <w:webHidden/>
          </w:rPr>
          <w:fldChar w:fldCharType="separate"/>
        </w:r>
        <w:r w:rsidR="00E10684">
          <w:rPr>
            <w:noProof/>
            <w:webHidden/>
          </w:rPr>
          <w:t>2</w:t>
        </w:r>
        <w:r w:rsidR="00E10684">
          <w:rPr>
            <w:noProof/>
            <w:webHidden/>
          </w:rPr>
          <w:fldChar w:fldCharType="end"/>
        </w:r>
      </w:hyperlink>
    </w:p>
    <w:p w14:paraId="2EBA3946" w14:textId="2FEDA29A" w:rsidR="00E10684" w:rsidRDefault="00E10684">
      <w:pPr>
        <w:pStyle w:val="TOC1"/>
        <w:tabs>
          <w:tab w:val="right" w:leader="dot" w:pos="9782"/>
        </w:tabs>
        <w:rPr>
          <w:rFonts w:asciiTheme="minorHAnsi" w:eastAsiaTheme="minorEastAsia" w:hAnsiTheme="minorHAnsi" w:cstheme="minorBidi"/>
          <w:noProof/>
          <w:kern w:val="2"/>
          <w:sz w:val="24"/>
          <w:szCs w:val="24"/>
          <w14:ligatures w14:val="standardContextual"/>
        </w:rPr>
      </w:pPr>
      <w:hyperlink w:anchor="_Toc189914531" w:history="1">
        <w:r w:rsidRPr="00975A0F">
          <w:rPr>
            <w:rStyle w:val="Hyperlink"/>
            <w:noProof/>
          </w:rPr>
          <w:t>Resolved: The development of Artificial General Intelligence is immoral</w:t>
        </w:r>
        <w:r>
          <w:rPr>
            <w:noProof/>
            <w:webHidden/>
          </w:rPr>
          <w:tab/>
        </w:r>
        <w:r>
          <w:rPr>
            <w:noProof/>
            <w:webHidden/>
          </w:rPr>
          <w:fldChar w:fldCharType="begin"/>
        </w:r>
        <w:r>
          <w:rPr>
            <w:noProof/>
            <w:webHidden/>
          </w:rPr>
          <w:instrText xml:space="preserve"> PAGEREF _Toc189914531 \h </w:instrText>
        </w:r>
        <w:r>
          <w:rPr>
            <w:noProof/>
            <w:webHidden/>
          </w:rPr>
        </w:r>
        <w:r>
          <w:rPr>
            <w:noProof/>
            <w:webHidden/>
          </w:rPr>
          <w:fldChar w:fldCharType="separate"/>
        </w:r>
        <w:r>
          <w:rPr>
            <w:noProof/>
            <w:webHidden/>
          </w:rPr>
          <w:t>4</w:t>
        </w:r>
        <w:r>
          <w:rPr>
            <w:noProof/>
            <w:webHidden/>
          </w:rPr>
          <w:fldChar w:fldCharType="end"/>
        </w:r>
      </w:hyperlink>
    </w:p>
    <w:p w14:paraId="3933F6FD" w14:textId="7A8DDCAF" w:rsidR="00E10684" w:rsidRDefault="00E10684">
      <w:pPr>
        <w:pStyle w:val="TOC2"/>
        <w:tabs>
          <w:tab w:val="right" w:leader="dot" w:pos="9782"/>
        </w:tabs>
        <w:rPr>
          <w:rFonts w:asciiTheme="minorHAnsi" w:eastAsiaTheme="minorEastAsia" w:hAnsiTheme="minorHAnsi" w:cstheme="minorBidi"/>
          <w:noProof/>
          <w:kern w:val="2"/>
          <w:sz w:val="24"/>
          <w:szCs w:val="24"/>
          <w14:ligatures w14:val="standardContextual"/>
        </w:rPr>
      </w:pPr>
      <w:hyperlink w:anchor="_Toc189914532" w:history="1">
        <w:r w:rsidRPr="00975A0F">
          <w:rPr>
            <w:rStyle w:val="Hyperlink"/>
            <w:noProof/>
          </w:rPr>
          <w:t>Topic Overview</w:t>
        </w:r>
        <w:r>
          <w:rPr>
            <w:noProof/>
            <w:webHidden/>
          </w:rPr>
          <w:tab/>
        </w:r>
        <w:r>
          <w:rPr>
            <w:noProof/>
            <w:webHidden/>
          </w:rPr>
          <w:fldChar w:fldCharType="begin"/>
        </w:r>
        <w:r>
          <w:rPr>
            <w:noProof/>
            <w:webHidden/>
          </w:rPr>
          <w:instrText xml:space="preserve"> PAGEREF _Toc189914532 \h </w:instrText>
        </w:r>
        <w:r>
          <w:rPr>
            <w:noProof/>
            <w:webHidden/>
          </w:rPr>
        </w:r>
        <w:r>
          <w:rPr>
            <w:noProof/>
            <w:webHidden/>
          </w:rPr>
          <w:fldChar w:fldCharType="separate"/>
        </w:r>
        <w:r>
          <w:rPr>
            <w:noProof/>
            <w:webHidden/>
          </w:rPr>
          <w:t>5</w:t>
        </w:r>
        <w:r>
          <w:rPr>
            <w:noProof/>
            <w:webHidden/>
          </w:rPr>
          <w:fldChar w:fldCharType="end"/>
        </w:r>
      </w:hyperlink>
    </w:p>
    <w:p w14:paraId="19972978" w14:textId="40901210" w:rsidR="00E10684" w:rsidRDefault="00E10684">
      <w:pPr>
        <w:pStyle w:val="TOC2"/>
        <w:tabs>
          <w:tab w:val="right" w:leader="dot" w:pos="9782"/>
        </w:tabs>
        <w:rPr>
          <w:rFonts w:asciiTheme="minorHAnsi" w:eastAsiaTheme="minorEastAsia" w:hAnsiTheme="minorHAnsi" w:cstheme="minorBidi"/>
          <w:noProof/>
          <w:kern w:val="2"/>
          <w:sz w:val="24"/>
          <w:szCs w:val="24"/>
          <w14:ligatures w14:val="standardContextual"/>
        </w:rPr>
      </w:pPr>
      <w:hyperlink w:anchor="_Toc189914533" w:history="1">
        <w:r w:rsidRPr="00975A0F">
          <w:rPr>
            <w:rStyle w:val="Hyperlink"/>
            <w:noProof/>
          </w:rPr>
          <w:t>Definitions</w:t>
        </w:r>
        <w:r>
          <w:rPr>
            <w:noProof/>
            <w:webHidden/>
          </w:rPr>
          <w:tab/>
        </w:r>
        <w:r>
          <w:rPr>
            <w:noProof/>
            <w:webHidden/>
          </w:rPr>
          <w:fldChar w:fldCharType="begin"/>
        </w:r>
        <w:r>
          <w:rPr>
            <w:noProof/>
            <w:webHidden/>
          </w:rPr>
          <w:instrText xml:space="preserve"> PAGEREF _Toc189914533 \h </w:instrText>
        </w:r>
        <w:r>
          <w:rPr>
            <w:noProof/>
            <w:webHidden/>
          </w:rPr>
        </w:r>
        <w:r>
          <w:rPr>
            <w:noProof/>
            <w:webHidden/>
          </w:rPr>
          <w:fldChar w:fldCharType="separate"/>
        </w:r>
        <w:r>
          <w:rPr>
            <w:noProof/>
            <w:webHidden/>
          </w:rPr>
          <w:t>7</w:t>
        </w:r>
        <w:r>
          <w:rPr>
            <w:noProof/>
            <w:webHidden/>
          </w:rPr>
          <w:fldChar w:fldCharType="end"/>
        </w:r>
      </w:hyperlink>
    </w:p>
    <w:p w14:paraId="571EA71A" w14:textId="18EB1BB7" w:rsidR="00E10684" w:rsidRDefault="00E10684">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89914534" w:history="1">
        <w:r w:rsidRPr="00975A0F">
          <w:rPr>
            <w:rStyle w:val="Hyperlink"/>
            <w:noProof/>
          </w:rPr>
          <w:t>Development</w:t>
        </w:r>
        <w:r>
          <w:rPr>
            <w:noProof/>
            <w:webHidden/>
          </w:rPr>
          <w:tab/>
        </w:r>
        <w:r>
          <w:rPr>
            <w:noProof/>
            <w:webHidden/>
          </w:rPr>
          <w:fldChar w:fldCharType="begin"/>
        </w:r>
        <w:r>
          <w:rPr>
            <w:noProof/>
            <w:webHidden/>
          </w:rPr>
          <w:instrText xml:space="preserve"> PAGEREF _Toc189914534 \h </w:instrText>
        </w:r>
        <w:r>
          <w:rPr>
            <w:noProof/>
            <w:webHidden/>
          </w:rPr>
        </w:r>
        <w:r>
          <w:rPr>
            <w:noProof/>
            <w:webHidden/>
          </w:rPr>
          <w:fldChar w:fldCharType="separate"/>
        </w:r>
        <w:r>
          <w:rPr>
            <w:noProof/>
            <w:webHidden/>
          </w:rPr>
          <w:t>8</w:t>
        </w:r>
        <w:r>
          <w:rPr>
            <w:noProof/>
            <w:webHidden/>
          </w:rPr>
          <w:fldChar w:fldCharType="end"/>
        </w:r>
      </w:hyperlink>
    </w:p>
    <w:p w14:paraId="4DFD675D" w14:textId="60D765CA" w:rsidR="00E10684" w:rsidRDefault="00E10684">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89914535" w:history="1">
        <w:r w:rsidRPr="00975A0F">
          <w:rPr>
            <w:rStyle w:val="Hyperlink"/>
            <w:noProof/>
          </w:rPr>
          <w:t>Artificial General Intelligence</w:t>
        </w:r>
        <w:r>
          <w:rPr>
            <w:noProof/>
            <w:webHidden/>
          </w:rPr>
          <w:tab/>
        </w:r>
        <w:r>
          <w:rPr>
            <w:noProof/>
            <w:webHidden/>
          </w:rPr>
          <w:fldChar w:fldCharType="begin"/>
        </w:r>
        <w:r>
          <w:rPr>
            <w:noProof/>
            <w:webHidden/>
          </w:rPr>
          <w:instrText xml:space="preserve"> PAGEREF _Toc189914535 \h </w:instrText>
        </w:r>
        <w:r>
          <w:rPr>
            <w:noProof/>
            <w:webHidden/>
          </w:rPr>
        </w:r>
        <w:r>
          <w:rPr>
            <w:noProof/>
            <w:webHidden/>
          </w:rPr>
          <w:fldChar w:fldCharType="separate"/>
        </w:r>
        <w:r>
          <w:rPr>
            <w:noProof/>
            <w:webHidden/>
          </w:rPr>
          <w:t>9</w:t>
        </w:r>
        <w:r>
          <w:rPr>
            <w:noProof/>
            <w:webHidden/>
          </w:rPr>
          <w:fldChar w:fldCharType="end"/>
        </w:r>
      </w:hyperlink>
    </w:p>
    <w:p w14:paraId="0D73293D" w14:textId="4517F953" w:rsidR="00E10684" w:rsidRDefault="00E10684">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89914536" w:history="1">
        <w:r w:rsidRPr="00975A0F">
          <w:rPr>
            <w:rStyle w:val="Hyperlink"/>
            <w:noProof/>
          </w:rPr>
          <w:t>Immoral</w:t>
        </w:r>
        <w:r>
          <w:rPr>
            <w:noProof/>
            <w:webHidden/>
          </w:rPr>
          <w:tab/>
        </w:r>
        <w:r>
          <w:rPr>
            <w:noProof/>
            <w:webHidden/>
          </w:rPr>
          <w:fldChar w:fldCharType="begin"/>
        </w:r>
        <w:r>
          <w:rPr>
            <w:noProof/>
            <w:webHidden/>
          </w:rPr>
          <w:instrText xml:space="preserve"> PAGEREF _Toc189914536 \h </w:instrText>
        </w:r>
        <w:r>
          <w:rPr>
            <w:noProof/>
            <w:webHidden/>
          </w:rPr>
        </w:r>
        <w:r>
          <w:rPr>
            <w:noProof/>
            <w:webHidden/>
          </w:rPr>
          <w:fldChar w:fldCharType="separate"/>
        </w:r>
        <w:r>
          <w:rPr>
            <w:noProof/>
            <w:webHidden/>
          </w:rPr>
          <w:t>10</w:t>
        </w:r>
        <w:r>
          <w:rPr>
            <w:noProof/>
            <w:webHidden/>
          </w:rPr>
          <w:fldChar w:fldCharType="end"/>
        </w:r>
      </w:hyperlink>
    </w:p>
    <w:p w14:paraId="1601C375" w14:textId="1C1AA0B4" w:rsidR="00E10684" w:rsidRDefault="00E10684">
      <w:pPr>
        <w:pStyle w:val="TOC2"/>
        <w:tabs>
          <w:tab w:val="right" w:leader="dot" w:pos="9782"/>
        </w:tabs>
        <w:rPr>
          <w:rFonts w:asciiTheme="minorHAnsi" w:eastAsiaTheme="minorEastAsia" w:hAnsiTheme="minorHAnsi" w:cstheme="minorBidi"/>
          <w:noProof/>
          <w:kern w:val="2"/>
          <w:sz w:val="24"/>
          <w:szCs w:val="24"/>
          <w14:ligatures w14:val="standardContextual"/>
        </w:rPr>
      </w:pPr>
      <w:hyperlink w:anchor="_Toc189914537" w:history="1">
        <w:r w:rsidRPr="00975A0F">
          <w:rPr>
            <w:rStyle w:val="Hyperlink"/>
            <w:noProof/>
          </w:rPr>
          <w:t>Affirmative</w:t>
        </w:r>
        <w:r>
          <w:rPr>
            <w:noProof/>
            <w:webHidden/>
          </w:rPr>
          <w:tab/>
        </w:r>
        <w:r>
          <w:rPr>
            <w:noProof/>
            <w:webHidden/>
          </w:rPr>
          <w:fldChar w:fldCharType="begin"/>
        </w:r>
        <w:r>
          <w:rPr>
            <w:noProof/>
            <w:webHidden/>
          </w:rPr>
          <w:instrText xml:space="preserve"> PAGEREF _Toc189914537 \h </w:instrText>
        </w:r>
        <w:r>
          <w:rPr>
            <w:noProof/>
            <w:webHidden/>
          </w:rPr>
        </w:r>
        <w:r>
          <w:rPr>
            <w:noProof/>
            <w:webHidden/>
          </w:rPr>
          <w:fldChar w:fldCharType="separate"/>
        </w:r>
        <w:r>
          <w:rPr>
            <w:noProof/>
            <w:webHidden/>
          </w:rPr>
          <w:t>11</w:t>
        </w:r>
        <w:r>
          <w:rPr>
            <w:noProof/>
            <w:webHidden/>
          </w:rPr>
          <w:fldChar w:fldCharType="end"/>
        </w:r>
      </w:hyperlink>
    </w:p>
    <w:p w14:paraId="5CB41F1E" w14:textId="4A4435DF" w:rsidR="00E10684" w:rsidRDefault="00E10684">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89914538" w:history="1">
        <w:r w:rsidRPr="00975A0F">
          <w:rPr>
            <w:rStyle w:val="Hyperlink"/>
            <w:noProof/>
          </w:rPr>
          <w:t>1AC</w:t>
        </w:r>
        <w:r>
          <w:rPr>
            <w:noProof/>
            <w:webHidden/>
          </w:rPr>
          <w:tab/>
        </w:r>
        <w:r>
          <w:rPr>
            <w:noProof/>
            <w:webHidden/>
          </w:rPr>
          <w:fldChar w:fldCharType="begin"/>
        </w:r>
        <w:r>
          <w:rPr>
            <w:noProof/>
            <w:webHidden/>
          </w:rPr>
          <w:instrText xml:space="preserve"> PAGEREF _Toc189914538 \h </w:instrText>
        </w:r>
        <w:r>
          <w:rPr>
            <w:noProof/>
            <w:webHidden/>
          </w:rPr>
        </w:r>
        <w:r>
          <w:rPr>
            <w:noProof/>
            <w:webHidden/>
          </w:rPr>
          <w:fldChar w:fldCharType="separate"/>
        </w:r>
        <w:r>
          <w:rPr>
            <w:noProof/>
            <w:webHidden/>
          </w:rPr>
          <w:t>12</w:t>
        </w:r>
        <w:r>
          <w:rPr>
            <w:noProof/>
            <w:webHidden/>
          </w:rPr>
          <w:fldChar w:fldCharType="end"/>
        </w:r>
      </w:hyperlink>
    </w:p>
    <w:p w14:paraId="051AA3E9" w14:textId="07BAA753" w:rsidR="00E10684" w:rsidRDefault="00E10684">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89914539" w:history="1">
        <w:r w:rsidRPr="00975A0F">
          <w:rPr>
            <w:rStyle w:val="Hyperlink"/>
            <w:noProof/>
          </w:rPr>
          <w:t>Extensions – AGI Hurts Most Jobs</w:t>
        </w:r>
        <w:r>
          <w:rPr>
            <w:noProof/>
            <w:webHidden/>
          </w:rPr>
          <w:tab/>
        </w:r>
        <w:r>
          <w:rPr>
            <w:noProof/>
            <w:webHidden/>
          </w:rPr>
          <w:fldChar w:fldCharType="begin"/>
        </w:r>
        <w:r>
          <w:rPr>
            <w:noProof/>
            <w:webHidden/>
          </w:rPr>
          <w:instrText xml:space="preserve"> PAGEREF _Toc189914539 \h </w:instrText>
        </w:r>
        <w:r>
          <w:rPr>
            <w:noProof/>
            <w:webHidden/>
          </w:rPr>
        </w:r>
        <w:r>
          <w:rPr>
            <w:noProof/>
            <w:webHidden/>
          </w:rPr>
          <w:fldChar w:fldCharType="separate"/>
        </w:r>
        <w:r>
          <w:rPr>
            <w:noProof/>
            <w:webHidden/>
          </w:rPr>
          <w:t>16</w:t>
        </w:r>
        <w:r>
          <w:rPr>
            <w:noProof/>
            <w:webHidden/>
          </w:rPr>
          <w:fldChar w:fldCharType="end"/>
        </w:r>
      </w:hyperlink>
    </w:p>
    <w:p w14:paraId="6A0EC53C" w14:textId="7A3BDAA4" w:rsidR="00E10684" w:rsidRDefault="00E10684">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89914540" w:history="1">
        <w:r w:rsidRPr="00975A0F">
          <w:rPr>
            <w:rStyle w:val="Hyperlink"/>
            <w:noProof/>
          </w:rPr>
          <w:t>Extensions – AGI Hurts Human Uniqueness</w:t>
        </w:r>
        <w:r>
          <w:rPr>
            <w:noProof/>
            <w:webHidden/>
          </w:rPr>
          <w:tab/>
        </w:r>
        <w:r>
          <w:rPr>
            <w:noProof/>
            <w:webHidden/>
          </w:rPr>
          <w:fldChar w:fldCharType="begin"/>
        </w:r>
        <w:r>
          <w:rPr>
            <w:noProof/>
            <w:webHidden/>
          </w:rPr>
          <w:instrText xml:space="preserve"> PAGEREF _Toc189914540 \h </w:instrText>
        </w:r>
        <w:r>
          <w:rPr>
            <w:noProof/>
            <w:webHidden/>
          </w:rPr>
        </w:r>
        <w:r>
          <w:rPr>
            <w:noProof/>
            <w:webHidden/>
          </w:rPr>
          <w:fldChar w:fldCharType="separate"/>
        </w:r>
        <w:r>
          <w:rPr>
            <w:noProof/>
            <w:webHidden/>
          </w:rPr>
          <w:t>17</w:t>
        </w:r>
        <w:r>
          <w:rPr>
            <w:noProof/>
            <w:webHidden/>
          </w:rPr>
          <w:fldChar w:fldCharType="end"/>
        </w:r>
      </w:hyperlink>
    </w:p>
    <w:p w14:paraId="53B1735A" w14:textId="6C254785" w:rsidR="00E10684" w:rsidRDefault="00E10684">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89914541" w:history="1">
        <w:r w:rsidRPr="00975A0F">
          <w:rPr>
            <w:rStyle w:val="Hyperlink"/>
            <w:noProof/>
          </w:rPr>
          <w:t>A2 – AGI Makes the World Better</w:t>
        </w:r>
        <w:r>
          <w:rPr>
            <w:noProof/>
            <w:webHidden/>
          </w:rPr>
          <w:tab/>
        </w:r>
        <w:r>
          <w:rPr>
            <w:noProof/>
            <w:webHidden/>
          </w:rPr>
          <w:fldChar w:fldCharType="begin"/>
        </w:r>
        <w:r>
          <w:rPr>
            <w:noProof/>
            <w:webHidden/>
          </w:rPr>
          <w:instrText xml:space="preserve"> PAGEREF _Toc189914541 \h </w:instrText>
        </w:r>
        <w:r>
          <w:rPr>
            <w:noProof/>
            <w:webHidden/>
          </w:rPr>
        </w:r>
        <w:r>
          <w:rPr>
            <w:noProof/>
            <w:webHidden/>
          </w:rPr>
          <w:fldChar w:fldCharType="separate"/>
        </w:r>
        <w:r>
          <w:rPr>
            <w:noProof/>
            <w:webHidden/>
          </w:rPr>
          <w:t>18</w:t>
        </w:r>
        <w:r>
          <w:rPr>
            <w:noProof/>
            <w:webHidden/>
          </w:rPr>
          <w:fldChar w:fldCharType="end"/>
        </w:r>
      </w:hyperlink>
    </w:p>
    <w:p w14:paraId="59A31464" w14:textId="0B43BDF7" w:rsidR="00E10684" w:rsidRDefault="00E10684">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89914542" w:history="1">
        <w:r w:rsidRPr="00975A0F">
          <w:rPr>
            <w:rStyle w:val="Hyperlink"/>
            <w:noProof/>
          </w:rPr>
          <w:t>A2 – AGI Will Improve Over Time</w:t>
        </w:r>
        <w:r>
          <w:rPr>
            <w:noProof/>
            <w:webHidden/>
          </w:rPr>
          <w:tab/>
        </w:r>
        <w:r>
          <w:rPr>
            <w:noProof/>
            <w:webHidden/>
          </w:rPr>
          <w:fldChar w:fldCharType="begin"/>
        </w:r>
        <w:r>
          <w:rPr>
            <w:noProof/>
            <w:webHidden/>
          </w:rPr>
          <w:instrText xml:space="preserve"> PAGEREF _Toc189914542 \h </w:instrText>
        </w:r>
        <w:r>
          <w:rPr>
            <w:noProof/>
            <w:webHidden/>
          </w:rPr>
        </w:r>
        <w:r>
          <w:rPr>
            <w:noProof/>
            <w:webHidden/>
          </w:rPr>
          <w:fldChar w:fldCharType="separate"/>
        </w:r>
        <w:r>
          <w:rPr>
            <w:noProof/>
            <w:webHidden/>
          </w:rPr>
          <w:t>19</w:t>
        </w:r>
        <w:r>
          <w:rPr>
            <w:noProof/>
            <w:webHidden/>
          </w:rPr>
          <w:fldChar w:fldCharType="end"/>
        </w:r>
      </w:hyperlink>
    </w:p>
    <w:p w14:paraId="60523238" w14:textId="1C83EBE0" w:rsidR="00E10684" w:rsidRDefault="00E10684">
      <w:pPr>
        <w:pStyle w:val="TOC2"/>
        <w:tabs>
          <w:tab w:val="right" w:leader="dot" w:pos="9782"/>
        </w:tabs>
        <w:rPr>
          <w:rFonts w:asciiTheme="minorHAnsi" w:eastAsiaTheme="minorEastAsia" w:hAnsiTheme="minorHAnsi" w:cstheme="minorBidi"/>
          <w:noProof/>
          <w:kern w:val="2"/>
          <w:sz w:val="24"/>
          <w:szCs w:val="24"/>
          <w14:ligatures w14:val="standardContextual"/>
        </w:rPr>
      </w:pPr>
      <w:hyperlink w:anchor="_Toc189914543" w:history="1">
        <w:r w:rsidRPr="00975A0F">
          <w:rPr>
            <w:rStyle w:val="Hyperlink"/>
            <w:noProof/>
          </w:rPr>
          <w:t>Negative</w:t>
        </w:r>
        <w:r>
          <w:rPr>
            <w:noProof/>
            <w:webHidden/>
          </w:rPr>
          <w:tab/>
        </w:r>
        <w:r>
          <w:rPr>
            <w:noProof/>
            <w:webHidden/>
          </w:rPr>
          <w:fldChar w:fldCharType="begin"/>
        </w:r>
        <w:r>
          <w:rPr>
            <w:noProof/>
            <w:webHidden/>
          </w:rPr>
          <w:instrText xml:space="preserve"> PAGEREF _Toc189914543 \h </w:instrText>
        </w:r>
        <w:r>
          <w:rPr>
            <w:noProof/>
            <w:webHidden/>
          </w:rPr>
        </w:r>
        <w:r>
          <w:rPr>
            <w:noProof/>
            <w:webHidden/>
          </w:rPr>
          <w:fldChar w:fldCharType="separate"/>
        </w:r>
        <w:r>
          <w:rPr>
            <w:noProof/>
            <w:webHidden/>
          </w:rPr>
          <w:t>20</w:t>
        </w:r>
        <w:r>
          <w:rPr>
            <w:noProof/>
            <w:webHidden/>
          </w:rPr>
          <w:fldChar w:fldCharType="end"/>
        </w:r>
      </w:hyperlink>
    </w:p>
    <w:p w14:paraId="4C5D6BC7" w14:textId="7E2E1DF5" w:rsidR="00E10684" w:rsidRDefault="00E10684">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89914544" w:history="1">
        <w:r w:rsidRPr="00975A0F">
          <w:rPr>
            <w:rStyle w:val="Hyperlink"/>
            <w:noProof/>
          </w:rPr>
          <w:t>1NC</w:t>
        </w:r>
        <w:r>
          <w:rPr>
            <w:noProof/>
            <w:webHidden/>
          </w:rPr>
          <w:tab/>
        </w:r>
        <w:r>
          <w:rPr>
            <w:noProof/>
            <w:webHidden/>
          </w:rPr>
          <w:fldChar w:fldCharType="begin"/>
        </w:r>
        <w:r>
          <w:rPr>
            <w:noProof/>
            <w:webHidden/>
          </w:rPr>
          <w:instrText xml:space="preserve"> PAGEREF _Toc189914544 \h </w:instrText>
        </w:r>
        <w:r>
          <w:rPr>
            <w:noProof/>
            <w:webHidden/>
          </w:rPr>
        </w:r>
        <w:r>
          <w:rPr>
            <w:noProof/>
            <w:webHidden/>
          </w:rPr>
          <w:fldChar w:fldCharType="separate"/>
        </w:r>
        <w:r>
          <w:rPr>
            <w:noProof/>
            <w:webHidden/>
          </w:rPr>
          <w:t>21</w:t>
        </w:r>
        <w:r>
          <w:rPr>
            <w:noProof/>
            <w:webHidden/>
          </w:rPr>
          <w:fldChar w:fldCharType="end"/>
        </w:r>
      </w:hyperlink>
    </w:p>
    <w:p w14:paraId="36FC9E8A" w14:textId="126C00BA" w:rsidR="00E10684" w:rsidRDefault="00E10684">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89914545" w:history="1">
        <w:r w:rsidRPr="00975A0F">
          <w:rPr>
            <w:rStyle w:val="Hyperlink"/>
            <w:noProof/>
          </w:rPr>
          <w:t>Extensions – AGI Benefits Humankind</w:t>
        </w:r>
        <w:r>
          <w:rPr>
            <w:noProof/>
            <w:webHidden/>
          </w:rPr>
          <w:tab/>
        </w:r>
        <w:r>
          <w:rPr>
            <w:noProof/>
            <w:webHidden/>
          </w:rPr>
          <w:fldChar w:fldCharType="begin"/>
        </w:r>
        <w:r>
          <w:rPr>
            <w:noProof/>
            <w:webHidden/>
          </w:rPr>
          <w:instrText xml:space="preserve"> PAGEREF _Toc189914545 \h </w:instrText>
        </w:r>
        <w:r>
          <w:rPr>
            <w:noProof/>
            <w:webHidden/>
          </w:rPr>
        </w:r>
        <w:r>
          <w:rPr>
            <w:noProof/>
            <w:webHidden/>
          </w:rPr>
          <w:fldChar w:fldCharType="separate"/>
        </w:r>
        <w:r>
          <w:rPr>
            <w:noProof/>
            <w:webHidden/>
          </w:rPr>
          <w:t>24</w:t>
        </w:r>
        <w:r>
          <w:rPr>
            <w:noProof/>
            <w:webHidden/>
          </w:rPr>
          <w:fldChar w:fldCharType="end"/>
        </w:r>
      </w:hyperlink>
    </w:p>
    <w:p w14:paraId="145AE788" w14:textId="4CF88725" w:rsidR="00E10684" w:rsidRDefault="00E10684">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89914546" w:history="1">
        <w:r w:rsidRPr="00975A0F">
          <w:rPr>
            <w:rStyle w:val="Hyperlink"/>
            <w:noProof/>
          </w:rPr>
          <w:t>Extensions – AGI Will Become More Ethical / Better</w:t>
        </w:r>
        <w:r>
          <w:rPr>
            <w:noProof/>
            <w:webHidden/>
          </w:rPr>
          <w:tab/>
        </w:r>
        <w:r>
          <w:rPr>
            <w:noProof/>
            <w:webHidden/>
          </w:rPr>
          <w:fldChar w:fldCharType="begin"/>
        </w:r>
        <w:r>
          <w:rPr>
            <w:noProof/>
            <w:webHidden/>
          </w:rPr>
          <w:instrText xml:space="preserve"> PAGEREF _Toc189914546 \h </w:instrText>
        </w:r>
        <w:r>
          <w:rPr>
            <w:noProof/>
            <w:webHidden/>
          </w:rPr>
        </w:r>
        <w:r>
          <w:rPr>
            <w:noProof/>
            <w:webHidden/>
          </w:rPr>
          <w:fldChar w:fldCharType="separate"/>
        </w:r>
        <w:r>
          <w:rPr>
            <w:noProof/>
            <w:webHidden/>
          </w:rPr>
          <w:t>25</w:t>
        </w:r>
        <w:r>
          <w:rPr>
            <w:noProof/>
            <w:webHidden/>
          </w:rPr>
          <w:fldChar w:fldCharType="end"/>
        </w:r>
      </w:hyperlink>
    </w:p>
    <w:p w14:paraId="7E71063F" w14:textId="4AEC49A8" w:rsidR="00E10684" w:rsidRDefault="00E10684">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89914547" w:history="1">
        <w:r w:rsidRPr="00975A0F">
          <w:rPr>
            <w:rStyle w:val="Hyperlink"/>
            <w:noProof/>
          </w:rPr>
          <w:t>A2 – AGI Hurts Jobs</w:t>
        </w:r>
        <w:r>
          <w:rPr>
            <w:noProof/>
            <w:webHidden/>
          </w:rPr>
          <w:tab/>
        </w:r>
        <w:r>
          <w:rPr>
            <w:noProof/>
            <w:webHidden/>
          </w:rPr>
          <w:fldChar w:fldCharType="begin"/>
        </w:r>
        <w:r>
          <w:rPr>
            <w:noProof/>
            <w:webHidden/>
          </w:rPr>
          <w:instrText xml:space="preserve"> PAGEREF _Toc189914547 \h </w:instrText>
        </w:r>
        <w:r>
          <w:rPr>
            <w:noProof/>
            <w:webHidden/>
          </w:rPr>
        </w:r>
        <w:r>
          <w:rPr>
            <w:noProof/>
            <w:webHidden/>
          </w:rPr>
          <w:fldChar w:fldCharType="separate"/>
        </w:r>
        <w:r>
          <w:rPr>
            <w:noProof/>
            <w:webHidden/>
          </w:rPr>
          <w:t>26</w:t>
        </w:r>
        <w:r>
          <w:rPr>
            <w:noProof/>
            <w:webHidden/>
          </w:rPr>
          <w:fldChar w:fldCharType="end"/>
        </w:r>
      </w:hyperlink>
    </w:p>
    <w:p w14:paraId="5109A7C8" w14:textId="4012B19D" w:rsidR="00E10684" w:rsidRDefault="00E10684">
      <w:pPr>
        <w:pStyle w:val="TOC3"/>
        <w:tabs>
          <w:tab w:val="right" w:leader="dot" w:pos="9782"/>
        </w:tabs>
        <w:rPr>
          <w:rFonts w:asciiTheme="minorHAnsi" w:eastAsiaTheme="minorEastAsia" w:hAnsiTheme="minorHAnsi" w:cstheme="minorBidi"/>
          <w:noProof/>
          <w:kern w:val="2"/>
          <w:sz w:val="24"/>
          <w:szCs w:val="24"/>
          <w14:ligatures w14:val="standardContextual"/>
        </w:rPr>
      </w:pPr>
      <w:hyperlink w:anchor="_Toc189914548" w:history="1">
        <w:r w:rsidRPr="00975A0F">
          <w:rPr>
            <w:rStyle w:val="Hyperlink"/>
            <w:noProof/>
          </w:rPr>
          <w:t>A2 – AGI Hurts Human Uniqueness</w:t>
        </w:r>
        <w:r>
          <w:rPr>
            <w:noProof/>
            <w:webHidden/>
          </w:rPr>
          <w:tab/>
        </w:r>
        <w:r>
          <w:rPr>
            <w:noProof/>
            <w:webHidden/>
          </w:rPr>
          <w:fldChar w:fldCharType="begin"/>
        </w:r>
        <w:r>
          <w:rPr>
            <w:noProof/>
            <w:webHidden/>
          </w:rPr>
          <w:instrText xml:space="preserve"> PAGEREF _Toc189914548 \h </w:instrText>
        </w:r>
        <w:r>
          <w:rPr>
            <w:noProof/>
            <w:webHidden/>
          </w:rPr>
        </w:r>
        <w:r>
          <w:rPr>
            <w:noProof/>
            <w:webHidden/>
          </w:rPr>
          <w:fldChar w:fldCharType="separate"/>
        </w:r>
        <w:r>
          <w:rPr>
            <w:noProof/>
            <w:webHidden/>
          </w:rPr>
          <w:t>27</w:t>
        </w:r>
        <w:r>
          <w:rPr>
            <w:noProof/>
            <w:webHidden/>
          </w:rPr>
          <w:fldChar w:fldCharType="end"/>
        </w:r>
      </w:hyperlink>
    </w:p>
    <w:p w14:paraId="5A08F82D" w14:textId="7A767819" w:rsidR="00E83AED" w:rsidRDefault="00E83AED" w:rsidP="00E83AED">
      <w:r>
        <w:fldChar w:fldCharType="end"/>
      </w:r>
    </w:p>
    <w:p w14:paraId="2525C5C5" w14:textId="77777777" w:rsidR="00E83AED" w:rsidRDefault="00E83AED" w:rsidP="00E83AED">
      <w:pPr>
        <w:spacing w:after="120" w:line="276" w:lineRule="auto"/>
        <w:rPr>
          <w:rStyle w:val="Hyperlink"/>
          <w:b/>
          <w:i/>
          <w:color w:val="800000"/>
          <w:sz w:val="24"/>
          <w:szCs w:val="24"/>
        </w:rPr>
      </w:pPr>
      <w:r>
        <w:rPr>
          <w:rStyle w:val="Hyperlink"/>
          <w:b/>
          <w:i/>
          <w:color w:val="800000"/>
          <w:sz w:val="24"/>
          <w:szCs w:val="24"/>
        </w:rPr>
        <w:br w:type="page"/>
      </w:r>
    </w:p>
    <w:p w14:paraId="43FF6EEA" w14:textId="77777777" w:rsidR="00D422E1" w:rsidRDefault="00D422E1" w:rsidP="00D422E1">
      <w:pPr>
        <w:pStyle w:val="Heading1"/>
      </w:pPr>
      <w:bookmarkStart w:id="8" w:name="_Toc189914531"/>
      <w:bookmarkEnd w:id="0"/>
      <w:r>
        <w:lastRenderedPageBreak/>
        <w:t xml:space="preserve">Resolved: </w:t>
      </w:r>
      <w:r w:rsidRPr="006676EE">
        <w:t>The development of Artificial General Intelligence is immoral</w:t>
      </w:r>
      <w:bookmarkEnd w:id="8"/>
    </w:p>
    <w:p w14:paraId="394EDDC7" w14:textId="77777777" w:rsidR="00D422E1" w:rsidRDefault="00D422E1" w:rsidP="00D422E1"/>
    <w:p w14:paraId="219EDBCF" w14:textId="77777777" w:rsidR="00D422E1" w:rsidRDefault="00D422E1" w:rsidP="00D422E1">
      <w:pPr>
        <w:pStyle w:val="Heading2"/>
      </w:pPr>
      <w:bookmarkStart w:id="9" w:name="_Toc189914532"/>
      <w:r>
        <w:lastRenderedPageBreak/>
        <w:t>Topic Overview</w:t>
      </w:r>
      <w:bookmarkEnd w:id="9"/>
    </w:p>
    <w:p w14:paraId="666356BC" w14:textId="77777777" w:rsidR="00D422E1" w:rsidRDefault="00D422E1" w:rsidP="00D422E1"/>
    <w:p w14:paraId="0C034F87" w14:textId="77777777" w:rsidR="00D422E1" w:rsidRPr="00ED1161" w:rsidRDefault="00D422E1" w:rsidP="00D422E1">
      <w:pPr>
        <w:rPr>
          <w:b/>
          <w:bCs/>
        </w:rPr>
      </w:pPr>
      <w:r w:rsidRPr="006676EE">
        <w:rPr>
          <w:b/>
          <w:bCs/>
        </w:rPr>
        <w:t>The development of Artificial General Intelligence is immoral</w:t>
      </w:r>
      <w:r w:rsidRPr="00ED1161">
        <w:rPr>
          <w:b/>
          <w:bCs/>
        </w:rPr>
        <w:t xml:space="preserve"> </w:t>
      </w:r>
    </w:p>
    <w:p w14:paraId="760EB0BA" w14:textId="77777777" w:rsidR="00D422E1" w:rsidRPr="00ED1161" w:rsidRDefault="00D422E1" w:rsidP="00D422E1">
      <w:pPr>
        <w:rPr>
          <w:i/>
          <w:iCs/>
        </w:rPr>
      </w:pPr>
      <w:r w:rsidRPr="00ED1161">
        <w:rPr>
          <w:i/>
          <w:iCs/>
        </w:rPr>
        <w:t xml:space="preserve">What is </w:t>
      </w:r>
      <w:r>
        <w:rPr>
          <w:i/>
          <w:iCs/>
        </w:rPr>
        <w:t>Artificial General Intelligence</w:t>
      </w:r>
      <w:r w:rsidRPr="00ED1161">
        <w:rPr>
          <w:i/>
          <w:iCs/>
        </w:rPr>
        <w:t>?</w:t>
      </w:r>
    </w:p>
    <w:p w14:paraId="2C9EC2BD" w14:textId="77777777" w:rsidR="00D422E1" w:rsidRDefault="00D422E1" w:rsidP="00D422E1">
      <w:r>
        <w:t xml:space="preserve">Artificial intelligence has been an increasing topic and growing technology in our society. In recent years with the emergence of programs like ChatGPT, multiple companies and governments have been investing in research and development of AI technologies to become more and more advanced and prevalent. Currently, the AI that exists today would be considered “soft” AI – essentially a complex computer program that functions based </w:t>
      </w:r>
      <w:proofErr w:type="gramStart"/>
      <w:r>
        <w:t>off of</w:t>
      </w:r>
      <w:proofErr w:type="gramEnd"/>
      <w:r>
        <w:t xml:space="preserve"> the inputs of a program designed to make it function. Take ChatGPT for instance, it is a computer program that functions to respond to questions people ask of it utilizing existing sources of information from the internet. Alternatively, what does not exist yet, would be “strong” AI or Artificial General Intelligence. The distinguishing characteristic between these types of AI is that most experts believe Artificial General Intelligence, or AGI, will have the capacity to be autonomous, self-thinking, and in many ways more human-like than computer-like. </w:t>
      </w:r>
    </w:p>
    <w:p w14:paraId="61A1872D" w14:textId="77777777" w:rsidR="00D422E1" w:rsidRDefault="00D422E1" w:rsidP="00D422E1">
      <w:r>
        <w:t xml:space="preserve">Artificial General Intelligence is a topic that has been explored in countless science-fiction books and </w:t>
      </w:r>
      <w:proofErr w:type="gramStart"/>
      <w:r>
        <w:t>movies, but</w:t>
      </w:r>
      <w:proofErr w:type="gramEnd"/>
      <w:r>
        <w:t xml:space="preserve"> is now becoming more and more a real possibility in our future. And this brings some cause for both optimism and caution. Proponents of the acceleration of AI technologies proclaim believe the technology will propel the advancement of human society in almost every way. It will be more productive than humans, faster, smarter, and capable of doing things without being tired. Someday, AGI could replace almost all human related tasks from household tasks to most jobs people have now. Pessimists of AGI believe the potential of the technology in the hands of the wrong people could also put society in more danger. For instance, AGI replacing jobs to save corporations money but leaving more people without a means to support themselves, AGI military potentials making the world more unsafe, and the potential for AGI to become fully autonomous and reject human control. While Artificial General Intelligence doesn’t exist yet, it could become a very real possibility in the coming years. </w:t>
      </w:r>
    </w:p>
    <w:p w14:paraId="0CCBC43C" w14:textId="77777777" w:rsidR="00D422E1" w:rsidRPr="00ED1161" w:rsidRDefault="00D422E1" w:rsidP="00D422E1"/>
    <w:p w14:paraId="0033E115" w14:textId="77777777" w:rsidR="00D422E1" w:rsidRDefault="00D422E1" w:rsidP="00D422E1">
      <w:pPr>
        <w:rPr>
          <w:i/>
          <w:iCs/>
        </w:rPr>
      </w:pPr>
      <w:r w:rsidRPr="00ED1161">
        <w:rPr>
          <w:i/>
          <w:iCs/>
        </w:rPr>
        <w:t>Affirmative Moral Foundations &amp; Arguments</w:t>
      </w:r>
    </w:p>
    <w:p w14:paraId="614E8758" w14:textId="77777777" w:rsidR="00D422E1" w:rsidRDefault="00D422E1" w:rsidP="00D422E1">
      <w:r>
        <w:t xml:space="preserve">Affirmative debaters for this topic will be taking the side that Artificial General Intelligence is immoral, or harmful and bad. The basis of Affirmative arguments will have to be rooted in determining what is and what isn’t </w:t>
      </w:r>
      <w:proofErr w:type="gramStart"/>
      <w:r>
        <w:t>moral, and</w:t>
      </w:r>
      <w:proofErr w:type="gramEnd"/>
      <w:r>
        <w:t xml:space="preserve"> articulating how your harms and impacts fit within that ethical framework. There are multiple areas Affirmative debaters could explore to persuade why Artificial General Intelligence is dangerous and immoral. One area of moral concern is the potential consequences it could bring for humans. Evaluating Artificial General Intelligence in these ways may be best under a value/criterion of utilitarianism as a moral measure. Potential issues such as job losses, AI turning against humans, environmental harms, and other issues could all be articulated as consequential to </w:t>
      </w:r>
      <w:proofErr w:type="gramStart"/>
      <w:r>
        <w:t>a majority of</w:t>
      </w:r>
      <w:proofErr w:type="gramEnd"/>
      <w:r>
        <w:t xml:space="preserve"> humans most likely and therefore make the development of artificial general intelligence immoral. Alternatively, one could morally evaluate the development of Artificial General Intelligence from the viewpoint of AGI technology itself and the character development of human beings from a behavioral perspective. Some Artificial General Intelligence theorists believe it is possible for strong AI to develop some level of self-awareness and/or sentience, making them in some ways a moral actor deserving of some rights and protections, the same that humans and even animals are owed. Because most theorize Artificial General Intelligence to be a tool to be used for the benefit of humans, some worry that the development of Artificial General Intelligence could increase the net suffering </w:t>
      </w:r>
      <w:r>
        <w:lastRenderedPageBreak/>
        <w:t xml:space="preserve">that exists in the world – first, potential human mistreatment of sentient AI could cause existential harm and therefore create a new class of sentient beings who experience suffering, and second, human beings own moral and character development could become worse by having a perceived second-class sentient being to treat in a subordinate manner which could bring out some of human’s worst behaviors that are often seen both historically and contemporarily in hierarchal-defined relationships (i.e. racism, sexism, classism, </w:t>
      </w:r>
      <w:proofErr w:type="spellStart"/>
      <w:r>
        <w:t>etc</w:t>
      </w:r>
      <w:proofErr w:type="spellEnd"/>
      <w:r>
        <w:t xml:space="preserve">). From this interactive perspective of the development of Artificial General Intelligence, the moral consequences could be analyzed from the perspective of AGI technology beings as moral agents being harmed or from a moral perspective of humans degrading in character from the existence of Artificial General Intelligence. These three perspectives all offer ways in which Affirmative debaters can make a persuasive case for why the development of Artificial General Intelligence could be immoral. </w:t>
      </w:r>
    </w:p>
    <w:p w14:paraId="1CAB14F6" w14:textId="77777777" w:rsidR="00D422E1" w:rsidRPr="00ED1161" w:rsidRDefault="00D422E1" w:rsidP="00D422E1"/>
    <w:p w14:paraId="6A4FE8FF" w14:textId="77777777" w:rsidR="00D422E1" w:rsidRPr="00ED1161" w:rsidRDefault="00D422E1" w:rsidP="00D422E1">
      <w:pPr>
        <w:rPr>
          <w:i/>
          <w:iCs/>
        </w:rPr>
      </w:pPr>
      <w:r w:rsidRPr="00ED1161">
        <w:rPr>
          <w:i/>
          <w:iCs/>
        </w:rPr>
        <w:t>Negative Moral Foundations &amp; Arguments</w:t>
      </w:r>
    </w:p>
    <w:p w14:paraId="16AA715B" w14:textId="77777777" w:rsidR="00D422E1" w:rsidRDefault="00D422E1" w:rsidP="00D422E1">
      <w:r>
        <w:t xml:space="preserve">Negative debaters for this topic will be taking the side that Artificial General Intelligence is not </w:t>
      </w:r>
      <w:proofErr w:type="gramStart"/>
      <w:r>
        <w:t>immoral, or</w:t>
      </w:r>
      <w:proofErr w:type="gramEnd"/>
      <w:r>
        <w:t xml:space="preserve"> could be potentially good or at least morally neutral. The basis of Negative arguments, similarly to the Affirmative side, will have to focus on persuading the judge how we should define and conceptualize “immoral” and articulating offensive and defensive arguments for why the development of Artificial General Intelligence is not immoral (offensive meaning development of AGI is </w:t>
      </w:r>
      <w:proofErr w:type="gramStart"/>
      <w:r>
        <w:t>actually moral</w:t>
      </w:r>
      <w:proofErr w:type="gramEnd"/>
      <w:r>
        <w:t xml:space="preserve">, and defensive meaning development of AGI is potentially morally neutral). There are a few areas Negative debaters can focus on to make the case that the development of Artificial General Intelligence is </w:t>
      </w:r>
      <w:proofErr w:type="gramStart"/>
      <w:r>
        <w:t>actually moral</w:t>
      </w:r>
      <w:proofErr w:type="gramEnd"/>
      <w:r>
        <w:t xml:space="preserve">. Many optimists of the innovative development of AI technologies point out the big areas that said technology can benefit humans and the progression of the world. Some of these include society’s healthcare and medical advancements, economic growth from increased efficiency and productivity, and (maybe most utopian) automating a large </w:t>
      </w:r>
      <w:proofErr w:type="gramStart"/>
      <w:r>
        <w:t>amount</w:t>
      </w:r>
      <w:proofErr w:type="gramEnd"/>
      <w:r>
        <w:t xml:space="preserve"> of human jobs and activities to free people to spend their time more freely on what they please. These different examples of the potential benefits to the development of Artificial General Intelligence articulate a net benefit to human beings. For these arguments, Negative debaters can utilize a utilitarianism framework under these arguments to advocate that Artificial General Intelligence could provide a net-good for </w:t>
      </w:r>
      <w:proofErr w:type="gramStart"/>
      <w:r>
        <w:t>the majority of</w:t>
      </w:r>
      <w:proofErr w:type="gramEnd"/>
      <w:r>
        <w:t xml:space="preserve"> people. Alternatively, </w:t>
      </w:r>
      <w:proofErr w:type="spellStart"/>
      <w:r>
        <w:t>oen</w:t>
      </w:r>
      <w:proofErr w:type="spellEnd"/>
      <w:r>
        <w:t xml:space="preserve"> could also use a moral framework of increasing net happiness to make the case that these benefits Artificial General Intelligence will bring humans makes AGI moral. Negative debaters will also need to cast doubt on the Affirmative’s arguments, by defensively responding to their arguments to suggest maybe their arguments don’t mean the development of Artificial General Intelligence is not immoral, but instead perhaps just morally neutral. A basis of a lot of responses to Affirmative arguments could be rooted in that analysis that Artificial General Intelligence is by itself not bad or immoral, but since it’s a hyper-advanced computer technology that is programmed based on human inputs and direction, it is merely a byproduct of the intentions of human action. If this is the case, it is not Artificial General Intelligence itself that is bad or immoral, but rather the actions of humans developing, programming, or using AI technologies. These three perspectives all offer ways in which Negative debaters can make a persuasive case for why the development of Artificial General Intelligence could be moral, or at least morally neutral.</w:t>
      </w:r>
    </w:p>
    <w:p w14:paraId="23CB670F" w14:textId="77777777" w:rsidR="00D422E1" w:rsidRDefault="00D422E1" w:rsidP="00D422E1"/>
    <w:p w14:paraId="4D3D6A5D" w14:textId="77777777" w:rsidR="00D422E1" w:rsidRDefault="00D422E1" w:rsidP="00D422E1">
      <w:pPr>
        <w:pStyle w:val="Heading2"/>
      </w:pPr>
      <w:bookmarkStart w:id="10" w:name="_Toc189914533"/>
      <w:r>
        <w:lastRenderedPageBreak/>
        <w:t>Definitions</w:t>
      </w:r>
      <w:bookmarkEnd w:id="10"/>
    </w:p>
    <w:p w14:paraId="4826494D" w14:textId="77777777" w:rsidR="00D422E1" w:rsidRDefault="00D422E1" w:rsidP="00D422E1">
      <w:pPr>
        <w:pStyle w:val="Heading3"/>
      </w:pPr>
      <w:bookmarkStart w:id="11" w:name="_Toc189914534"/>
      <w:r>
        <w:lastRenderedPageBreak/>
        <w:t>Development</w:t>
      </w:r>
      <w:bookmarkEnd w:id="11"/>
    </w:p>
    <w:p w14:paraId="7FD6EECD" w14:textId="77777777" w:rsidR="00D422E1" w:rsidRDefault="00D422E1" w:rsidP="00D422E1"/>
    <w:p w14:paraId="73943AE3" w14:textId="77777777" w:rsidR="00D422E1" w:rsidRDefault="00D422E1" w:rsidP="00D422E1">
      <w:pPr>
        <w:pStyle w:val="Heading4"/>
      </w:pPr>
      <w:r>
        <w:t xml:space="preserve">Development means to become more advanced </w:t>
      </w:r>
    </w:p>
    <w:p w14:paraId="18A3FF98" w14:textId="77777777" w:rsidR="00D422E1" w:rsidRDefault="00D422E1" w:rsidP="00D422E1">
      <w:r w:rsidRPr="00AD18D7">
        <w:rPr>
          <w:rStyle w:val="StyleStyleBold12pt"/>
        </w:rPr>
        <w:t>Cambridge Dictionary</w:t>
      </w:r>
      <w:r>
        <w:t xml:space="preserve">, </w:t>
      </w:r>
      <w:r w:rsidRPr="00AD18D7">
        <w:rPr>
          <w:rStyle w:val="StyleStyleBold12pt"/>
        </w:rPr>
        <w:t>no date</w:t>
      </w:r>
      <w:r>
        <w:br/>
        <w:t xml:space="preserve">“Development,” Cambridge Dictionary, </w:t>
      </w:r>
      <w:r w:rsidRPr="00AD18D7">
        <w:t>https://dictionary.cambridge.org/us/dictionary/english/development</w:t>
      </w:r>
    </w:p>
    <w:p w14:paraId="669117B3" w14:textId="77777777" w:rsidR="00D422E1" w:rsidRPr="00AD18D7" w:rsidRDefault="00D422E1" w:rsidP="00D422E1">
      <w:pPr>
        <w:rPr>
          <w:rStyle w:val="StyleBoldUnderline"/>
        </w:rPr>
      </w:pPr>
      <w:r w:rsidRPr="00AD18D7">
        <w:rPr>
          <w:rStyle w:val="StyleBoldUnderline"/>
        </w:rPr>
        <w:t>the process in which someone or something grows or changes and becomes more advanced</w:t>
      </w:r>
    </w:p>
    <w:p w14:paraId="674711AE" w14:textId="77777777" w:rsidR="00D422E1" w:rsidRDefault="00D422E1" w:rsidP="00D422E1"/>
    <w:p w14:paraId="2C7E3061" w14:textId="77777777" w:rsidR="00D422E1" w:rsidRDefault="00D422E1" w:rsidP="00D422E1">
      <w:pPr>
        <w:pStyle w:val="Heading4"/>
      </w:pPr>
      <w:r>
        <w:t xml:space="preserve">Development means steady growth </w:t>
      </w:r>
    </w:p>
    <w:p w14:paraId="0012CFDC" w14:textId="77777777" w:rsidR="00D422E1" w:rsidRDefault="00D422E1" w:rsidP="00D422E1">
      <w:r w:rsidRPr="00AD18D7">
        <w:rPr>
          <w:rStyle w:val="StyleStyleBold12pt"/>
        </w:rPr>
        <w:t>Oxford Learner’s Dictionary</w:t>
      </w:r>
      <w:r>
        <w:t xml:space="preserve">, </w:t>
      </w:r>
      <w:r w:rsidRPr="00AD18D7">
        <w:rPr>
          <w:rStyle w:val="StyleStyleBold12pt"/>
        </w:rPr>
        <w:t>no date</w:t>
      </w:r>
      <w:r>
        <w:br/>
        <w:t xml:space="preserve">“Development,” Oxford Learner’s Dictionary, </w:t>
      </w:r>
      <w:hyperlink r:id="rId17" w:history="1">
        <w:r w:rsidRPr="00177087">
          <w:rPr>
            <w:rStyle w:val="Hyperlink"/>
          </w:rPr>
          <w:t>https://www.oxfordlearnersdictionaries.com/us/definition/english/development</w:t>
        </w:r>
      </w:hyperlink>
    </w:p>
    <w:p w14:paraId="6CBCDD7F" w14:textId="77777777" w:rsidR="00D422E1" w:rsidRPr="00AD18D7" w:rsidRDefault="00D422E1" w:rsidP="00D422E1">
      <w:pPr>
        <w:rPr>
          <w:rStyle w:val="StyleBoldUnderline"/>
        </w:rPr>
      </w:pPr>
      <w:r w:rsidRPr="00AD18D7">
        <w:rPr>
          <w:rStyle w:val="StyleBoldUnderline"/>
        </w:rPr>
        <w:t>the steady growth of something so that it becomes more advanced, stronger, etc.</w:t>
      </w:r>
    </w:p>
    <w:p w14:paraId="248A4248" w14:textId="77777777" w:rsidR="00D422E1" w:rsidRDefault="00D422E1" w:rsidP="00D422E1"/>
    <w:p w14:paraId="671D900E" w14:textId="77777777" w:rsidR="00D422E1" w:rsidRDefault="00D422E1" w:rsidP="00D422E1">
      <w:pPr>
        <w:pStyle w:val="Heading3"/>
      </w:pPr>
      <w:bookmarkStart w:id="12" w:name="_Toc189914535"/>
      <w:r>
        <w:lastRenderedPageBreak/>
        <w:t>Artificial General Intelligence</w:t>
      </w:r>
      <w:bookmarkEnd w:id="12"/>
      <w:r>
        <w:t xml:space="preserve"> </w:t>
      </w:r>
    </w:p>
    <w:p w14:paraId="742C695C" w14:textId="77777777" w:rsidR="00D422E1" w:rsidRDefault="00D422E1" w:rsidP="00D422E1">
      <w:pPr>
        <w:rPr>
          <w:rFonts w:eastAsiaTheme="majorEastAsia" w:cstheme="majorBidi"/>
          <w:b/>
          <w:bCs/>
          <w:sz w:val="26"/>
          <w:szCs w:val="26"/>
        </w:rPr>
      </w:pPr>
    </w:p>
    <w:p w14:paraId="66D2ED6C" w14:textId="77777777" w:rsidR="00D422E1" w:rsidRDefault="00D422E1" w:rsidP="00D422E1">
      <w:pPr>
        <w:pStyle w:val="Heading4"/>
      </w:pPr>
      <w:r w:rsidRPr="002B7902">
        <w:t>Artificial general intelligence is AI that can learn, think and act the way humans do</w:t>
      </w:r>
    </w:p>
    <w:p w14:paraId="44EB43F1" w14:textId="77777777" w:rsidR="00D422E1" w:rsidRDefault="00D422E1" w:rsidP="00D422E1">
      <w:r>
        <w:t xml:space="preserve">Sunny </w:t>
      </w:r>
      <w:r w:rsidRPr="002B7902">
        <w:rPr>
          <w:rStyle w:val="StyleStyleBold12pt"/>
        </w:rPr>
        <w:t>Betz</w:t>
      </w:r>
      <w:r>
        <w:t xml:space="preserve">, staff reporter at Built In, 5 August </w:t>
      </w:r>
      <w:r w:rsidRPr="002B7902">
        <w:rPr>
          <w:rStyle w:val="StyleStyleBold12pt"/>
        </w:rPr>
        <w:t>2024</w:t>
      </w:r>
      <w:r>
        <w:br/>
        <w:t>“</w:t>
      </w:r>
      <w:r w:rsidRPr="002B7902">
        <w:t>What Is Artificial General Intelligence?</w:t>
      </w:r>
      <w:r>
        <w:t xml:space="preserve">”, Built In, </w:t>
      </w:r>
      <w:hyperlink r:id="rId18" w:history="1">
        <w:r w:rsidRPr="00177087">
          <w:rPr>
            <w:rStyle w:val="Hyperlink"/>
          </w:rPr>
          <w:t>https://builtin.com/artificial-intelligence/artificial-general-intelligence</w:t>
        </w:r>
      </w:hyperlink>
    </w:p>
    <w:p w14:paraId="109A4A1F" w14:textId="77777777" w:rsidR="00D422E1" w:rsidRPr="00EA6A8F" w:rsidRDefault="00D422E1" w:rsidP="00D422E1">
      <w:pPr>
        <w:rPr>
          <w:sz w:val="16"/>
        </w:rPr>
      </w:pPr>
      <w:r w:rsidRPr="00EA6A8F">
        <w:rPr>
          <w:rStyle w:val="StyleBoldUnderline"/>
        </w:rPr>
        <w:t>Artificial general intelligence is AI that can learn, think and act the way humans do. Although AGI has yet to be created, in theory it could complete new tasks it never received training for and perform creative actions that previously only humans could</w:t>
      </w:r>
      <w:r w:rsidRPr="00EA6A8F">
        <w:rPr>
          <w:sz w:val="16"/>
        </w:rPr>
        <w:t xml:space="preserve">. If artificial general intelligence (sometimes called strong AI) sounds like sci-fi, that’s because it still is. </w:t>
      </w:r>
      <w:r w:rsidRPr="00EA6A8F">
        <w:rPr>
          <w:rStyle w:val="StyleBoldUnderline"/>
        </w:rPr>
        <w:t>Existing forms of AI haven’t quite reached the level of AGI — but developers are still working to make it a reality</w:t>
      </w:r>
      <w:r w:rsidRPr="00EA6A8F">
        <w:rPr>
          <w:sz w:val="16"/>
        </w:rPr>
        <w:t xml:space="preserve">. “AGI doesn’t exist today in the way we think about it,” Wayne Chang, cofounder of Digits, told Built In. “However, </w:t>
      </w:r>
      <w:r w:rsidRPr="00EA6A8F">
        <w:rPr>
          <w:rStyle w:val="StyleBoldUnderline"/>
        </w:rPr>
        <w:t>the speed of innovation towards AGI is accelerating. In its ideal state, AGI would perform tasks that are identical to or surpass those that a human would perform</w:t>
      </w:r>
      <w:r w:rsidRPr="00EA6A8F">
        <w:rPr>
          <w:sz w:val="16"/>
        </w:rPr>
        <w:t>.”</w:t>
      </w:r>
    </w:p>
    <w:p w14:paraId="0A1A4B60" w14:textId="77777777" w:rsidR="00D422E1" w:rsidRDefault="00D422E1" w:rsidP="00D422E1"/>
    <w:p w14:paraId="2DCA59A0" w14:textId="77777777" w:rsidR="00D422E1" w:rsidRPr="00584BCC" w:rsidRDefault="00D422E1" w:rsidP="00D422E1">
      <w:pPr>
        <w:pStyle w:val="Heading4"/>
      </w:pPr>
      <w:r w:rsidRPr="00584BCC">
        <w:t>Artificial general intelligence will surpass human capabilities and potentially be conscious and sentient</w:t>
      </w:r>
    </w:p>
    <w:p w14:paraId="46DD07FF" w14:textId="77777777" w:rsidR="00D422E1" w:rsidRPr="00584BCC" w:rsidRDefault="00D422E1" w:rsidP="00D422E1">
      <w:r w:rsidRPr="002B7902">
        <w:rPr>
          <w:rStyle w:val="StyleStyleBold12pt"/>
        </w:rPr>
        <w:t>The Decision Lab</w:t>
      </w:r>
      <w:r>
        <w:t xml:space="preserve">, </w:t>
      </w:r>
      <w:r w:rsidRPr="002B7902">
        <w:rPr>
          <w:rStyle w:val="StyleStyleBold12pt"/>
        </w:rPr>
        <w:t>no date</w:t>
      </w:r>
      <w:r>
        <w:br/>
        <w:t>“</w:t>
      </w:r>
      <w:r w:rsidRPr="002B7902">
        <w:t>Artificial General Intelligence</w:t>
      </w:r>
      <w:r>
        <w:t xml:space="preserve">,” Decision Lab, </w:t>
      </w:r>
      <w:r w:rsidRPr="002B7902">
        <w:t>https://thedecisionlab.com/reference-guide/computer-science/artificial-general-intelligence</w:t>
      </w:r>
    </w:p>
    <w:p w14:paraId="2888964F" w14:textId="77777777" w:rsidR="00D422E1" w:rsidRPr="00EA6A8F" w:rsidRDefault="00D422E1" w:rsidP="00D422E1">
      <w:pPr>
        <w:rPr>
          <w:rStyle w:val="StyleBoldUnderline"/>
        </w:rPr>
      </w:pPr>
      <w:r w:rsidRPr="00EA6A8F">
        <w:rPr>
          <w:rStyle w:val="StyleBoldUnderline"/>
        </w:rPr>
        <w:t>Artificial general intelligence (AGI</w:t>
      </w:r>
      <w:r w:rsidRPr="00EA6A8F">
        <w:rPr>
          <w:sz w:val="16"/>
        </w:rPr>
        <w:t xml:space="preserve">), also called strong AI, </w:t>
      </w:r>
      <w:r w:rsidRPr="00EA6A8F">
        <w:rPr>
          <w:rStyle w:val="StyleBoldUnderline"/>
        </w:rPr>
        <w:t>is a hypothetical type of artificial intelligence (AI) with human-like cognitive abilities. Unlike the AI systems we have today, AGI would be able to think, reason, and learn as well as or even better than humans</w:t>
      </w:r>
      <w:r w:rsidRPr="00EA6A8F">
        <w:rPr>
          <w:sz w:val="16"/>
        </w:rPr>
        <w:t xml:space="preserve">.1 This level of human-like intelligence </w:t>
      </w:r>
      <w:r w:rsidRPr="00EA6A8F">
        <w:rPr>
          <w:rStyle w:val="StyleBoldUnderline"/>
        </w:rPr>
        <w:t xml:space="preserve">assumes that AGI would have a sense of self-control, self-understanding, and an ability to learn new skills on its own, </w:t>
      </w:r>
      <w:proofErr w:type="gramStart"/>
      <w:r w:rsidRPr="00EA6A8F">
        <w:rPr>
          <w:rStyle w:val="StyleBoldUnderline"/>
        </w:rPr>
        <w:t>similar to</w:t>
      </w:r>
      <w:proofErr w:type="gramEnd"/>
      <w:r w:rsidRPr="00EA6A8F">
        <w:rPr>
          <w:rStyle w:val="StyleBoldUnderline"/>
        </w:rPr>
        <w:t xml:space="preserve"> human consciousness. Some experts even believe that AGI programs would be conscious or sentient.</w:t>
      </w:r>
    </w:p>
    <w:p w14:paraId="1AFB11EB" w14:textId="77777777" w:rsidR="00D422E1" w:rsidRDefault="00D422E1" w:rsidP="00D422E1"/>
    <w:p w14:paraId="2CEB2735" w14:textId="77777777" w:rsidR="00D422E1" w:rsidRPr="00584BCC" w:rsidRDefault="00D422E1" w:rsidP="00D422E1">
      <w:pPr>
        <w:pStyle w:val="Heading4"/>
      </w:pPr>
      <w:r w:rsidRPr="00584BCC">
        <w:t>Artificial general intelligence will possess the capabilities of a human combined with a high-performance computer</w:t>
      </w:r>
    </w:p>
    <w:p w14:paraId="544BF6FE" w14:textId="77777777" w:rsidR="00D422E1" w:rsidRDefault="00D422E1" w:rsidP="00D422E1">
      <w:r w:rsidRPr="002B7902">
        <w:t xml:space="preserve">Silvio </w:t>
      </w:r>
      <w:r w:rsidRPr="002B7902">
        <w:rPr>
          <w:rStyle w:val="StyleStyleBold12pt"/>
        </w:rPr>
        <w:t>Savarese and</w:t>
      </w:r>
      <w:r w:rsidRPr="002B7902">
        <w:t xml:space="preserve"> Peter </w:t>
      </w:r>
      <w:r w:rsidRPr="002B7902">
        <w:rPr>
          <w:rStyle w:val="StyleStyleBold12pt"/>
        </w:rPr>
        <w:t>Schwartz</w:t>
      </w:r>
      <w:r>
        <w:t xml:space="preserve">, prominent thinkers for Salesforce, </w:t>
      </w:r>
      <w:r w:rsidRPr="002B7902">
        <w:rPr>
          <w:rStyle w:val="StyleStyleBold12pt"/>
        </w:rPr>
        <w:t>no date</w:t>
      </w:r>
      <w:r>
        <w:br/>
        <w:t>“</w:t>
      </w:r>
      <w:r w:rsidRPr="002B7902">
        <w:t>What Is Artificial General Intelligence (AGI)?</w:t>
      </w:r>
      <w:r>
        <w:t xml:space="preserve">”, Salesforce, </w:t>
      </w:r>
      <w:hyperlink r:id="rId19" w:history="1">
        <w:r w:rsidRPr="00177087">
          <w:rPr>
            <w:rStyle w:val="Hyperlink"/>
          </w:rPr>
          <w:t>https://www.salesforce.com/artificial-intelligence/what-is-artificial-general-intelligence/</w:t>
        </w:r>
      </w:hyperlink>
    </w:p>
    <w:p w14:paraId="014F46D8" w14:textId="77777777" w:rsidR="00D422E1" w:rsidRPr="003C4C17" w:rsidRDefault="00D422E1" w:rsidP="00D422E1">
      <w:pPr>
        <w:rPr>
          <w:sz w:val="16"/>
        </w:rPr>
      </w:pPr>
      <w:r w:rsidRPr="003C4C17">
        <w:rPr>
          <w:rStyle w:val="StyleBoldUnderline"/>
        </w:rPr>
        <w:t>To get a sense of AGI, imagine the cognitive capabilities of a human — ‌with the ability to learn, converse, plan, and perform tasks across a range of domains, from the scientific to the creative to the philosophical to the personal — combined with speed, memory, reliability, and scalability of high-performance computing</w:t>
      </w:r>
      <w:r w:rsidRPr="003C4C17">
        <w:rPr>
          <w:sz w:val="16"/>
        </w:rPr>
        <w:t>. Today’s large language models (LLMs)</w:t>
      </w:r>
      <w:r w:rsidRPr="003C4C17">
        <w:rPr>
          <w:rFonts w:ascii="Segoe UI Symbol" w:hAnsi="Segoe UI Symbol" w:cs="Segoe UI Symbol"/>
          <w:sz w:val="16"/>
        </w:rPr>
        <w:t>➚</w:t>
      </w:r>
      <w:r w:rsidRPr="003C4C17">
        <w:rPr>
          <w:sz w:val="16"/>
        </w:rPr>
        <w:t>Opens in a new window powering AI models provide a glimpse of AGI, with the ability to carry on open-ended conversations with natural language, coupled with their access to vast stores of knowledge in just about every domain.</w:t>
      </w:r>
    </w:p>
    <w:p w14:paraId="595D7468" w14:textId="77777777" w:rsidR="00D422E1" w:rsidRDefault="00D422E1" w:rsidP="00D422E1"/>
    <w:p w14:paraId="71478C80" w14:textId="77777777" w:rsidR="00D422E1" w:rsidRDefault="00D422E1" w:rsidP="00D422E1"/>
    <w:p w14:paraId="60E6042F" w14:textId="77777777" w:rsidR="00D422E1" w:rsidRDefault="00D422E1" w:rsidP="00D422E1">
      <w:pPr>
        <w:pStyle w:val="Heading3"/>
      </w:pPr>
      <w:bookmarkStart w:id="13" w:name="_Toc189914536"/>
      <w:r>
        <w:lastRenderedPageBreak/>
        <w:t>Immoral</w:t>
      </w:r>
      <w:bookmarkEnd w:id="13"/>
    </w:p>
    <w:p w14:paraId="733B5850" w14:textId="77777777" w:rsidR="00D422E1" w:rsidRDefault="00D422E1" w:rsidP="00D422E1"/>
    <w:p w14:paraId="46B7DBB7" w14:textId="77777777" w:rsidR="00D422E1" w:rsidRDefault="00D422E1" w:rsidP="00D422E1">
      <w:pPr>
        <w:pStyle w:val="Heading4"/>
      </w:pPr>
      <w:r>
        <w:t xml:space="preserve">Immoral things conflict with generally held moral principles </w:t>
      </w:r>
    </w:p>
    <w:p w14:paraId="1674CFA1" w14:textId="77777777" w:rsidR="00D422E1" w:rsidRDefault="00D422E1" w:rsidP="00D422E1">
      <w:r w:rsidRPr="002B7902">
        <w:rPr>
          <w:rStyle w:val="StyleStyleBold12pt"/>
        </w:rPr>
        <w:t>Merriam-Webster Dictionary</w:t>
      </w:r>
      <w:r>
        <w:t xml:space="preserve">, </w:t>
      </w:r>
      <w:r w:rsidRPr="002B7902">
        <w:rPr>
          <w:rStyle w:val="StyleStyleBold12pt"/>
        </w:rPr>
        <w:t>no date</w:t>
      </w:r>
      <w:r>
        <w:br/>
        <w:t xml:space="preserve">“Immoral,” Merriam-Webster Dictionary, </w:t>
      </w:r>
      <w:r w:rsidRPr="002B7902">
        <w:t>https://www.merriam-webster.com/dictionary/immoral</w:t>
      </w:r>
    </w:p>
    <w:p w14:paraId="1A4E064B" w14:textId="77777777" w:rsidR="00D422E1" w:rsidRPr="002B7902" w:rsidRDefault="00D422E1" w:rsidP="00D422E1">
      <w:pPr>
        <w:rPr>
          <w:rStyle w:val="StyleBoldUnderline"/>
        </w:rPr>
      </w:pPr>
      <w:r w:rsidRPr="002B7902">
        <w:rPr>
          <w:rStyle w:val="StyleBoldUnderline"/>
        </w:rPr>
        <w:t>conflicting with generally or traditionally held moral principles</w:t>
      </w:r>
    </w:p>
    <w:p w14:paraId="3E542491" w14:textId="77777777" w:rsidR="00D422E1" w:rsidRDefault="00D422E1" w:rsidP="00D422E1"/>
    <w:p w14:paraId="3D0BA6CB" w14:textId="77777777" w:rsidR="00D422E1" w:rsidRDefault="00D422E1" w:rsidP="00D422E1">
      <w:pPr>
        <w:pStyle w:val="Heading4"/>
      </w:pPr>
      <w:r>
        <w:t xml:space="preserve">Immorality does not conform to accepted principles of right and wrong </w:t>
      </w:r>
    </w:p>
    <w:p w14:paraId="030A849A" w14:textId="77777777" w:rsidR="00D422E1" w:rsidRDefault="00D422E1" w:rsidP="00D422E1">
      <w:r w:rsidRPr="001120A5">
        <w:rPr>
          <w:rStyle w:val="StyleStyleBold12pt"/>
        </w:rPr>
        <w:t>Collins Dictionary</w:t>
      </w:r>
      <w:r>
        <w:t xml:space="preserve">, </w:t>
      </w:r>
      <w:r w:rsidRPr="001120A5">
        <w:rPr>
          <w:rStyle w:val="StyleStyleBold12pt"/>
        </w:rPr>
        <w:t>no date</w:t>
      </w:r>
      <w:r>
        <w:br/>
        <w:t xml:space="preserve">“Immoral”, Collins Dictionary, </w:t>
      </w:r>
      <w:r w:rsidRPr="001120A5">
        <w:t>https://www.collinsdictionary.com/us/dictionary/english/immoral</w:t>
      </w:r>
    </w:p>
    <w:p w14:paraId="458DCD07" w14:textId="77777777" w:rsidR="00D422E1" w:rsidRPr="001120A5" w:rsidRDefault="00D422E1" w:rsidP="00D422E1">
      <w:pPr>
        <w:rPr>
          <w:rStyle w:val="StyleBoldUnderline"/>
        </w:rPr>
      </w:pPr>
      <w:r w:rsidRPr="001120A5">
        <w:rPr>
          <w:rStyle w:val="StyleBoldUnderline"/>
        </w:rPr>
        <w:t>not in conformity with accepted principles of right and wrong behavior</w:t>
      </w:r>
    </w:p>
    <w:p w14:paraId="6BFF7184" w14:textId="77777777" w:rsidR="00D422E1" w:rsidRDefault="00D422E1" w:rsidP="00D422E1"/>
    <w:p w14:paraId="41B2BBFB" w14:textId="77777777" w:rsidR="00D422E1" w:rsidRPr="002038D8" w:rsidRDefault="00D422E1" w:rsidP="00D422E1"/>
    <w:p w14:paraId="00E25CBC" w14:textId="77777777" w:rsidR="00D422E1" w:rsidRDefault="00D422E1" w:rsidP="00D422E1">
      <w:pPr>
        <w:pStyle w:val="Heading2"/>
      </w:pPr>
      <w:bookmarkStart w:id="14" w:name="_Toc189914537"/>
      <w:r>
        <w:lastRenderedPageBreak/>
        <w:t>Affirmative</w:t>
      </w:r>
      <w:bookmarkEnd w:id="14"/>
    </w:p>
    <w:p w14:paraId="070C55E4" w14:textId="77777777" w:rsidR="00D422E1" w:rsidRDefault="00D422E1" w:rsidP="00D422E1"/>
    <w:p w14:paraId="7F47CB24" w14:textId="77777777" w:rsidR="00D422E1" w:rsidRDefault="00D422E1" w:rsidP="00D422E1">
      <w:pPr>
        <w:pStyle w:val="Heading3"/>
      </w:pPr>
      <w:bookmarkStart w:id="15" w:name="_Toc189914538"/>
      <w:r>
        <w:lastRenderedPageBreak/>
        <w:t>1AC</w:t>
      </w:r>
      <w:bookmarkEnd w:id="15"/>
    </w:p>
    <w:p w14:paraId="00491C14" w14:textId="77777777" w:rsidR="00D422E1" w:rsidRPr="00E66BAD" w:rsidRDefault="00D422E1" w:rsidP="00D422E1">
      <w:pPr>
        <w:pStyle w:val="Heading4"/>
      </w:pPr>
      <w:r>
        <w:t>For generations, books and movies have shown us the potential dangers of the future when it comes to advanced artificial intelligence technology. Because of this, I stand resolved that: The development of Artificial General Intelligence is immoral</w:t>
      </w:r>
    </w:p>
    <w:p w14:paraId="0FC6EE08" w14:textId="77777777" w:rsidR="00D422E1" w:rsidRDefault="00D422E1" w:rsidP="00D422E1"/>
    <w:p w14:paraId="5DA65650" w14:textId="77777777" w:rsidR="00D422E1" w:rsidRDefault="00D422E1" w:rsidP="00D422E1">
      <w:pPr>
        <w:pStyle w:val="Heading4"/>
      </w:pPr>
      <w:r>
        <w:t>Observation 1: Resolutional Analysis</w:t>
      </w:r>
    </w:p>
    <w:p w14:paraId="514A261E" w14:textId="77777777" w:rsidR="00D422E1" w:rsidRDefault="00D422E1" w:rsidP="00D422E1"/>
    <w:p w14:paraId="24A51DE6" w14:textId="77777777" w:rsidR="00D422E1" w:rsidRDefault="00D422E1" w:rsidP="00D422E1">
      <w:pPr>
        <w:pStyle w:val="Heading4"/>
        <w:numPr>
          <w:ilvl w:val="0"/>
          <w:numId w:val="38"/>
        </w:numPr>
      </w:pPr>
      <w:r w:rsidRPr="00157FA7">
        <w:t>Definitions</w:t>
      </w:r>
      <w:r>
        <w:t xml:space="preserve"> </w:t>
      </w:r>
    </w:p>
    <w:p w14:paraId="6D78C197" w14:textId="77777777" w:rsidR="00D422E1" w:rsidRDefault="00D422E1" w:rsidP="00D422E1"/>
    <w:p w14:paraId="4CA7B12B" w14:textId="77777777" w:rsidR="00D422E1" w:rsidRPr="00584BCC" w:rsidRDefault="00D422E1" w:rsidP="00D422E1">
      <w:pPr>
        <w:pStyle w:val="Heading4"/>
      </w:pPr>
      <w:r w:rsidRPr="00584BCC">
        <w:t>Artificial general intelligence will surpass human capabilities and potentially be conscious and sentient</w:t>
      </w:r>
    </w:p>
    <w:p w14:paraId="5844AD70" w14:textId="77777777" w:rsidR="00D422E1" w:rsidRPr="00584BCC" w:rsidRDefault="00D422E1" w:rsidP="00D422E1">
      <w:r w:rsidRPr="002B7902">
        <w:rPr>
          <w:rStyle w:val="StyleStyleBold12pt"/>
        </w:rPr>
        <w:t>The Decision Lab</w:t>
      </w:r>
      <w:r>
        <w:t xml:space="preserve">, </w:t>
      </w:r>
      <w:r w:rsidRPr="002B7902">
        <w:rPr>
          <w:rStyle w:val="StyleStyleBold12pt"/>
        </w:rPr>
        <w:t>no date</w:t>
      </w:r>
      <w:r>
        <w:br/>
        <w:t>“</w:t>
      </w:r>
      <w:r w:rsidRPr="002B7902">
        <w:t>Artificial General Intelligence</w:t>
      </w:r>
      <w:r>
        <w:t xml:space="preserve">,” Decision Lab, </w:t>
      </w:r>
      <w:r w:rsidRPr="002B7902">
        <w:t>https://thedecisionlab.com/reference-guide/computer-science/artificial-general-intelligence</w:t>
      </w:r>
    </w:p>
    <w:p w14:paraId="5DBE9454" w14:textId="77777777" w:rsidR="00D422E1" w:rsidRDefault="00D422E1" w:rsidP="00D422E1">
      <w:pPr>
        <w:rPr>
          <w:rStyle w:val="StyleBoldUnderline"/>
        </w:rPr>
      </w:pPr>
      <w:r w:rsidRPr="00EA6A8F">
        <w:rPr>
          <w:rStyle w:val="StyleBoldUnderline"/>
        </w:rPr>
        <w:t>Artificial general intelligence (AGI</w:t>
      </w:r>
      <w:r w:rsidRPr="00EA6A8F">
        <w:rPr>
          <w:sz w:val="16"/>
        </w:rPr>
        <w:t xml:space="preserve">), also called strong AI, </w:t>
      </w:r>
      <w:r w:rsidRPr="00EA6A8F">
        <w:rPr>
          <w:rStyle w:val="StyleBoldUnderline"/>
        </w:rPr>
        <w:t>is a hypothetical type of artificial intelligence (AI) with human-like cognitive abilities. Unlike the AI systems we have today, AGI would be able to think, reason, and learn as well as or even better than humans</w:t>
      </w:r>
      <w:r w:rsidRPr="00EA6A8F">
        <w:rPr>
          <w:sz w:val="16"/>
        </w:rPr>
        <w:t xml:space="preserve">.1 This level of human-like intelligence </w:t>
      </w:r>
      <w:r w:rsidRPr="00EA6A8F">
        <w:rPr>
          <w:rStyle w:val="StyleBoldUnderline"/>
        </w:rPr>
        <w:t xml:space="preserve">assumes that AGI would have a sense of self-control, self-understanding, and an ability to learn new skills on its own, </w:t>
      </w:r>
      <w:proofErr w:type="gramStart"/>
      <w:r w:rsidRPr="00EA6A8F">
        <w:rPr>
          <w:rStyle w:val="StyleBoldUnderline"/>
        </w:rPr>
        <w:t>similar to</w:t>
      </w:r>
      <w:proofErr w:type="gramEnd"/>
      <w:r w:rsidRPr="00EA6A8F">
        <w:rPr>
          <w:rStyle w:val="StyleBoldUnderline"/>
        </w:rPr>
        <w:t xml:space="preserve"> human consciousness. Some experts even believe that AGI programs would be conscious or sentient.</w:t>
      </w:r>
    </w:p>
    <w:p w14:paraId="734D30E8" w14:textId="77777777" w:rsidR="00D422E1" w:rsidRPr="00584BCC" w:rsidRDefault="00D422E1" w:rsidP="00D422E1"/>
    <w:p w14:paraId="735A1EAD" w14:textId="77777777" w:rsidR="00D422E1" w:rsidRDefault="00D422E1" w:rsidP="00D422E1">
      <w:pPr>
        <w:pStyle w:val="Heading4"/>
      </w:pPr>
      <w:r>
        <w:t xml:space="preserve">Immoral things conflict with generally held moral principles </w:t>
      </w:r>
    </w:p>
    <w:p w14:paraId="6357D05A" w14:textId="77777777" w:rsidR="00D422E1" w:rsidRDefault="00D422E1" w:rsidP="00D422E1">
      <w:r w:rsidRPr="002B7902">
        <w:rPr>
          <w:rStyle w:val="StyleStyleBold12pt"/>
        </w:rPr>
        <w:t>Merriam-Webster Dictionary</w:t>
      </w:r>
      <w:r>
        <w:t xml:space="preserve">, </w:t>
      </w:r>
      <w:r w:rsidRPr="002B7902">
        <w:rPr>
          <w:rStyle w:val="StyleStyleBold12pt"/>
        </w:rPr>
        <w:t>no date</w:t>
      </w:r>
      <w:r>
        <w:br/>
        <w:t xml:space="preserve">“Immoral,” Merriam-Webster Dictionary, </w:t>
      </w:r>
      <w:r w:rsidRPr="002B7902">
        <w:t>https://www.merriam-webster.com/dictionary/immoral</w:t>
      </w:r>
    </w:p>
    <w:p w14:paraId="3AE0F020" w14:textId="77777777" w:rsidR="00D422E1" w:rsidRPr="00584BCC" w:rsidRDefault="00D422E1" w:rsidP="00D422E1">
      <w:pPr>
        <w:rPr>
          <w:u w:val="single"/>
        </w:rPr>
      </w:pPr>
      <w:r w:rsidRPr="002B7902">
        <w:rPr>
          <w:rStyle w:val="StyleBoldUnderline"/>
        </w:rPr>
        <w:t>conflicting with generally or traditionally held moral principles</w:t>
      </w:r>
    </w:p>
    <w:p w14:paraId="6268D6E3" w14:textId="77777777" w:rsidR="00D422E1" w:rsidRDefault="00D422E1" w:rsidP="00D422E1"/>
    <w:p w14:paraId="4DF45D8C" w14:textId="77777777" w:rsidR="00D422E1" w:rsidRDefault="00D422E1">
      <w:pPr>
        <w:spacing w:after="200" w:line="276" w:lineRule="auto"/>
        <w:rPr>
          <w:rFonts w:eastAsiaTheme="majorEastAsia" w:cstheme="majorBidi"/>
          <w:b/>
          <w:iCs/>
          <w:sz w:val="26"/>
        </w:rPr>
      </w:pPr>
      <w:r>
        <w:br w:type="page"/>
      </w:r>
    </w:p>
    <w:p w14:paraId="6B08A571" w14:textId="2B393D60" w:rsidR="00D422E1" w:rsidRDefault="00D422E1" w:rsidP="00D422E1">
      <w:pPr>
        <w:pStyle w:val="Heading4"/>
        <w:numPr>
          <w:ilvl w:val="0"/>
          <w:numId w:val="38"/>
        </w:numPr>
      </w:pPr>
      <w:r>
        <w:lastRenderedPageBreak/>
        <w:t>Value: Negative utilitarianism. There is not a moral symmetry between increasing happiness and reducing suffering</w:t>
      </w:r>
    </w:p>
    <w:p w14:paraId="45BFDE3B" w14:textId="77777777" w:rsidR="00D422E1" w:rsidRDefault="00D422E1" w:rsidP="00D422E1">
      <w:r w:rsidRPr="00AF4C38">
        <w:t xml:space="preserve">Bjørn </w:t>
      </w:r>
      <w:r w:rsidRPr="00AF4C38">
        <w:rPr>
          <w:rStyle w:val="StyleStyleBold12pt"/>
        </w:rPr>
        <w:t>Hofmann</w:t>
      </w:r>
      <w:r>
        <w:t xml:space="preserve">, professor of medical ethics at </w:t>
      </w:r>
      <w:r w:rsidRPr="00AF4C38">
        <w:t>University of Oslo</w:t>
      </w:r>
      <w:r>
        <w:t xml:space="preserve"> in </w:t>
      </w:r>
      <w:r w:rsidRPr="00AF4C38">
        <w:t>Norway</w:t>
      </w:r>
      <w:r>
        <w:t xml:space="preserve">, April </w:t>
      </w:r>
      <w:r w:rsidRPr="00AF4C38">
        <w:rPr>
          <w:rStyle w:val="StyleStyleBold12pt"/>
        </w:rPr>
        <w:t>2024</w:t>
      </w:r>
      <w:r>
        <w:br/>
        <w:t>“</w:t>
      </w:r>
      <w:r w:rsidRPr="00AF4C38">
        <w:t>Moral obligations towards human persons’ wellbeing versus their suffering: An analysis of perspectives of moral philosophy</w:t>
      </w:r>
      <w:r>
        <w:t xml:space="preserve">,” Health Policy, Volume 142, </w:t>
      </w:r>
      <w:r w:rsidRPr="00AF4C38">
        <w:t>https://www.sciencedirect.com/science/article/pii/S0168851024000411</w:t>
      </w:r>
    </w:p>
    <w:p w14:paraId="6CBD52C6" w14:textId="77777777" w:rsidR="00D422E1" w:rsidRPr="00584BCC" w:rsidRDefault="00D422E1" w:rsidP="00D422E1">
      <w:pPr>
        <w:rPr>
          <w:sz w:val="16"/>
        </w:rPr>
      </w:pPr>
      <w:r w:rsidRPr="00C752C9">
        <w:rPr>
          <w:rStyle w:val="StyleBoldUnderline"/>
        </w:rPr>
        <w:t>In classical utilitarianism, there is an assumed moral symmetry between wellbeing and suffering</w:t>
      </w:r>
      <w:r w:rsidRPr="00905027">
        <w:rPr>
          <w:sz w:val="16"/>
        </w:rPr>
        <w:t xml:space="preserve"> [35], [36], [37], [38]. </w:t>
      </w:r>
      <w:r w:rsidRPr="00C752C9">
        <w:rPr>
          <w:rStyle w:val="StyleBoldUnderline"/>
        </w:rPr>
        <w:t>Its basic account is</w:t>
      </w:r>
      <w:r w:rsidRPr="00905027">
        <w:rPr>
          <w:sz w:val="16"/>
        </w:rPr>
        <w:t xml:space="preserve"> well expressed </w:t>
      </w:r>
      <w:r w:rsidRPr="00C752C9">
        <w:rPr>
          <w:rStyle w:val="StyleBoldUnderline"/>
        </w:rPr>
        <w:t>in</w:t>
      </w:r>
      <w:r w:rsidRPr="00905027">
        <w:rPr>
          <w:sz w:val="16"/>
        </w:rPr>
        <w:t xml:space="preserve"> Henry Sidgwick's </w:t>
      </w:r>
      <w:r w:rsidRPr="00C752C9">
        <w:rPr>
          <w:rStyle w:val="StyleBoldUnderline"/>
        </w:rPr>
        <w:t>explanation of the “greatest benefit” as "the greatest possible surplus of pleasure over pain, the pain being conceived as balanced against an equal amount of pleasure, so that the two contrasted amounts annihilate each other for purposes of ethical calculation</w:t>
      </w:r>
      <w:r w:rsidRPr="00905027">
        <w:rPr>
          <w:sz w:val="16"/>
        </w:rPr>
        <w:t xml:space="preserve">.'' [39] </w:t>
      </w:r>
      <w:r w:rsidRPr="00905027">
        <w:rPr>
          <w:rStyle w:val="StyleBoldUnderline"/>
        </w:rPr>
        <w:t xml:space="preserve">The moral symmetry view contains two elements and can be defined as follows: «we should maximize the total surplus of happiness over suffering; therefore, it is always better (other things being equal) to bring about a larger increase in positive happiness than a smaller reduction of suffering, and to bring about a greater reduction of less intense suffering than a smaller reduction of more intense </w:t>
      </w:r>
      <w:proofErr w:type="gramStart"/>
      <w:r w:rsidRPr="00905027">
        <w:rPr>
          <w:rStyle w:val="StyleBoldUnderline"/>
        </w:rPr>
        <w:t>suffering.»</w:t>
      </w:r>
      <w:proofErr w:type="gramEnd"/>
      <w:r w:rsidRPr="00905027">
        <w:rPr>
          <w:sz w:val="16"/>
        </w:rPr>
        <w:t xml:space="preserve"> [40]. </w:t>
      </w:r>
      <w:r w:rsidRPr="00905027">
        <w:rPr>
          <w:rStyle w:val="StyleBoldUnderline"/>
        </w:rPr>
        <w:t>While this view has been prominent and prolific, the problem has been to justify and demonstrate, and not only to assume, the symmetry of wellbeing and suffering. Accordingly, a range of proponents of the asymmetry views have emerged. The most renown comes from within utilitarianism itself (negative utilitarianism</w:t>
      </w:r>
      <w:r w:rsidRPr="00905027">
        <w:rPr>
          <w:sz w:val="16"/>
        </w:rPr>
        <w:t>, see below), but first we must acknowledge the intuitional sources of asymmetry.</w:t>
      </w:r>
    </w:p>
    <w:p w14:paraId="361D71DD" w14:textId="77777777" w:rsidR="00D422E1" w:rsidRPr="00AF4C38" w:rsidRDefault="00D422E1" w:rsidP="00D422E1"/>
    <w:p w14:paraId="22A5EF8C" w14:textId="77777777" w:rsidR="00D422E1" w:rsidRDefault="00D422E1" w:rsidP="00D422E1">
      <w:pPr>
        <w:pStyle w:val="Heading4"/>
        <w:numPr>
          <w:ilvl w:val="0"/>
          <w:numId w:val="38"/>
        </w:numPr>
      </w:pPr>
      <w:r>
        <w:t xml:space="preserve">Criterion: Reduce suffering. The goal of morality is to reduce suffering. </w:t>
      </w:r>
    </w:p>
    <w:p w14:paraId="52E3938B" w14:textId="77777777" w:rsidR="00D422E1" w:rsidRDefault="00D422E1" w:rsidP="00D422E1">
      <w:r w:rsidRPr="00AF4C38">
        <w:t xml:space="preserve">Bjørn </w:t>
      </w:r>
      <w:r w:rsidRPr="00AF4C38">
        <w:rPr>
          <w:rStyle w:val="StyleStyleBold12pt"/>
        </w:rPr>
        <w:t>Hofmann</w:t>
      </w:r>
      <w:r>
        <w:t xml:space="preserve">, professor of medical ethics at </w:t>
      </w:r>
      <w:r w:rsidRPr="00AF4C38">
        <w:t>University of Oslo</w:t>
      </w:r>
      <w:r>
        <w:t xml:space="preserve"> in </w:t>
      </w:r>
      <w:r w:rsidRPr="00AF4C38">
        <w:t>Norway</w:t>
      </w:r>
      <w:r>
        <w:t xml:space="preserve">, April </w:t>
      </w:r>
      <w:r w:rsidRPr="00AF4C38">
        <w:rPr>
          <w:rStyle w:val="StyleStyleBold12pt"/>
        </w:rPr>
        <w:t>2024</w:t>
      </w:r>
      <w:r>
        <w:br/>
        <w:t>“</w:t>
      </w:r>
      <w:r w:rsidRPr="00AF4C38">
        <w:t>Moral obligations towards human persons’ wellbeing versus their suffering: An analysis of perspectives of moral philosophy</w:t>
      </w:r>
      <w:r>
        <w:t xml:space="preserve">,” Health Policy, Volume 142, </w:t>
      </w:r>
      <w:r w:rsidRPr="00AF4C38">
        <w:t>https://www.sciencedirect.com/science/article/pii/S0168851024000411</w:t>
      </w:r>
    </w:p>
    <w:p w14:paraId="7FA0127C" w14:textId="77777777" w:rsidR="00D422E1" w:rsidRPr="00584BCC" w:rsidRDefault="00D422E1" w:rsidP="00D422E1">
      <w:pPr>
        <w:rPr>
          <w:sz w:val="16"/>
        </w:rPr>
      </w:pPr>
      <w:r w:rsidRPr="00905027">
        <w:rPr>
          <w:sz w:val="16"/>
        </w:rPr>
        <w:t xml:space="preserve">In Open society and its enemies, Carl Popper argued that </w:t>
      </w:r>
      <w:r w:rsidRPr="00905027">
        <w:rPr>
          <w:rStyle w:val="StyleBoldUnderline"/>
        </w:rPr>
        <w:t>it is much easier to reach agreement on minimizing harm than on maximizing happiness.</w:t>
      </w:r>
      <w:r w:rsidRPr="00905027">
        <w:rPr>
          <w:sz w:val="16"/>
        </w:rPr>
        <w:t xml:space="preserve"> “I believe that there is, </w:t>
      </w:r>
      <w:r w:rsidRPr="00905027">
        <w:rPr>
          <w:rStyle w:val="StyleBoldUnderline"/>
        </w:rPr>
        <w:t>from the ethical point of view, no symmetry between suffering and happiness, or between pain and pleasure. Both the greatest happiness principle of the Utilitarians and Kant's principle, ‘Promote other people's happiness …,’ seem</w:t>
      </w:r>
      <w:r w:rsidRPr="00905027">
        <w:rPr>
          <w:sz w:val="16"/>
        </w:rPr>
        <w:t xml:space="preserve"> to me (at least in their formulations) </w:t>
      </w:r>
      <w:r w:rsidRPr="00905027">
        <w:rPr>
          <w:rStyle w:val="StyleBoldUnderline"/>
        </w:rPr>
        <w:t>fundamentally wrong in this point</w:t>
      </w:r>
      <w:r w:rsidRPr="00905027">
        <w:rPr>
          <w:sz w:val="16"/>
        </w:rPr>
        <w:t xml:space="preserve">, which is, however not one for rational argument. … In my opinion … </w:t>
      </w:r>
      <w:r w:rsidRPr="00905027">
        <w:rPr>
          <w:rStyle w:val="StyleBoldUnderline"/>
        </w:rPr>
        <w:t>human suffering makes a direct moral appeal, namely, the appeal for help, while there is no similar call to increase the happiness of a man who is doing well anyway</w:t>
      </w:r>
      <w:r w:rsidRPr="00905027">
        <w:rPr>
          <w:sz w:val="16"/>
        </w:rPr>
        <w:t xml:space="preserve">.” [45]. Hence, Popper argues for an asymmetry in terms of a difference in moral obligations. In this context, the claim is not very helpful as it tends to make the argument circular: </w:t>
      </w:r>
      <w:r w:rsidRPr="00905027">
        <w:rPr>
          <w:rStyle w:val="StyleBoldUnderline"/>
        </w:rPr>
        <w:t>There is a difference in moral appeal between wellbeing and suffering because there is a moral asymmetry between wellbeing and suffering, which is due to an asymmetry in moral appeal</w:t>
      </w:r>
      <w:r w:rsidRPr="00905027">
        <w:rPr>
          <w:sz w:val="16"/>
        </w:rPr>
        <w:t>.</w:t>
      </w:r>
    </w:p>
    <w:p w14:paraId="3AF21AD4" w14:textId="77777777" w:rsidR="00D422E1" w:rsidRPr="006676EE" w:rsidRDefault="00D422E1" w:rsidP="00D422E1"/>
    <w:p w14:paraId="7C5E6E79" w14:textId="77777777" w:rsidR="00D422E1" w:rsidRDefault="00D422E1">
      <w:pPr>
        <w:spacing w:after="200" w:line="276" w:lineRule="auto"/>
        <w:rPr>
          <w:rFonts w:eastAsiaTheme="majorEastAsia" w:cstheme="majorBidi"/>
          <w:b/>
          <w:iCs/>
          <w:sz w:val="26"/>
        </w:rPr>
      </w:pPr>
      <w:r>
        <w:br w:type="page"/>
      </w:r>
    </w:p>
    <w:p w14:paraId="74FC138D" w14:textId="32B59D40" w:rsidR="00D422E1" w:rsidRDefault="00D422E1" w:rsidP="00D422E1">
      <w:pPr>
        <w:pStyle w:val="Heading4"/>
      </w:pPr>
      <w:r>
        <w:lastRenderedPageBreak/>
        <w:t>Observation 2: The development of Artificial General Intelligence creates new consequences for society utilizing technology that lacks human traits of compassion making it immoral</w:t>
      </w:r>
    </w:p>
    <w:p w14:paraId="0586EE94" w14:textId="77777777" w:rsidR="00D422E1" w:rsidRDefault="00D422E1" w:rsidP="00D422E1"/>
    <w:p w14:paraId="247B5C0A" w14:textId="77777777" w:rsidR="00D422E1" w:rsidRDefault="00D422E1" w:rsidP="00D422E1">
      <w:pPr>
        <w:pStyle w:val="Heading4"/>
        <w:numPr>
          <w:ilvl w:val="0"/>
          <w:numId w:val="78"/>
        </w:numPr>
      </w:pPr>
      <w:r>
        <w:t>Little if any ethical considerations factored in the development and use of AI</w:t>
      </w:r>
    </w:p>
    <w:p w14:paraId="2B86AEEC" w14:textId="77777777" w:rsidR="00D422E1" w:rsidRDefault="00D422E1" w:rsidP="00D422E1">
      <w:r>
        <w:t xml:space="preserve">Lee </w:t>
      </w:r>
      <w:r w:rsidRPr="00C9395D">
        <w:rPr>
          <w:rStyle w:val="StyleStyleBold12pt"/>
        </w:rPr>
        <w:t>Raine</w:t>
      </w:r>
      <w:r>
        <w:t xml:space="preserve">, </w:t>
      </w:r>
      <w:r w:rsidRPr="00C9395D">
        <w:rPr>
          <w:rStyle w:val="StyleStyleBold12pt"/>
        </w:rPr>
        <w:t>et al</w:t>
      </w:r>
      <w:r>
        <w:t xml:space="preserve">, researchers at Pew Research Center, 16 June </w:t>
      </w:r>
      <w:r w:rsidRPr="00C9395D">
        <w:rPr>
          <w:rStyle w:val="StyleStyleBold12pt"/>
        </w:rPr>
        <w:t>2021</w:t>
      </w:r>
      <w:r>
        <w:br/>
        <w:t>“Experts Doubt Ethical AI Design Will Be Broadly Adopted as the Norm Within the Next Decade,” Pew Research Center, https://www.pewresearch.org/internet/2021/06/16/experts-doubt-ethical-ai-design-will-be-broadly-adopted-as-the-norm-within-the-next-decade/</w:t>
      </w:r>
    </w:p>
    <w:p w14:paraId="68F14B8E" w14:textId="77777777" w:rsidR="00D422E1" w:rsidRPr="00C9395D" w:rsidRDefault="00D422E1" w:rsidP="00D422E1">
      <w:pPr>
        <w:rPr>
          <w:rStyle w:val="StyleBoldUnderline"/>
        </w:rPr>
      </w:pPr>
      <w:proofErr w:type="gramStart"/>
      <w:r w:rsidRPr="00C9395D">
        <w:rPr>
          <w:sz w:val="16"/>
        </w:rPr>
        <w:t>A large number of</w:t>
      </w:r>
      <w:proofErr w:type="gramEnd"/>
      <w:r w:rsidRPr="00C9395D">
        <w:rPr>
          <w:sz w:val="16"/>
        </w:rPr>
        <w:t xml:space="preserve"> respondents argued that </w:t>
      </w:r>
      <w:r w:rsidRPr="00C9395D">
        <w:rPr>
          <w:rStyle w:val="StyleBoldUnderline"/>
        </w:rPr>
        <w:t>geopolitical and economic competition are the main drivers for AI developers, while moral concerns take a back seat. A share of these experts said creators of AI tools work in groups that have little or no incentive to design systems that address ethical concerns</w:t>
      </w:r>
      <w:r w:rsidRPr="00C9395D">
        <w:rPr>
          <w:sz w:val="16"/>
        </w:rPr>
        <w:t xml:space="preserve">. Some respondents noted that, even if workable ethics requirements might be established, they could not be applied or governed because most AI design is proprietary, hidden and complex. How can harmful AI “outcomes” be diagnosed and addressed if the basis for AI “decisions” cannot be discerned? </w:t>
      </w:r>
      <w:r w:rsidRPr="00C9395D">
        <w:rPr>
          <w:rStyle w:val="StyleBoldUnderline"/>
        </w:rPr>
        <w:t>Some of these experts also note that existing AI systems and databases are often used to build new AI applications. That means the biases and ethically troubling aspects of current systems are being designed into the new systems. They say diagnosing and unwinding the pre-existing problems may be difficult if not impossible to achieve.</w:t>
      </w:r>
    </w:p>
    <w:p w14:paraId="0BEC6CCB" w14:textId="77777777" w:rsidR="00D422E1" w:rsidRDefault="00D422E1" w:rsidP="00D422E1"/>
    <w:p w14:paraId="081651EF" w14:textId="77777777" w:rsidR="00D422E1" w:rsidRDefault="00D422E1" w:rsidP="00D422E1">
      <w:pPr>
        <w:pStyle w:val="Heading4"/>
        <w:numPr>
          <w:ilvl w:val="0"/>
          <w:numId w:val="78"/>
        </w:numPr>
      </w:pPr>
      <w:r>
        <w:t>There are multiple areas of ethical concern when it comes to AGI</w:t>
      </w:r>
    </w:p>
    <w:p w14:paraId="5B51FB6A" w14:textId="77777777" w:rsidR="00D422E1" w:rsidRDefault="00D422E1" w:rsidP="00D422E1">
      <w:r>
        <w:t xml:space="preserve">Christina </w:t>
      </w:r>
      <w:proofErr w:type="spellStart"/>
      <w:r w:rsidRPr="00F9792F">
        <w:rPr>
          <w:rStyle w:val="StyleStyleBold12pt"/>
        </w:rPr>
        <w:t>Pazzanese</w:t>
      </w:r>
      <w:proofErr w:type="spellEnd"/>
      <w:r>
        <w:t xml:space="preserve">, Harvard Staff Writer, 26 October </w:t>
      </w:r>
      <w:r w:rsidRPr="00F9792F">
        <w:rPr>
          <w:rStyle w:val="StyleStyleBold12pt"/>
        </w:rPr>
        <w:t>2020</w:t>
      </w:r>
      <w:r>
        <w:br/>
        <w:t>“Ethical concerns mount as AI takes bigger decision-making role in more industries,” The Harvard Gazette, https://news.harvard.edu/gazette/story/2020/10/ethical-concerns-mount-as-ai-takes-bigger-decision-making-role/</w:t>
      </w:r>
    </w:p>
    <w:p w14:paraId="7326F72F" w14:textId="77777777" w:rsidR="00D422E1" w:rsidRPr="00F9792F" w:rsidRDefault="00D422E1" w:rsidP="00D422E1">
      <w:pPr>
        <w:rPr>
          <w:sz w:val="16"/>
        </w:rPr>
      </w:pPr>
      <w:r w:rsidRPr="00F9792F">
        <w:rPr>
          <w:rStyle w:val="StyleBoldUnderline"/>
        </w:rPr>
        <w:t>AI presents three major areas of ethical concern for society: privacy and surveillance, bias and discrimination, and perhaps the deepest, most difficult philosophical question of the era, the role of human judgment</w:t>
      </w:r>
      <w:r w:rsidRPr="00F9792F">
        <w:rPr>
          <w:sz w:val="16"/>
        </w:rPr>
        <w:t>, said Sandel, who teaches a course in the moral, social, and political implications of new technologies. “</w:t>
      </w:r>
      <w:r w:rsidRPr="00F9792F">
        <w:rPr>
          <w:rStyle w:val="StyleBoldUnderline"/>
        </w:rPr>
        <w:t>Debates about privacy safeguards and about how to overcome bias in algorithmic decision-making in sentencing, parole, and employment practices are by now familiar</w:t>
      </w:r>
      <w:r w:rsidRPr="00F9792F">
        <w:rPr>
          <w:sz w:val="16"/>
        </w:rPr>
        <w:t xml:space="preserve">,” said Sandel, </w:t>
      </w:r>
      <w:r w:rsidRPr="00F9792F">
        <w:rPr>
          <w:rStyle w:val="StyleBoldUnderline"/>
        </w:rPr>
        <w:t>referring to conscious and unconscious prejudices of program developers and those built into datasets used to train the software. “But we’ve not yet wrapped our minds around the hardest question: Can smart machines outthink us, or are certain elements of human judgment indispensable in deciding some of the most important things in life?”</w:t>
      </w:r>
    </w:p>
    <w:p w14:paraId="38E5B292" w14:textId="77777777" w:rsidR="00D422E1" w:rsidRDefault="00D422E1" w:rsidP="00D422E1"/>
    <w:p w14:paraId="01AC46F5" w14:textId="77777777" w:rsidR="00D422E1" w:rsidRDefault="00D422E1">
      <w:pPr>
        <w:spacing w:after="200" w:line="276" w:lineRule="auto"/>
        <w:rPr>
          <w:rFonts w:eastAsiaTheme="majorEastAsia" w:cstheme="majorBidi"/>
          <w:b/>
          <w:iCs/>
          <w:sz w:val="26"/>
        </w:rPr>
      </w:pPr>
      <w:r>
        <w:br w:type="page"/>
      </w:r>
    </w:p>
    <w:p w14:paraId="5F00657A" w14:textId="4DC10A13" w:rsidR="00D422E1" w:rsidRDefault="00D422E1" w:rsidP="00D422E1">
      <w:pPr>
        <w:pStyle w:val="Heading4"/>
        <w:numPr>
          <w:ilvl w:val="0"/>
          <w:numId w:val="78"/>
        </w:numPr>
      </w:pPr>
      <w:r>
        <w:lastRenderedPageBreak/>
        <w:t>AGI takeover of human functions bad – AGI lacks human compassion and empathy</w:t>
      </w:r>
    </w:p>
    <w:p w14:paraId="2D41DC61" w14:textId="77777777" w:rsidR="00D422E1" w:rsidRDefault="00D422E1" w:rsidP="00D422E1">
      <w:r>
        <w:t xml:space="preserve">Lee </w:t>
      </w:r>
      <w:r w:rsidRPr="00C9395D">
        <w:rPr>
          <w:rStyle w:val="StyleStyleBold12pt"/>
        </w:rPr>
        <w:t>Raine</w:t>
      </w:r>
      <w:r>
        <w:t xml:space="preserve">, </w:t>
      </w:r>
      <w:r w:rsidRPr="00C9395D">
        <w:rPr>
          <w:rStyle w:val="StyleStyleBold12pt"/>
        </w:rPr>
        <w:t>et al</w:t>
      </w:r>
      <w:r>
        <w:t xml:space="preserve">, researchers at Pew Research Center, 16 June </w:t>
      </w:r>
      <w:r w:rsidRPr="00C9395D">
        <w:rPr>
          <w:rStyle w:val="StyleStyleBold12pt"/>
        </w:rPr>
        <w:t>2021</w:t>
      </w:r>
      <w:r>
        <w:br/>
        <w:t xml:space="preserve">“Experts Doubt Ethical AI Design Will Be Broadly Adopted as the Norm Within the Next Decade,” Pew Research Center, https://www.pewresearch.org/internet/2021/06/16/experts-doubt-ethical-ai-design-will-be-broadly-adopted-as-the-norm-within-the-next-decade/ </w:t>
      </w:r>
    </w:p>
    <w:p w14:paraId="52B02DA9" w14:textId="77777777" w:rsidR="00D422E1" w:rsidRPr="00F9792F" w:rsidRDefault="00D422E1" w:rsidP="00D422E1">
      <w:pPr>
        <w:rPr>
          <w:sz w:val="16"/>
        </w:rPr>
      </w:pPr>
      <w:r w:rsidRPr="00F9792F">
        <w:rPr>
          <w:rStyle w:val="StyleBoldUnderline"/>
        </w:rPr>
        <w:t xml:space="preserve">A more subtle danger is when humans are </w:t>
      </w:r>
      <w:proofErr w:type="gramStart"/>
      <w:r w:rsidRPr="00F9792F">
        <w:rPr>
          <w:rStyle w:val="StyleBoldUnderline"/>
        </w:rPr>
        <w:t>actually more</w:t>
      </w:r>
      <w:proofErr w:type="gramEnd"/>
      <w:r w:rsidRPr="00F9792F">
        <w:rPr>
          <w:rStyle w:val="StyleBoldUnderline"/>
        </w:rPr>
        <w:t xml:space="preserve"> generous than machine-learning algorithms. For instance, it has been shown that judges are more lenient toward first offenders than machine learning in the sense that machine learning predicts a high probability of reoffending, and this probability is not </w:t>
      </w:r>
      <w:proofErr w:type="gramStart"/>
      <w:r w:rsidRPr="00F9792F">
        <w:rPr>
          <w:rStyle w:val="StyleBoldUnderline"/>
        </w:rPr>
        <w:t>taken into account</w:t>
      </w:r>
      <w:proofErr w:type="gramEnd"/>
      <w:r w:rsidRPr="00F9792F">
        <w:rPr>
          <w:rStyle w:val="StyleBoldUnderline"/>
        </w:rPr>
        <w:t xml:space="preserve"> by judges when sentencing. In other words, judges give first offenders ‘a second chance,’ a moral compass that the algorithm lacks. But, more generally, the algorithm only does what it is told to do: If the law that has been voted on by the public ends up throwing large fractions of poor young males in jail, then that’s what the algorithm will implement, removing the judge’s discretion to do some minor adjustment at the margin</w:t>
      </w:r>
      <w:r w:rsidRPr="00F9792F">
        <w:rPr>
          <w:sz w:val="16"/>
        </w:rPr>
        <w:t>. Don’t blame AI for that: Blame the criminal justice system that has been created by voters.</w:t>
      </w:r>
    </w:p>
    <w:p w14:paraId="4BD47D9E" w14:textId="77777777" w:rsidR="00D422E1" w:rsidRDefault="00D422E1" w:rsidP="00D422E1"/>
    <w:p w14:paraId="31E3EC58" w14:textId="77777777" w:rsidR="00D422E1" w:rsidRDefault="00D422E1" w:rsidP="00D422E1">
      <w:pPr>
        <w:pStyle w:val="Heading4"/>
        <w:numPr>
          <w:ilvl w:val="0"/>
          <w:numId w:val="78"/>
        </w:numPr>
      </w:pPr>
      <w:r>
        <w:t xml:space="preserve">AGI has multiple important ethical dilemmas that make it immoral </w:t>
      </w:r>
    </w:p>
    <w:p w14:paraId="0FEEAC8F" w14:textId="77777777" w:rsidR="00D422E1" w:rsidRDefault="00D422E1" w:rsidP="00D422E1">
      <w:r>
        <w:t xml:space="preserve">Sunny </w:t>
      </w:r>
      <w:r w:rsidRPr="002B7902">
        <w:rPr>
          <w:rStyle w:val="StyleStyleBold12pt"/>
        </w:rPr>
        <w:t>Betz</w:t>
      </w:r>
      <w:r>
        <w:t xml:space="preserve">, staff reporter at Built In, 5 August </w:t>
      </w:r>
      <w:r w:rsidRPr="002B7902">
        <w:rPr>
          <w:rStyle w:val="StyleStyleBold12pt"/>
        </w:rPr>
        <w:t>2024</w:t>
      </w:r>
      <w:r>
        <w:br/>
        <w:t>“</w:t>
      </w:r>
      <w:r w:rsidRPr="002B7902">
        <w:t>What Is Artificial General Intelligence?</w:t>
      </w:r>
      <w:r>
        <w:t xml:space="preserve">”, Built In, </w:t>
      </w:r>
      <w:hyperlink r:id="rId20" w:history="1">
        <w:r w:rsidRPr="00177087">
          <w:rPr>
            <w:rStyle w:val="Hyperlink"/>
          </w:rPr>
          <w:t>https://builtin.com/artificial-intelligence/artificial-general-intelligence</w:t>
        </w:r>
      </w:hyperlink>
    </w:p>
    <w:p w14:paraId="525EB374" w14:textId="77777777" w:rsidR="00D422E1" w:rsidRPr="00545275" w:rsidRDefault="00D422E1" w:rsidP="00D422E1">
      <w:pPr>
        <w:rPr>
          <w:rStyle w:val="StyleBoldUnderline"/>
        </w:rPr>
      </w:pPr>
      <w:r w:rsidRPr="00545275">
        <w:rPr>
          <w:rStyle w:val="StyleBoldUnderline"/>
        </w:rPr>
        <w:t>For all its potential benefits, artificial general intelligence doesn’t come without risks</w:t>
      </w:r>
      <w:r w:rsidRPr="00545275">
        <w:rPr>
          <w:sz w:val="16"/>
        </w:rPr>
        <w:t xml:space="preserve">. Already, AI is challenging our perception of the world and what makes us human, and </w:t>
      </w:r>
      <w:r w:rsidRPr="00545275">
        <w:rPr>
          <w:rStyle w:val="StyleBoldUnderline"/>
        </w:rPr>
        <w:t>AGI could come with even more consequences:</w:t>
      </w:r>
      <w:r>
        <w:rPr>
          <w:rStyle w:val="StyleBoldUnderline"/>
        </w:rPr>
        <w:t xml:space="preserve"> </w:t>
      </w:r>
      <w:r w:rsidRPr="00545275">
        <w:rPr>
          <w:rStyle w:val="StyleBoldUnderline"/>
        </w:rPr>
        <w:t>Ethical questions: There’s reason to question whether AI can understand human ethics, so humans may have to confront an AI that doesn’t follow human ethical standards.</w:t>
      </w:r>
      <w:r>
        <w:rPr>
          <w:rStyle w:val="StyleBoldUnderline"/>
        </w:rPr>
        <w:t xml:space="preserve"> </w:t>
      </w:r>
      <w:r w:rsidRPr="00545275">
        <w:rPr>
          <w:rStyle w:val="StyleBoldUnderline"/>
        </w:rPr>
        <w:t>Social inequities: AGI requires the kind of capital and resources only large corporations have, concentrating even more power in the hands of a few businesses.</w:t>
      </w:r>
      <w:r>
        <w:rPr>
          <w:rStyle w:val="StyleBoldUnderline"/>
        </w:rPr>
        <w:t xml:space="preserve"> </w:t>
      </w:r>
      <w:r w:rsidRPr="00545275">
        <w:rPr>
          <w:rStyle w:val="StyleBoldUnderline"/>
        </w:rPr>
        <w:t xml:space="preserve">Lack of legal safeguards: Laws still </w:t>
      </w:r>
      <w:proofErr w:type="gramStart"/>
      <w:r w:rsidRPr="00545275">
        <w:rPr>
          <w:rStyle w:val="StyleBoldUnderline"/>
        </w:rPr>
        <w:t>lag behind</w:t>
      </w:r>
      <w:proofErr w:type="gramEnd"/>
      <w:r w:rsidRPr="00545275">
        <w:rPr>
          <w:rStyle w:val="StyleBoldUnderline"/>
        </w:rPr>
        <w:t xml:space="preserve"> weak AI, so AGI would likely have no legal limits and could potentially be used for malicious purposes.</w:t>
      </w:r>
      <w:r>
        <w:rPr>
          <w:rStyle w:val="StyleBoldUnderline"/>
        </w:rPr>
        <w:t xml:space="preserve"> </w:t>
      </w:r>
      <w:r w:rsidRPr="00545275">
        <w:rPr>
          <w:rStyle w:val="StyleBoldUnderline"/>
        </w:rPr>
        <w:t>Job losses: The development of an AI that can mimic and surpass human abilities may trigger fears of job losses due to automation.</w:t>
      </w:r>
    </w:p>
    <w:p w14:paraId="16174A40" w14:textId="77777777" w:rsidR="00D422E1" w:rsidRDefault="00D422E1" w:rsidP="00D422E1"/>
    <w:p w14:paraId="16883C50" w14:textId="77777777" w:rsidR="00D422E1" w:rsidRPr="00265CE4" w:rsidRDefault="00D422E1" w:rsidP="00D422E1"/>
    <w:p w14:paraId="037E9259" w14:textId="77777777" w:rsidR="00D422E1" w:rsidRDefault="00D422E1" w:rsidP="00D422E1">
      <w:pPr>
        <w:pStyle w:val="Heading3"/>
      </w:pPr>
      <w:bookmarkStart w:id="16" w:name="_Toc189914539"/>
      <w:r>
        <w:lastRenderedPageBreak/>
        <w:t>Extensions – AGI Hurts Most Jobs</w:t>
      </w:r>
      <w:bookmarkEnd w:id="16"/>
    </w:p>
    <w:p w14:paraId="29C1062C" w14:textId="77777777" w:rsidR="00D422E1" w:rsidRDefault="00D422E1" w:rsidP="00D422E1"/>
    <w:p w14:paraId="6D169568" w14:textId="77777777" w:rsidR="00D422E1" w:rsidRDefault="00D422E1" w:rsidP="00D422E1">
      <w:pPr>
        <w:pStyle w:val="Heading4"/>
      </w:pPr>
      <w:r>
        <w:t xml:space="preserve">AGI will make human labor obsolete </w:t>
      </w:r>
    </w:p>
    <w:p w14:paraId="166EA54E" w14:textId="77777777" w:rsidR="00D422E1" w:rsidRDefault="00D422E1" w:rsidP="00D422E1">
      <w:r w:rsidRPr="002B7902">
        <w:rPr>
          <w:rStyle w:val="StyleStyleBold12pt"/>
        </w:rPr>
        <w:t>The Decision Lab</w:t>
      </w:r>
      <w:r>
        <w:t xml:space="preserve">, </w:t>
      </w:r>
      <w:r w:rsidRPr="002B7902">
        <w:rPr>
          <w:rStyle w:val="StyleStyleBold12pt"/>
        </w:rPr>
        <w:t>no date</w:t>
      </w:r>
      <w:r>
        <w:br/>
        <w:t>“</w:t>
      </w:r>
      <w:r w:rsidRPr="002B7902">
        <w:t>Artificial General Intelligence</w:t>
      </w:r>
      <w:r>
        <w:t xml:space="preserve">,” Decision Lab, </w:t>
      </w:r>
      <w:r w:rsidRPr="002B7902">
        <w:t>https://thedecisionlab.com/reference-guide/computer-science/artificial-general-intelligence</w:t>
      </w:r>
    </w:p>
    <w:p w14:paraId="2DC851D1" w14:textId="77777777" w:rsidR="00D422E1" w:rsidRPr="00265CE4" w:rsidRDefault="00D422E1" w:rsidP="00D422E1">
      <w:pPr>
        <w:rPr>
          <w:sz w:val="14"/>
        </w:rPr>
      </w:pPr>
      <w:r w:rsidRPr="00265CE4">
        <w:rPr>
          <w:rStyle w:val="StyleBoldUnderline"/>
        </w:rPr>
        <w:t>For the average person, AGI will likely change how we experience everything from work to play. AGI tools would supercharge our productivity and automate nearly every cognitive task, allowing us to make decisions with much greater speed and accuracy</w:t>
      </w:r>
      <w:r w:rsidRPr="00265CE4">
        <w:rPr>
          <w:sz w:val="14"/>
        </w:rPr>
        <w:t xml:space="preserve">.8 As just one example, AI is already showing significant promise for improving supply chain management. </w:t>
      </w:r>
      <w:r w:rsidRPr="00265CE4">
        <w:rPr>
          <w:rStyle w:val="StyleBoldUnderline"/>
        </w:rPr>
        <w:t>If you’re wondering how this will impact jobs, you’re not alone. Current estimates suggest that AI programs and robots could replace up to 30% of human labor by 2030</w:t>
      </w:r>
      <w:r w:rsidRPr="00265CE4">
        <w:rPr>
          <w:sz w:val="14"/>
        </w:rPr>
        <w:t xml:space="preserve">.10 </w:t>
      </w:r>
      <w:r w:rsidRPr="00265CE4">
        <w:rPr>
          <w:rStyle w:val="StyleBoldUnderline"/>
        </w:rPr>
        <w:t>AI already poses a real threat to the labor market, but AGI systems would completely devalue expertise — what happens when everyone can leverage AGI to produce expert-level work</w:t>
      </w:r>
      <w:r w:rsidRPr="00265CE4">
        <w:rPr>
          <w:sz w:val="14"/>
        </w:rPr>
        <w:t>?</w:t>
      </w:r>
    </w:p>
    <w:p w14:paraId="78F78667" w14:textId="77777777" w:rsidR="00D422E1" w:rsidRDefault="00D422E1" w:rsidP="00D422E1"/>
    <w:p w14:paraId="4AEC288F" w14:textId="77777777" w:rsidR="00D422E1" w:rsidRDefault="00D422E1" w:rsidP="00D422E1">
      <w:pPr>
        <w:pStyle w:val="Heading4"/>
      </w:pPr>
      <w:r>
        <w:t xml:space="preserve">AGI and automation can replace </w:t>
      </w:r>
      <w:proofErr w:type="gramStart"/>
      <w:r>
        <w:t>a majority of</w:t>
      </w:r>
      <w:proofErr w:type="gramEnd"/>
      <w:r>
        <w:t xml:space="preserve"> jobs leaving people without money and a way to spend their time</w:t>
      </w:r>
    </w:p>
    <w:p w14:paraId="60DCDBA0" w14:textId="77777777" w:rsidR="00D422E1" w:rsidRDefault="00D422E1" w:rsidP="00D422E1">
      <w:r>
        <w:t xml:space="preserve">Julia </w:t>
      </w:r>
      <w:proofErr w:type="spellStart"/>
      <w:r w:rsidRPr="00F9792F">
        <w:rPr>
          <w:rStyle w:val="StyleStyleBold12pt"/>
        </w:rPr>
        <w:t>Bossmann</w:t>
      </w:r>
      <w:proofErr w:type="spellEnd"/>
      <w:r>
        <w:t xml:space="preserve">, contributing writer for World Economic Forum, 21 October </w:t>
      </w:r>
      <w:r w:rsidRPr="00F9792F">
        <w:rPr>
          <w:rStyle w:val="StyleStyleBold12pt"/>
        </w:rPr>
        <w:t>2016</w:t>
      </w:r>
      <w:r>
        <w:br/>
        <w:t>“Top 9 ethical issues in artificial intelligence,” World Economic Forum, https://www.weforum.org/stories/2016/10/top-10-ethical-issues-in-artificial-intelligence/</w:t>
      </w:r>
    </w:p>
    <w:p w14:paraId="13E275A0" w14:textId="77777777" w:rsidR="00D422E1" w:rsidRPr="00F9792F" w:rsidRDefault="00D422E1" w:rsidP="00D422E1">
      <w:pPr>
        <w:rPr>
          <w:rStyle w:val="StyleBoldUnderline"/>
        </w:rPr>
      </w:pPr>
      <w:r w:rsidRPr="00F9792F">
        <w:rPr>
          <w:rStyle w:val="StyleBoldUnderline"/>
        </w:rPr>
        <w:t xml:space="preserve">The hierarchy of </w:t>
      </w:r>
      <w:proofErr w:type="spellStart"/>
      <w:r w:rsidRPr="00F9792F">
        <w:rPr>
          <w:rStyle w:val="StyleBoldUnderline"/>
        </w:rPr>
        <w:t>labour</w:t>
      </w:r>
      <w:proofErr w:type="spellEnd"/>
      <w:r w:rsidRPr="00F9792F">
        <w:rPr>
          <w:rStyle w:val="StyleBoldUnderline"/>
        </w:rPr>
        <w:t xml:space="preserve"> is concerned primarily with automation. As we’ve invented ways to automate jobs, we could create room for people to assume more complex roles, moving from the physical work that dominated the pre-industrial globe to the cognitive </w:t>
      </w:r>
      <w:proofErr w:type="spellStart"/>
      <w:r w:rsidRPr="00F9792F">
        <w:rPr>
          <w:rStyle w:val="StyleBoldUnderline"/>
        </w:rPr>
        <w:t>labour</w:t>
      </w:r>
      <w:proofErr w:type="spellEnd"/>
      <w:r w:rsidRPr="00F9792F">
        <w:rPr>
          <w:rStyle w:val="StyleBoldUnderline"/>
        </w:rPr>
        <w:t xml:space="preserve"> that characterizes strategic and administrative work in our globalized society. Look at trucking: it currently employs millions of individuals in the United States alone. What </w:t>
      </w:r>
      <w:proofErr w:type="gramStart"/>
      <w:r w:rsidRPr="00F9792F">
        <w:rPr>
          <w:rStyle w:val="StyleBoldUnderline"/>
        </w:rPr>
        <w:t>will</w:t>
      </w:r>
      <w:proofErr w:type="gramEnd"/>
      <w:r w:rsidRPr="00F9792F">
        <w:rPr>
          <w:rStyle w:val="StyleBoldUnderline"/>
        </w:rPr>
        <w:t xml:space="preserve"> happen to them if the self-driving trucks promised by Tesla’s Elon Musk become widely available in the next decade? But on the other hand, if we consider the lower risk of accidents, self-driving trucks seem like an ethical choice. The same scenario could happen to office workers, as well as to </w:t>
      </w:r>
      <w:proofErr w:type="gramStart"/>
      <w:r w:rsidRPr="00F9792F">
        <w:rPr>
          <w:rStyle w:val="StyleBoldUnderline"/>
        </w:rPr>
        <w:t>the majority of</w:t>
      </w:r>
      <w:proofErr w:type="gramEnd"/>
      <w:r w:rsidRPr="00F9792F">
        <w:rPr>
          <w:rStyle w:val="StyleBoldUnderline"/>
        </w:rPr>
        <w:t xml:space="preserve"> the workforce in developed countries.</w:t>
      </w:r>
    </w:p>
    <w:p w14:paraId="71C72F33" w14:textId="77777777" w:rsidR="00D422E1" w:rsidRDefault="00D422E1" w:rsidP="00D422E1">
      <w:r>
        <w:t xml:space="preserve"> </w:t>
      </w:r>
    </w:p>
    <w:p w14:paraId="016A9A96" w14:textId="77777777" w:rsidR="00D422E1" w:rsidRDefault="00D422E1" w:rsidP="00D422E1">
      <w:pPr>
        <w:pStyle w:val="Heading3"/>
      </w:pPr>
      <w:bookmarkStart w:id="17" w:name="_Toc189914540"/>
      <w:r>
        <w:lastRenderedPageBreak/>
        <w:t>Extensions – AGI Hurts Human Uniqueness</w:t>
      </w:r>
      <w:bookmarkEnd w:id="17"/>
    </w:p>
    <w:p w14:paraId="71B9250F" w14:textId="77777777" w:rsidR="00D422E1" w:rsidRDefault="00D422E1" w:rsidP="00D422E1"/>
    <w:p w14:paraId="66CFB5F8" w14:textId="77777777" w:rsidR="00D422E1" w:rsidRDefault="00D422E1" w:rsidP="00D422E1">
      <w:pPr>
        <w:pStyle w:val="Heading4"/>
      </w:pPr>
      <w:r>
        <w:t xml:space="preserve">AGI will create psychological harm among humans  </w:t>
      </w:r>
    </w:p>
    <w:p w14:paraId="4984EAB2" w14:textId="77777777" w:rsidR="00D422E1" w:rsidRDefault="00D422E1" w:rsidP="00D422E1">
      <w:r w:rsidRPr="002B7902">
        <w:rPr>
          <w:rStyle w:val="StyleStyleBold12pt"/>
        </w:rPr>
        <w:t>The Decision Lab</w:t>
      </w:r>
      <w:r>
        <w:t xml:space="preserve">, </w:t>
      </w:r>
      <w:r w:rsidRPr="002B7902">
        <w:rPr>
          <w:rStyle w:val="StyleStyleBold12pt"/>
        </w:rPr>
        <w:t>no date</w:t>
      </w:r>
      <w:r>
        <w:br/>
        <w:t>“</w:t>
      </w:r>
      <w:r w:rsidRPr="002B7902">
        <w:t>Artificial General Intelligence</w:t>
      </w:r>
      <w:r>
        <w:t xml:space="preserve">,” Decision Lab, </w:t>
      </w:r>
      <w:r w:rsidRPr="002B7902">
        <w:t>https://thedecisionlab.com/reference-guide/computer-science/artificial-general-intelligence</w:t>
      </w:r>
    </w:p>
    <w:p w14:paraId="0B2C9552" w14:textId="77777777" w:rsidR="00D422E1" w:rsidRPr="001F7F15" w:rsidRDefault="00D422E1" w:rsidP="00D422E1">
      <w:pPr>
        <w:rPr>
          <w:rStyle w:val="StyleBoldUnderline"/>
        </w:rPr>
      </w:pPr>
      <w:r w:rsidRPr="001F7F15">
        <w:rPr>
          <w:rStyle w:val="StyleBoldUnderline"/>
        </w:rPr>
        <w:t>The development of AGI also has the potential to impact us on a psychological level, causing us to question what it means to be human</w:t>
      </w:r>
      <w:r w:rsidRPr="001F7F15">
        <w:rPr>
          <w:sz w:val="16"/>
        </w:rPr>
        <w:t xml:space="preserve"> and forcing us to adapt our behavior so we can collaborate with AGI systems. </w:t>
      </w:r>
      <w:r w:rsidRPr="001F7F15">
        <w:rPr>
          <w:rStyle w:val="StyleBoldUnderline"/>
        </w:rPr>
        <w:t>One of the most unsettling things about the emergence of AGI is its potential to threaten our uniqueness and challenge our purpose in society</w:t>
      </w:r>
      <w:r w:rsidRPr="001F7F15">
        <w:rPr>
          <w:sz w:val="16"/>
        </w:rPr>
        <w:t xml:space="preserve">.12 </w:t>
      </w:r>
      <w:r w:rsidRPr="001F7F15">
        <w:rPr>
          <w:rStyle w:val="StyleBoldUnderline"/>
        </w:rPr>
        <w:t xml:space="preserve">What happens when human expertise is no longer valuable? What about when AGI can produce art, music, and literature that rivals the works of the greats? Can we still find meaning and purpose in our work and creative pursuits? Moreover, if we possess the same level of intelligence as a machine, what makes us different? </w:t>
      </w:r>
      <w:r w:rsidRPr="001F7F15">
        <w:rPr>
          <w:sz w:val="16"/>
        </w:rPr>
        <w:t xml:space="preserve">Are we just computers made of flesh and blood? If you’re feeling a hint of existential anxiety at these questions, we get it! While many of these questions are entirely philosophical, they have important implications for our psychological well-being. </w:t>
      </w:r>
      <w:r w:rsidRPr="001F7F15">
        <w:rPr>
          <w:rStyle w:val="StyleBoldUnderline"/>
        </w:rPr>
        <w:t>AGI is bound to increase feelings of inadequacy and diminished self-worth.</w:t>
      </w:r>
    </w:p>
    <w:p w14:paraId="4869186C" w14:textId="77777777" w:rsidR="00D422E1" w:rsidRDefault="00D422E1" w:rsidP="00D422E1"/>
    <w:p w14:paraId="02DAB277" w14:textId="77777777" w:rsidR="00D422E1" w:rsidRDefault="00D422E1" w:rsidP="00D422E1">
      <w:pPr>
        <w:pStyle w:val="Heading4"/>
      </w:pPr>
      <w:r>
        <w:t>We shouldn’t create something that will surpass human intelligence</w:t>
      </w:r>
    </w:p>
    <w:p w14:paraId="1AFD40CC" w14:textId="77777777" w:rsidR="00D422E1" w:rsidRDefault="00D422E1" w:rsidP="00D422E1">
      <w:r>
        <w:t xml:space="preserve">Julia </w:t>
      </w:r>
      <w:proofErr w:type="spellStart"/>
      <w:r w:rsidRPr="00F9792F">
        <w:rPr>
          <w:rStyle w:val="StyleStyleBold12pt"/>
        </w:rPr>
        <w:t>Bossmann</w:t>
      </w:r>
      <w:proofErr w:type="spellEnd"/>
      <w:r>
        <w:t xml:space="preserve">, contributing writer for World Economic Forum, 21 October </w:t>
      </w:r>
      <w:r w:rsidRPr="00F9792F">
        <w:rPr>
          <w:rStyle w:val="StyleStyleBold12pt"/>
        </w:rPr>
        <w:t>2016</w:t>
      </w:r>
      <w:r>
        <w:br/>
        <w:t xml:space="preserve">“Top 9 ethical issues in artificial intelligence,” World Economic Forum, https://www.weforum.org/stories/2016/10/top-10-ethical-issues-in-artificial-intelligence/ </w:t>
      </w:r>
    </w:p>
    <w:p w14:paraId="00AB831E" w14:textId="77777777" w:rsidR="00D422E1" w:rsidRPr="00F9792F" w:rsidRDefault="00D422E1" w:rsidP="00D422E1">
      <w:pPr>
        <w:rPr>
          <w:rStyle w:val="StyleBoldUnderline"/>
        </w:rPr>
      </w:pPr>
      <w:r w:rsidRPr="00F9792F">
        <w:rPr>
          <w:rStyle w:val="StyleBoldUnderline"/>
        </w:rPr>
        <w:t>The reason humans are on top of the food chain is not down to sharp teeth or strong muscles. Human dominance is almost entirely due to our ingenuity and intelligence. We can get the better of bigger, faster, stronger animals because we can create and use tools to control them: both physical tools such as cages and weapons, and cognitive tools like training and conditioning. This poses a serious question about artificial intelligence: will it, one day, have the same advantage over us? We can't rely on just "pulling the plug" either, because a sufficiently advanced machine may anticipate this move and defend itself. This is what some call the “singularity”: the point in time when human beings are no longer the most intelligent beings on earth.</w:t>
      </w:r>
    </w:p>
    <w:p w14:paraId="4ED1D86F" w14:textId="77777777" w:rsidR="00D422E1" w:rsidRPr="00926D83" w:rsidRDefault="00D422E1" w:rsidP="00D422E1"/>
    <w:p w14:paraId="6368FF8D" w14:textId="77777777" w:rsidR="00D422E1" w:rsidRDefault="00D422E1" w:rsidP="00D422E1">
      <w:pPr>
        <w:pStyle w:val="Heading3"/>
      </w:pPr>
      <w:bookmarkStart w:id="18" w:name="_Toc189914541"/>
      <w:r>
        <w:lastRenderedPageBreak/>
        <w:t>A2 – AGI Makes the World Better</w:t>
      </w:r>
      <w:bookmarkEnd w:id="18"/>
    </w:p>
    <w:p w14:paraId="4E20B8BC" w14:textId="77777777" w:rsidR="00D422E1" w:rsidRDefault="00D422E1" w:rsidP="00D422E1"/>
    <w:p w14:paraId="585BEF71" w14:textId="77777777" w:rsidR="00D422E1" w:rsidRDefault="00D422E1" w:rsidP="00D422E1">
      <w:pPr>
        <w:pStyle w:val="Heading4"/>
      </w:pPr>
      <w:r>
        <w:t xml:space="preserve">AGI will only be as good as our human institutions make its contributions capable of </w:t>
      </w:r>
    </w:p>
    <w:p w14:paraId="59FDB883" w14:textId="77777777" w:rsidR="00D422E1" w:rsidRDefault="00D422E1" w:rsidP="00D422E1">
      <w:r w:rsidRPr="002B7902">
        <w:rPr>
          <w:rStyle w:val="StyleStyleBold12pt"/>
        </w:rPr>
        <w:t>The Decision Lab</w:t>
      </w:r>
      <w:r>
        <w:t xml:space="preserve">, </w:t>
      </w:r>
      <w:r w:rsidRPr="002B7902">
        <w:rPr>
          <w:rStyle w:val="StyleStyleBold12pt"/>
        </w:rPr>
        <w:t>no date</w:t>
      </w:r>
      <w:r>
        <w:br/>
        <w:t>“</w:t>
      </w:r>
      <w:r w:rsidRPr="002B7902">
        <w:t>Artificial General Intelligence</w:t>
      </w:r>
      <w:r>
        <w:t xml:space="preserve">,” Decision Lab, </w:t>
      </w:r>
      <w:r w:rsidRPr="002B7902">
        <w:t>https://thedecisionlab.com/reference-guide/computer-science/artificial-general-intelligence</w:t>
      </w:r>
    </w:p>
    <w:p w14:paraId="759C5A18" w14:textId="77777777" w:rsidR="00D422E1" w:rsidRPr="00265CE4" w:rsidRDefault="00D422E1" w:rsidP="00D422E1">
      <w:pPr>
        <w:rPr>
          <w:sz w:val="16"/>
        </w:rPr>
      </w:pPr>
      <w:r w:rsidRPr="00265CE4">
        <w:rPr>
          <w:sz w:val="16"/>
        </w:rPr>
        <w:t xml:space="preserve">However, </w:t>
      </w:r>
      <w:r w:rsidRPr="00265CE4">
        <w:rPr>
          <w:rStyle w:val="StyleBoldUnderline"/>
        </w:rPr>
        <w:t>AGI will not be a silver bullet. While this powerful tool can augment our human abilities to accelerate data analysis and model incredibly complex simulations of real-world systems, these multidisciplinary challenges will still require coordinated human intervention between researchers, policymakers, and the public. The key lies in learning how to optimize our use of AGI alongside other tools, including human expertise</w:t>
      </w:r>
      <w:r w:rsidRPr="00265CE4">
        <w:rPr>
          <w:sz w:val="16"/>
        </w:rPr>
        <w:t>.</w:t>
      </w:r>
    </w:p>
    <w:p w14:paraId="0A394920" w14:textId="77777777" w:rsidR="00D422E1" w:rsidRDefault="00D422E1" w:rsidP="00D422E1"/>
    <w:p w14:paraId="52B71496" w14:textId="77777777" w:rsidR="00D422E1" w:rsidRDefault="00D422E1" w:rsidP="00D422E1">
      <w:pPr>
        <w:pStyle w:val="Heading4"/>
      </w:pPr>
      <w:r>
        <w:t>The difficulties AGI presents opens us up to conflicting interests that could put us in harm’s way</w:t>
      </w:r>
    </w:p>
    <w:p w14:paraId="549D8EAA" w14:textId="77777777" w:rsidR="00D422E1" w:rsidRDefault="00D422E1" w:rsidP="00D422E1">
      <w:r>
        <w:t xml:space="preserve">Lee </w:t>
      </w:r>
      <w:r w:rsidRPr="00C9395D">
        <w:rPr>
          <w:rStyle w:val="StyleStyleBold12pt"/>
        </w:rPr>
        <w:t>Raine</w:t>
      </w:r>
      <w:r>
        <w:t xml:space="preserve">, </w:t>
      </w:r>
      <w:r w:rsidRPr="00C9395D">
        <w:rPr>
          <w:rStyle w:val="StyleStyleBold12pt"/>
        </w:rPr>
        <w:t>et al</w:t>
      </w:r>
      <w:r>
        <w:t xml:space="preserve">, researchers at Pew Research Center, 16 June </w:t>
      </w:r>
      <w:r w:rsidRPr="00C9395D">
        <w:rPr>
          <w:rStyle w:val="StyleStyleBold12pt"/>
        </w:rPr>
        <w:t>2021</w:t>
      </w:r>
      <w:r>
        <w:br/>
        <w:t xml:space="preserve">“Experts Doubt Ethical AI Design Will Be Broadly Adopted as the Norm Within the Next Decade,” Pew Research Center, https://www.pewresearch.org/internet/2021/06/16/experts-doubt-ethical-ai-design-will-be-broadly-adopted-as-the-norm-within-the-next-decade/ </w:t>
      </w:r>
    </w:p>
    <w:p w14:paraId="3B76F73C" w14:textId="77777777" w:rsidR="00D422E1" w:rsidRPr="00F9792F" w:rsidRDefault="00D422E1" w:rsidP="00D422E1">
      <w:pPr>
        <w:rPr>
          <w:sz w:val="16"/>
        </w:rPr>
      </w:pPr>
      <w:r w:rsidRPr="00F9792F">
        <w:rPr>
          <w:sz w:val="16"/>
        </w:rPr>
        <w:t xml:space="preserve">“Even if we could decide on a definition [for ethics] in the U.S., it would likely vary from the definitions used in other countries. </w:t>
      </w:r>
      <w:r w:rsidRPr="00F9792F">
        <w:rPr>
          <w:rStyle w:val="StyleBoldUnderline"/>
        </w:rPr>
        <w:t>Given AI’s ability to fluidly cross borders, regulating AI would prove troublesome. We also will find that ethical constraints may be at odds with other self-interests. Situational ethics could easily arise when we face military or intelligence threats, economic competitive threats, and even political threats</w:t>
      </w:r>
      <w:r w:rsidRPr="00F9792F">
        <w:rPr>
          <w:sz w:val="16"/>
        </w:rPr>
        <w:t xml:space="preserve">. “Further, AI itself presents some challenges. </w:t>
      </w:r>
      <w:r w:rsidRPr="00F9792F">
        <w:rPr>
          <w:rStyle w:val="StyleBoldUnderline"/>
        </w:rPr>
        <w:t>Today, much of what happens in some AI systems is not known to the creators of the systems. This is the black-box problem. Regulating what happens in the black box may be difficult. Alternatively, banning black boxes may hinder AI development, putting our economic, military or political interests at risk.”</w:t>
      </w:r>
    </w:p>
    <w:p w14:paraId="5DF78CB7" w14:textId="77777777" w:rsidR="00D422E1" w:rsidRPr="00965039" w:rsidRDefault="00D422E1" w:rsidP="00D422E1"/>
    <w:p w14:paraId="7CDE331A" w14:textId="77777777" w:rsidR="00D422E1" w:rsidRDefault="00D422E1" w:rsidP="00D422E1">
      <w:pPr>
        <w:pStyle w:val="Heading3"/>
      </w:pPr>
      <w:bookmarkStart w:id="19" w:name="_Toc189914542"/>
      <w:r>
        <w:lastRenderedPageBreak/>
        <w:t>A2 – AGI Will Improve Over Time</w:t>
      </w:r>
      <w:bookmarkEnd w:id="19"/>
    </w:p>
    <w:p w14:paraId="735B587D" w14:textId="77777777" w:rsidR="00D422E1" w:rsidRDefault="00D422E1" w:rsidP="00D422E1"/>
    <w:p w14:paraId="125EB0EB" w14:textId="77777777" w:rsidR="00D422E1" w:rsidRDefault="00D422E1" w:rsidP="00D422E1">
      <w:pPr>
        <w:pStyle w:val="Heading4"/>
      </w:pPr>
      <w:r>
        <w:t xml:space="preserve">AGI will replicate human bias and make structural inequities worse </w:t>
      </w:r>
    </w:p>
    <w:p w14:paraId="55B5E470" w14:textId="77777777" w:rsidR="00D422E1" w:rsidRDefault="00D422E1" w:rsidP="00D422E1">
      <w:r>
        <w:t xml:space="preserve">Christina </w:t>
      </w:r>
      <w:proofErr w:type="spellStart"/>
      <w:r w:rsidRPr="00F9792F">
        <w:rPr>
          <w:rStyle w:val="StyleStyleBold12pt"/>
        </w:rPr>
        <w:t>Pazzanese</w:t>
      </w:r>
      <w:proofErr w:type="spellEnd"/>
      <w:r>
        <w:t xml:space="preserve">, Harvard Staff Writer, 26 October </w:t>
      </w:r>
      <w:r w:rsidRPr="00F9792F">
        <w:rPr>
          <w:rStyle w:val="StyleStyleBold12pt"/>
        </w:rPr>
        <w:t>2020</w:t>
      </w:r>
      <w:r>
        <w:br/>
        <w:t>“Ethical concerns mount as AI takes bigger decision-making role in more industries,” The Harvard Gazette, https://news.harvard.edu/gazette/story/2020/10/ethical-concerns-mount-as-ai-takes-bigger-decision-making-role/</w:t>
      </w:r>
    </w:p>
    <w:p w14:paraId="3E0977F3" w14:textId="77777777" w:rsidR="00D422E1" w:rsidRPr="00A67CB4" w:rsidRDefault="00D422E1" w:rsidP="00D422E1">
      <w:pPr>
        <w:rPr>
          <w:sz w:val="16"/>
        </w:rPr>
      </w:pPr>
      <w:r w:rsidRPr="00A67CB4">
        <w:rPr>
          <w:sz w:val="16"/>
        </w:rPr>
        <w:t>Sandel disagrees. “</w:t>
      </w:r>
      <w:r w:rsidRPr="00A67CB4">
        <w:rPr>
          <w:rStyle w:val="StyleBoldUnderline"/>
        </w:rPr>
        <w:t xml:space="preserve">AI not only replicates human biases, </w:t>
      </w:r>
      <w:proofErr w:type="gramStart"/>
      <w:r w:rsidRPr="00A67CB4">
        <w:rPr>
          <w:rStyle w:val="StyleBoldUnderline"/>
        </w:rPr>
        <w:t>it</w:t>
      </w:r>
      <w:proofErr w:type="gramEnd"/>
      <w:r w:rsidRPr="00A67CB4">
        <w:rPr>
          <w:rStyle w:val="StyleBoldUnderline"/>
        </w:rPr>
        <w:t xml:space="preserve"> confers on these biases a kind of scientific credibility. It makes it seem that these predictions and judgments have an objective status</w:t>
      </w:r>
      <w:r w:rsidRPr="00A67CB4">
        <w:rPr>
          <w:sz w:val="16"/>
        </w:rPr>
        <w:t xml:space="preserve">,” he said. </w:t>
      </w:r>
      <w:r w:rsidRPr="00A67CB4">
        <w:rPr>
          <w:rStyle w:val="StyleBoldUnderline"/>
        </w:rPr>
        <w:t xml:space="preserve">In the world of lending, algorithm-driven decisions do have a potential “dark side,” Mills said. As machines learn from data </w:t>
      </w:r>
      <w:proofErr w:type="gramStart"/>
      <w:r w:rsidRPr="00A67CB4">
        <w:rPr>
          <w:rStyle w:val="StyleBoldUnderline"/>
        </w:rPr>
        <w:t>sets</w:t>
      </w:r>
      <w:proofErr w:type="gramEnd"/>
      <w:r w:rsidRPr="00A67CB4">
        <w:rPr>
          <w:rStyle w:val="StyleBoldUnderline"/>
        </w:rPr>
        <w:t xml:space="preserve"> they’re fed, chances are “pretty high” they may replicate many of the banking industry’s past failings that resulted in systematic disparate treatment of African Americans and other marginalized consumers.</w:t>
      </w:r>
      <w:r>
        <w:rPr>
          <w:rStyle w:val="StyleBoldUnderline"/>
        </w:rPr>
        <w:t xml:space="preserve"> </w:t>
      </w:r>
      <w:r w:rsidRPr="00A67CB4">
        <w:rPr>
          <w:rStyle w:val="StyleBoldUnderline"/>
        </w:rPr>
        <w:t>“If we’re not thoughtful and careful, we’re going to end up with redlining again</w:t>
      </w:r>
      <w:r w:rsidRPr="00A67CB4">
        <w:rPr>
          <w:sz w:val="16"/>
        </w:rPr>
        <w:t>,” she said.</w:t>
      </w:r>
    </w:p>
    <w:p w14:paraId="0C4B8843" w14:textId="77777777" w:rsidR="00D422E1" w:rsidRDefault="00D422E1" w:rsidP="00D422E1"/>
    <w:p w14:paraId="48B723CB" w14:textId="77777777" w:rsidR="00D422E1" w:rsidRDefault="00D422E1" w:rsidP="00D422E1">
      <w:pPr>
        <w:pStyle w:val="Heading4"/>
      </w:pPr>
      <w:r>
        <w:t xml:space="preserve">Businesses are not </w:t>
      </w:r>
      <w:proofErr w:type="gramStart"/>
      <w:r>
        <w:t>self-regulating</w:t>
      </w:r>
      <w:proofErr w:type="gramEnd"/>
      <w:r>
        <w:t xml:space="preserve"> and the government is too slow to action – AGI will be unethical</w:t>
      </w:r>
    </w:p>
    <w:p w14:paraId="34E4F817" w14:textId="77777777" w:rsidR="00D422E1" w:rsidRDefault="00D422E1" w:rsidP="00D422E1">
      <w:r>
        <w:t xml:space="preserve">Christina </w:t>
      </w:r>
      <w:proofErr w:type="spellStart"/>
      <w:r w:rsidRPr="00F9792F">
        <w:rPr>
          <w:rStyle w:val="StyleStyleBold12pt"/>
        </w:rPr>
        <w:t>Pazzanese</w:t>
      </w:r>
      <w:proofErr w:type="spellEnd"/>
      <w:r>
        <w:t xml:space="preserve">, Harvard Staff Writer, 26 October </w:t>
      </w:r>
      <w:r w:rsidRPr="00F9792F">
        <w:rPr>
          <w:rStyle w:val="StyleStyleBold12pt"/>
        </w:rPr>
        <w:t>2020</w:t>
      </w:r>
      <w:r>
        <w:br/>
        <w:t>“Ethical concerns mount as AI takes bigger decision-making role in more industries,” The Harvard Gazette, https://news.harvard.edu/gazette/story/2020/10/ethical-concerns-mount-as-ai-takes-bigger-decision-making-role/</w:t>
      </w:r>
    </w:p>
    <w:p w14:paraId="4F0E5FEC" w14:textId="77777777" w:rsidR="00D422E1" w:rsidRPr="00900D9B" w:rsidRDefault="00D422E1" w:rsidP="00D422E1">
      <w:pPr>
        <w:rPr>
          <w:rStyle w:val="StyleBoldUnderline"/>
        </w:rPr>
      </w:pPr>
      <w:r w:rsidRPr="00900D9B">
        <w:rPr>
          <w:sz w:val="16"/>
        </w:rPr>
        <w:t xml:space="preserve">While the European Union already has rigorous data-privacy laws and the European Commission is considering a formal regulatory framework for ethical use of AI, </w:t>
      </w:r>
      <w:r w:rsidRPr="00900D9B">
        <w:rPr>
          <w:rStyle w:val="StyleBoldUnderline"/>
        </w:rPr>
        <w:t>the U.S. government has historically been late when it comes to tech regulation.</w:t>
      </w:r>
      <w:r>
        <w:rPr>
          <w:rStyle w:val="StyleBoldUnderline"/>
        </w:rPr>
        <w:t xml:space="preserve"> </w:t>
      </w:r>
      <w:r w:rsidRPr="00900D9B">
        <w:rPr>
          <w:sz w:val="16"/>
        </w:rPr>
        <w:t xml:space="preserve">“I think we should’ve started three decades ago, but better late than never,” said Furman, who thinks there needs to be a “greater sense of urgency” to make lawmakers act. </w:t>
      </w:r>
      <w:r w:rsidRPr="00900D9B">
        <w:rPr>
          <w:rStyle w:val="StyleBoldUnderline"/>
        </w:rPr>
        <w:t>Business leaders “can’t have it both ways,” refusing responsibility for AI’s harmful consequences while also fighting government oversight</w:t>
      </w:r>
      <w:r w:rsidRPr="00900D9B">
        <w:rPr>
          <w:sz w:val="16"/>
        </w:rPr>
        <w:t xml:space="preserve">, Sandel maintains. </w:t>
      </w:r>
      <w:r w:rsidRPr="00900D9B">
        <w:rPr>
          <w:rStyle w:val="StyleBoldUnderline"/>
        </w:rPr>
        <w:t>“The problem is these big tech companies are neither self-regulating, nor subject to adequate government regulation. I think there needs to be more of both</w:t>
      </w:r>
      <w:r w:rsidRPr="00900D9B">
        <w:rPr>
          <w:sz w:val="16"/>
        </w:rPr>
        <w:t>,” he said, later adding: “</w:t>
      </w:r>
      <w:r w:rsidRPr="00900D9B">
        <w:rPr>
          <w:rStyle w:val="StyleBoldUnderline"/>
        </w:rPr>
        <w:t>We can’t assume that market forces by themselves will sort it out. That’s a mistake, as we’ve seen with Facebook and other tech giants.”</w:t>
      </w:r>
    </w:p>
    <w:p w14:paraId="7582CB34" w14:textId="77777777" w:rsidR="00D422E1" w:rsidRDefault="00D422E1" w:rsidP="00D422E1"/>
    <w:p w14:paraId="35BA8E5D" w14:textId="77777777" w:rsidR="00D422E1" w:rsidRDefault="00D422E1" w:rsidP="00D422E1"/>
    <w:p w14:paraId="50F46505" w14:textId="77777777" w:rsidR="00D422E1" w:rsidRDefault="00D422E1" w:rsidP="00D422E1"/>
    <w:p w14:paraId="4AD4457C" w14:textId="77777777" w:rsidR="00D422E1" w:rsidRDefault="00D422E1" w:rsidP="00D422E1">
      <w:pPr>
        <w:pStyle w:val="Heading2"/>
      </w:pPr>
      <w:bookmarkStart w:id="20" w:name="_Toc189914543"/>
      <w:r>
        <w:lastRenderedPageBreak/>
        <w:t>Negative</w:t>
      </w:r>
      <w:bookmarkEnd w:id="20"/>
    </w:p>
    <w:p w14:paraId="4C7A89A0" w14:textId="77777777" w:rsidR="00D422E1" w:rsidRDefault="00D422E1" w:rsidP="00D422E1"/>
    <w:p w14:paraId="13FEA854" w14:textId="77777777" w:rsidR="00D422E1" w:rsidRDefault="00D422E1" w:rsidP="00D422E1">
      <w:pPr>
        <w:pStyle w:val="Heading3"/>
      </w:pPr>
      <w:bookmarkStart w:id="21" w:name="_Toc189914544"/>
      <w:r>
        <w:lastRenderedPageBreak/>
        <w:t>1NC</w:t>
      </w:r>
      <w:bookmarkEnd w:id="21"/>
    </w:p>
    <w:p w14:paraId="2B8C52E4" w14:textId="77777777" w:rsidR="00D422E1" w:rsidRPr="00311C5A" w:rsidRDefault="00D422E1" w:rsidP="00D422E1">
      <w:pPr>
        <w:pStyle w:val="Heading4"/>
      </w:pPr>
      <w:r>
        <w:t>Artificial general intelligence has the potential to radically transform our world for the better. Because of this, I oppose the proposition that: The development of Artificial General Intelligence is immoral</w:t>
      </w:r>
    </w:p>
    <w:p w14:paraId="4154CD65" w14:textId="77777777" w:rsidR="00D422E1" w:rsidRDefault="00D422E1" w:rsidP="00D422E1"/>
    <w:p w14:paraId="6D5869FD" w14:textId="77777777" w:rsidR="00D422E1" w:rsidRDefault="00D422E1" w:rsidP="00D422E1">
      <w:pPr>
        <w:pStyle w:val="Heading4"/>
      </w:pPr>
      <w:r>
        <w:t>Observation 1: Resolutional Analysis</w:t>
      </w:r>
      <w:r>
        <w:br/>
      </w:r>
    </w:p>
    <w:p w14:paraId="73E707FE" w14:textId="77777777" w:rsidR="00D422E1" w:rsidRDefault="00D422E1" w:rsidP="00D422E1">
      <w:pPr>
        <w:pStyle w:val="Heading4"/>
        <w:numPr>
          <w:ilvl w:val="0"/>
          <w:numId w:val="52"/>
        </w:numPr>
      </w:pPr>
      <w:r w:rsidRPr="00157FA7">
        <w:t>Definitions</w:t>
      </w:r>
    </w:p>
    <w:p w14:paraId="012A897F" w14:textId="77777777" w:rsidR="00D422E1" w:rsidRDefault="00D422E1" w:rsidP="00D422E1"/>
    <w:p w14:paraId="57E9881B" w14:textId="77777777" w:rsidR="00D422E1" w:rsidRDefault="00D422E1" w:rsidP="00D422E1">
      <w:pPr>
        <w:pStyle w:val="Heading4"/>
      </w:pPr>
      <w:r w:rsidRPr="002B7902">
        <w:t>Artificial general intelligence is AI that can learn, think and act the way humans do</w:t>
      </w:r>
    </w:p>
    <w:p w14:paraId="35174BC7" w14:textId="77777777" w:rsidR="00D422E1" w:rsidRDefault="00D422E1" w:rsidP="00D422E1">
      <w:r>
        <w:t xml:space="preserve">Sunny </w:t>
      </w:r>
      <w:r w:rsidRPr="002B7902">
        <w:rPr>
          <w:rStyle w:val="StyleStyleBold12pt"/>
        </w:rPr>
        <w:t>Betz</w:t>
      </w:r>
      <w:r>
        <w:t xml:space="preserve">, staff reporter at Built In, 5 August </w:t>
      </w:r>
      <w:r w:rsidRPr="002B7902">
        <w:rPr>
          <w:rStyle w:val="StyleStyleBold12pt"/>
        </w:rPr>
        <w:t>2024</w:t>
      </w:r>
      <w:r>
        <w:br/>
        <w:t>“</w:t>
      </w:r>
      <w:r w:rsidRPr="002B7902">
        <w:t>What Is Artificial General Intelligence?</w:t>
      </w:r>
      <w:r>
        <w:t xml:space="preserve">”, Built In, </w:t>
      </w:r>
      <w:hyperlink r:id="rId21" w:history="1">
        <w:r w:rsidRPr="00177087">
          <w:rPr>
            <w:rStyle w:val="Hyperlink"/>
          </w:rPr>
          <w:t>https://builtin.com/artificial-intelligence/artificial-general-intelligence</w:t>
        </w:r>
      </w:hyperlink>
    </w:p>
    <w:p w14:paraId="59C2D9AC" w14:textId="77777777" w:rsidR="00D422E1" w:rsidRPr="00311C5A" w:rsidRDefault="00D422E1" w:rsidP="00D422E1">
      <w:pPr>
        <w:rPr>
          <w:sz w:val="16"/>
        </w:rPr>
      </w:pPr>
      <w:r w:rsidRPr="00EA6A8F">
        <w:rPr>
          <w:rStyle w:val="StyleBoldUnderline"/>
        </w:rPr>
        <w:t>Artificial general intelligence is AI that can learn, think and act the way humans do. Although AGI has yet to be created, in theory it could complete new tasks it never received training for and perform creative actions that previously only humans could</w:t>
      </w:r>
      <w:r w:rsidRPr="00EA6A8F">
        <w:rPr>
          <w:sz w:val="16"/>
        </w:rPr>
        <w:t xml:space="preserve">. If artificial general intelligence (sometimes called strong AI) sounds like sci-fi, that’s because it still is. </w:t>
      </w:r>
      <w:r w:rsidRPr="00EA6A8F">
        <w:rPr>
          <w:rStyle w:val="StyleBoldUnderline"/>
        </w:rPr>
        <w:t>Existing forms of AI haven’t quite reached the level of AGI — but developers are still working to make it a reality</w:t>
      </w:r>
      <w:r w:rsidRPr="00EA6A8F">
        <w:rPr>
          <w:sz w:val="16"/>
        </w:rPr>
        <w:t xml:space="preserve">. “AGI doesn’t exist today in the way we think about it,” Wayne Chang, cofounder of Digits, told Built In. “However, </w:t>
      </w:r>
      <w:r w:rsidRPr="00EA6A8F">
        <w:rPr>
          <w:rStyle w:val="StyleBoldUnderline"/>
        </w:rPr>
        <w:t>the speed of innovation towards AGI is accelerating. In its ideal state, AGI would perform tasks that are identical to or surpass those that a human would perform</w:t>
      </w:r>
      <w:r w:rsidRPr="00EA6A8F">
        <w:rPr>
          <w:sz w:val="16"/>
        </w:rPr>
        <w:t>.”</w:t>
      </w:r>
    </w:p>
    <w:p w14:paraId="23258729" w14:textId="77777777" w:rsidR="00D422E1" w:rsidRPr="004A1A5D" w:rsidRDefault="00D422E1" w:rsidP="00D422E1"/>
    <w:p w14:paraId="71BEE40B" w14:textId="77777777" w:rsidR="00D422E1" w:rsidRDefault="00D422E1" w:rsidP="00D422E1">
      <w:pPr>
        <w:pStyle w:val="Heading4"/>
        <w:numPr>
          <w:ilvl w:val="0"/>
          <w:numId w:val="52"/>
        </w:numPr>
      </w:pPr>
      <w:r>
        <w:t>Value: Moral Relativism. Moral judgements of AI skew toward dominant ethical considerations, not possible to judge</w:t>
      </w:r>
    </w:p>
    <w:p w14:paraId="433F6405" w14:textId="77777777" w:rsidR="00D422E1" w:rsidRDefault="00D422E1" w:rsidP="00D422E1">
      <w:r>
        <w:t xml:space="preserve">Lee </w:t>
      </w:r>
      <w:r w:rsidRPr="00C9395D">
        <w:rPr>
          <w:rStyle w:val="StyleStyleBold12pt"/>
        </w:rPr>
        <w:t>Raine</w:t>
      </w:r>
      <w:r>
        <w:t xml:space="preserve">, </w:t>
      </w:r>
      <w:r w:rsidRPr="00C9395D">
        <w:rPr>
          <w:rStyle w:val="StyleStyleBold12pt"/>
        </w:rPr>
        <w:t>et al</w:t>
      </w:r>
      <w:r>
        <w:t xml:space="preserve">, researchers at Pew Research Center, 16 June </w:t>
      </w:r>
      <w:r w:rsidRPr="00C9395D">
        <w:rPr>
          <w:rStyle w:val="StyleStyleBold12pt"/>
        </w:rPr>
        <w:t>2021</w:t>
      </w:r>
      <w:r>
        <w:br/>
        <w:t xml:space="preserve">“Experts Doubt Ethical AI Design Will Be Broadly Adopted as the Norm Within the Next Decade,” Pew Research Center, https://www.pewresearch.org/internet/2021/06/16/experts-doubt-ethical-ai-design-will-be-broadly-adopted-as-the-norm-within-the-next-decade/  </w:t>
      </w:r>
    </w:p>
    <w:p w14:paraId="71ECEE8D" w14:textId="77777777" w:rsidR="00D422E1" w:rsidRPr="005F6CE9" w:rsidRDefault="00D422E1" w:rsidP="00D422E1">
      <w:pPr>
        <w:rPr>
          <w:sz w:val="16"/>
        </w:rPr>
      </w:pPr>
      <w:r w:rsidRPr="005F6CE9">
        <w:rPr>
          <w:sz w:val="16"/>
        </w:rPr>
        <w:t xml:space="preserve">A portion of these experts infused their answers with questions that amount to this overarching question: </w:t>
      </w:r>
      <w:r w:rsidRPr="005F6CE9">
        <w:rPr>
          <w:rStyle w:val="StyleBoldUnderline"/>
        </w:rPr>
        <w:t>How can ethical standards be defined and applied for a global, cross-cultural, ever-evolving, ever-expanding universe of diverse black-box systems in which bad actors and misinformation thrive?</w:t>
      </w:r>
      <w:r w:rsidRPr="005F6CE9">
        <w:rPr>
          <w:sz w:val="16"/>
        </w:rPr>
        <w:t xml:space="preserve"> A selection of respondents’ comments on this broad topic is organized over the next 20 pages under these subheadings: 1) </w:t>
      </w:r>
      <w:r w:rsidRPr="005F6CE9">
        <w:rPr>
          <w:rStyle w:val="StyleBoldUnderline"/>
        </w:rPr>
        <w:t>It can be hard to agree as to what constitutes ethical behavior.</w:t>
      </w:r>
      <w:r w:rsidRPr="005F6CE9">
        <w:rPr>
          <w:sz w:val="16"/>
        </w:rPr>
        <w:t xml:space="preserve"> 2) </w:t>
      </w:r>
      <w:r w:rsidRPr="005F6CE9">
        <w:rPr>
          <w:rStyle w:val="StyleBoldUnderline"/>
        </w:rPr>
        <w:t>Humans are the problem: Whose ethics? Who decides? Who cares? Who enforces?</w:t>
      </w:r>
      <w:r w:rsidRPr="005F6CE9">
        <w:rPr>
          <w:sz w:val="16"/>
        </w:rPr>
        <w:t xml:space="preserve"> 3) </w:t>
      </w:r>
      <w:r w:rsidRPr="005F6CE9">
        <w:rPr>
          <w:rStyle w:val="StyleBoldUnderline"/>
        </w:rPr>
        <w:t>Like all tools, AI can be used for good or ill, which makes standards-setting a challenge</w:t>
      </w:r>
      <w:r w:rsidRPr="005F6CE9">
        <w:rPr>
          <w:sz w:val="16"/>
        </w:rPr>
        <w:t>. 4) Further AI evolution itself raises questions and complications.</w:t>
      </w:r>
    </w:p>
    <w:p w14:paraId="29889627" w14:textId="77777777" w:rsidR="00D422E1" w:rsidRPr="00311C5A" w:rsidRDefault="00D422E1" w:rsidP="00D422E1"/>
    <w:p w14:paraId="0DD9402D" w14:textId="77777777" w:rsidR="00D422E1" w:rsidRDefault="00D422E1">
      <w:pPr>
        <w:spacing w:after="200" w:line="276" w:lineRule="auto"/>
        <w:rPr>
          <w:rFonts w:eastAsiaTheme="majorEastAsia" w:cstheme="majorBidi"/>
          <w:b/>
          <w:iCs/>
          <w:sz w:val="26"/>
        </w:rPr>
      </w:pPr>
      <w:r>
        <w:br w:type="page"/>
      </w:r>
    </w:p>
    <w:p w14:paraId="77F5249D" w14:textId="492AE67E" w:rsidR="00D422E1" w:rsidRDefault="00D422E1" w:rsidP="00D422E1">
      <w:pPr>
        <w:pStyle w:val="Heading4"/>
        <w:numPr>
          <w:ilvl w:val="0"/>
          <w:numId w:val="52"/>
        </w:numPr>
      </w:pPr>
      <w:r>
        <w:lastRenderedPageBreak/>
        <w:t>Criterion: User vs Use. AI is just complex mathematical calculations and data processing – there are no good or evil mathematical functions</w:t>
      </w:r>
    </w:p>
    <w:p w14:paraId="128AA20F" w14:textId="77777777" w:rsidR="00D422E1" w:rsidRDefault="00D422E1" w:rsidP="00D422E1">
      <w:r>
        <w:t xml:space="preserve">Lee </w:t>
      </w:r>
      <w:r w:rsidRPr="00C9395D">
        <w:rPr>
          <w:rStyle w:val="StyleStyleBold12pt"/>
        </w:rPr>
        <w:t>Raine</w:t>
      </w:r>
      <w:r>
        <w:t xml:space="preserve">, </w:t>
      </w:r>
      <w:r w:rsidRPr="00C9395D">
        <w:rPr>
          <w:rStyle w:val="StyleStyleBold12pt"/>
        </w:rPr>
        <w:t>et al</w:t>
      </w:r>
      <w:r>
        <w:t xml:space="preserve">, researchers at Pew Research Center, 16 June </w:t>
      </w:r>
      <w:r w:rsidRPr="00C9395D">
        <w:rPr>
          <w:rStyle w:val="StyleStyleBold12pt"/>
        </w:rPr>
        <w:t>2021</w:t>
      </w:r>
      <w:r>
        <w:br/>
        <w:t xml:space="preserve">“Experts Doubt Ethical AI Design Will Be Broadly Adopted as the Norm Within the Next Decade,” Pew Research Center, https://www.pewresearch.org/internet/2021/06/16/experts-doubt-ethical-ai-design-will-be-broadly-adopted-as-the-norm-within-the-next-decade/  </w:t>
      </w:r>
    </w:p>
    <w:p w14:paraId="6B77D936" w14:textId="77777777" w:rsidR="00D422E1" w:rsidRPr="005F6CE9" w:rsidRDefault="00D422E1" w:rsidP="00D422E1">
      <w:pPr>
        <w:rPr>
          <w:sz w:val="16"/>
        </w:rPr>
      </w:pPr>
      <w:r w:rsidRPr="005F6CE9">
        <w:rPr>
          <w:sz w:val="16"/>
        </w:rPr>
        <w:t xml:space="preserve">“Compounding this is the fact that </w:t>
      </w:r>
      <w:r w:rsidRPr="005F6CE9">
        <w:rPr>
          <w:rStyle w:val="StyleBoldUnderline"/>
        </w:rPr>
        <w:t>contemporary artificial intelligence is not based on principles or rules. Modern AI is based on applying mathematical functions on large collections of data. This type of processing is not easily shaped by ethical principles; there aren’t ‘good’ or ‘evil’ mathematical functions</w:t>
      </w:r>
      <w:r w:rsidRPr="005F6CE9">
        <w:rPr>
          <w:sz w:val="16"/>
        </w:rPr>
        <w:t xml:space="preserve">, and the biases and prejudices in the data are not easily identified nor prevented. </w:t>
      </w:r>
      <w:r w:rsidRPr="005F6CE9">
        <w:rPr>
          <w:rStyle w:val="StyleBoldUnderline"/>
        </w:rPr>
        <w:t>Meanwhile, the application of AI is underdetermined by the outcome; the same prediction, for example, can be used to provide social support and assistance to a needy person or to prevent that person from obtaining employment, insurance or financial services</w:t>
      </w:r>
      <w:r w:rsidRPr="005F6CE9">
        <w:rPr>
          <w:sz w:val="16"/>
        </w:rPr>
        <w:t>.</w:t>
      </w:r>
    </w:p>
    <w:p w14:paraId="6FD4DC8F" w14:textId="77777777" w:rsidR="00D422E1" w:rsidRPr="006676EE" w:rsidRDefault="00D422E1" w:rsidP="00D422E1"/>
    <w:p w14:paraId="541E422C" w14:textId="77777777" w:rsidR="00D422E1" w:rsidRDefault="00D422E1" w:rsidP="00D422E1">
      <w:pPr>
        <w:pStyle w:val="Heading4"/>
      </w:pPr>
      <w:r w:rsidRPr="001951FC">
        <w:t xml:space="preserve">Observation </w:t>
      </w:r>
      <w:r>
        <w:t>2</w:t>
      </w:r>
      <w:r w:rsidRPr="001951FC">
        <w:t xml:space="preserve">: </w:t>
      </w:r>
      <w:r>
        <w:t xml:space="preserve">Artificial General Intelligence will continue to improve, and will make our world a better place for humans </w:t>
      </w:r>
    </w:p>
    <w:p w14:paraId="27DD854D" w14:textId="77777777" w:rsidR="00D422E1" w:rsidRDefault="00D422E1" w:rsidP="00D422E1"/>
    <w:p w14:paraId="784FA35A" w14:textId="77777777" w:rsidR="00D422E1" w:rsidRDefault="00D422E1" w:rsidP="00D422E1">
      <w:pPr>
        <w:pStyle w:val="Heading4"/>
        <w:numPr>
          <w:ilvl w:val="0"/>
          <w:numId w:val="79"/>
        </w:numPr>
      </w:pPr>
      <w:r>
        <w:t>AGI will improve with time and bring many benefits to society</w:t>
      </w:r>
    </w:p>
    <w:p w14:paraId="223A9F5F" w14:textId="77777777" w:rsidR="00D422E1" w:rsidRDefault="00D422E1" w:rsidP="00D422E1">
      <w:r>
        <w:t xml:space="preserve">Lee </w:t>
      </w:r>
      <w:r w:rsidRPr="00C9395D">
        <w:rPr>
          <w:rStyle w:val="StyleStyleBold12pt"/>
        </w:rPr>
        <w:t>Raine</w:t>
      </w:r>
      <w:r>
        <w:t xml:space="preserve">, </w:t>
      </w:r>
      <w:r w:rsidRPr="00C9395D">
        <w:rPr>
          <w:rStyle w:val="StyleStyleBold12pt"/>
        </w:rPr>
        <w:t>et al</w:t>
      </w:r>
      <w:r>
        <w:t xml:space="preserve">, researchers at Pew Research Center, 16 June </w:t>
      </w:r>
      <w:r w:rsidRPr="00C9395D">
        <w:rPr>
          <w:rStyle w:val="StyleStyleBold12pt"/>
        </w:rPr>
        <w:t>2021</w:t>
      </w:r>
      <w:r>
        <w:br/>
        <w:t xml:space="preserve">“Experts Doubt Ethical AI Design Will Be Broadly Adopted as the Norm Within the Next Decade,” Pew Research Center, https://www.pewresearch.org/internet/2021/06/16/experts-doubt-ethical-ai-design-will-be-broadly-adopted-as-the-norm-within-the-next-decade/  </w:t>
      </w:r>
    </w:p>
    <w:p w14:paraId="3E00B3BD" w14:textId="77777777" w:rsidR="00D422E1" w:rsidRPr="002B6A83" w:rsidRDefault="00D422E1" w:rsidP="00D422E1">
      <w:pPr>
        <w:rPr>
          <w:sz w:val="16"/>
        </w:rPr>
      </w:pPr>
      <w:r w:rsidRPr="002B6A83">
        <w:rPr>
          <w:sz w:val="16"/>
        </w:rPr>
        <w:t xml:space="preserve">Today’s AI mania implies that a lot of people are rushing to be able to say that they use or produce AI, and anything rushed will have compromises. Notwithstanding the concerns, </w:t>
      </w:r>
      <w:r w:rsidRPr="002B6A83">
        <w:rPr>
          <w:rStyle w:val="StyleBoldUnderline"/>
        </w:rPr>
        <w:t>the enthusiasm for AI builds on long histories improving processing hardware, data-handling capability and algorithms. Better systems for education and training should be available and should enable the kind of customization long promised but seldom achieved. Aids to medical diagnoses should become more credible, along with aids to development of new therapies. The support provided by today’s ‘smart speakers’ should become more meaningful and more useful (especially if clear attention to privacy and security comes with the increased functionality</w:t>
      </w:r>
      <w:r w:rsidRPr="002B6A83">
        <w:rPr>
          <w:sz w:val="16"/>
        </w:rPr>
        <w:t>).</w:t>
      </w:r>
    </w:p>
    <w:p w14:paraId="3BFC244A" w14:textId="77777777" w:rsidR="00D422E1" w:rsidRDefault="00D422E1" w:rsidP="00D422E1"/>
    <w:p w14:paraId="5AB59C37" w14:textId="77777777" w:rsidR="00D422E1" w:rsidRDefault="00D422E1">
      <w:pPr>
        <w:spacing w:after="200" w:line="276" w:lineRule="auto"/>
        <w:rPr>
          <w:rFonts w:eastAsiaTheme="majorEastAsia" w:cstheme="majorBidi"/>
          <w:b/>
          <w:iCs/>
          <w:sz w:val="26"/>
        </w:rPr>
      </w:pPr>
      <w:r>
        <w:br w:type="page"/>
      </w:r>
    </w:p>
    <w:p w14:paraId="5309016D" w14:textId="627FC501" w:rsidR="00D422E1" w:rsidRDefault="00D422E1" w:rsidP="00D422E1">
      <w:pPr>
        <w:pStyle w:val="Heading4"/>
        <w:numPr>
          <w:ilvl w:val="0"/>
          <w:numId w:val="79"/>
        </w:numPr>
      </w:pPr>
      <w:r>
        <w:lastRenderedPageBreak/>
        <w:t>AGI is essential for the future of the economy</w:t>
      </w:r>
    </w:p>
    <w:p w14:paraId="1B888492" w14:textId="77777777" w:rsidR="00D422E1" w:rsidRDefault="00D422E1" w:rsidP="00D422E1">
      <w:r>
        <w:t xml:space="preserve">Christina </w:t>
      </w:r>
      <w:proofErr w:type="spellStart"/>
      <w:r w:rsidRPr="00F9792F">
        <w:rPr>
          <w:rStyle w:val="StyleStyleBold12pt"/>
        </w:rPr>
        <w:t>Pazzanese</w:t>
      </w:r>
      <w:proofErr w:type="spellEnd"/>
      <w:r>
        <w:t xml:space="preserve">, Harvard Staff Writer, 26 October </w:t>
      </w:r>
      <w:r w:rsidRPr="00F9792F">
        <w:rPr>
          <w:rStyle w:val="StyleStyleBold12pt"/>
        </w:rPr>
        <w:t>2020</w:t>
      </w:r>
      <w:r>
        <w:br/>
        <w:t xml:space="preserve">“Ethical concerns mount as AI takes bigger decision-making role in more industries,” The Harvard Gazette, https://news.harvard.edu/gazette/story/2020/10/ethical-concerns-mount-as-ai-takes-bigger-decision-making-role/ </w:t>
      </w:r>
    </w:p>
    <w:p w14:paraId="5F52A3F0" w14:textId="77777777" w:rsidR="00D422E1" w:rsidRPr="002B6A83" w:rsidRDefault="00D422E1" w:rsidP="00D422E1">
      <w:pPr>
        <w:rPr>
          <w:sz w:val="16"/>
        </w:rPr>
      </w:pPr>
      <w:r w:rsidRPr="002B6A83">
        <w:rPr>
          <w:sz w:val="16"/>
        </w:rPr>
        <w:t xml:space="preserve">Its growing appeal and utility are undeniable. </w:t>
      </w:r>
      <w:r w:rsidRPr="002B6A83">
        <w:rPr>
          <w:rStyle w:val="StyleBoldUnderline"/>
        </w:rPr>
        <w:t>Worldwide business spending on AI is expected to hit $50 billion this year and $110 billion annually by 2024, even after the global economic slump caused by the COVID-19 pandemic</w:t>
      </w:r>
      <w:r w:rsidRPr="002B6A83">
        <w:rPr>
          <w:sz w:val="16"/>
        </w:rPr>
        <w:t xml:space="preserve">, according to a forecast released in August by technology research firm IDC. </w:t>
      </w:r>
      <w:r w:rsidRPr="002B6A83">
        <w:rPr>
          <w:rStyle w:val="StyleBoldUnderline"/>
        </w:rPr>
        <w:t>Retail and banking industries spent the most this year, at more than $5 billion each. The company expects the media industry and federal and central governments will invest most heavily between 2018 and 2023 and predicts that AI will be “the disrupting influence changing entire industries over the next decade.” “Virtually every big company now has multiple AI systems and counts the deployment of AI as integral to their strategy</w:t>
      </w:r>
      <w:r w:rsidRPr="002B6A83">
        <w:rPr>
          <w:sz w:val="16"/>
        </w:rPr>
        <w:t>,” said Joseph Fuller, professor of management practice at Harvard Business School, who co-leads Managing the Future of Work, a research project that studies, in part, the development and implementation of AI, including machine learning, robotics, sensors, and industrial automation, in business and the work world.</w:t>
      </w:r>
    </w:p>
    <w:p w14:paraId="0068124C" w14:textId="77777777" w:rsidR="00D422E1" w:rsidRDefault="00D422E1" w:rsidP="00D422E1">
      <w:r>
        <w:t xml:space="preserve"> </w:t>
      </w:r>
    </w:p>
    <w:p w14:paraId="33929480" w14:textId="77777777" w:rsidR="00D422E1" w:rsidRDefault="00D422E1" w:rsidP="00D422E1">
      <w:pPr>
        <w:pStyle w:val="Heading4"/>
        <w:numPr>
          <w:ilvl w:val="0"/>
          <w:numId w:val="79"/>
        </w:numPr>
      </w:pPr>
      <w:r>
        <w:t xml:space="preserve">AGI’s ability to increase productivity and enhance problem-solving will allow it to solve our most pressing issues </w:t>
      </w:r>
    </w:p>
    <w:p w14:paraId="1957B065" w14:textId="77777777" w:rsidR="00D422E1" w:rsidRPr="00545275" w:rsidRDefault="00D422E1" w:rsidP="00D422E1">
      <w:r>
        <w:t xml:space="preserve">Sunny </w:t>
      </w:r>
      <w:r w:rsidRPr="002B7902">
        <w:rPr>
          <w:rStyle w:val="StyleStyleBold12pt"/>
        </w:rPr>
        <w:t>Betz</w:t>
      </w:r>
      <w:r>
        <w:t xml:space="preserve">, staff reporter at Built In, 5 August </w:t>
      </w:r>
      <w:r w:rsidRPr="002B7902">
        <w:rPr>
          <w:rStyle w:val="StyleStyleBold12pt"/>
        </w:rPr>
        <w:t>2024</w:t>
      </w:r>
      <w:r>
        <w:br/>
        <w:t>“</w:t>
      </w:r>
      <w:r w:rsidRPr="002B7902">
        <w:t>What Is Artificial General Intelligence?</w:t>
      </w:r>
      <w:r>
        <w:t xml:space="preserve">”, Built In, </w:t>
      </w:r>
      <w:hyperlink r:id="rId22" w:history="1">
        <w:r w:rsidRPr="00177087">
          <w:rPr>
            <w:rStyle w:val="Hyperlink"/>
          </w:rPr>
          <w:t>https://builtin.com/artificial-intelligence/artificial-general-intelligence</w:t>
        </w:r>
      </w:hyperlink>
    </w:p>
    <w:p w14:paraId="5416D5E7" w14:textId="77777777" w:rsidR="00D422E1" w:rsidRPr="00545275" w:rsidRDefault="00D422E1" w:rsidP="00D422E1">
      <w:pPr>
        <w:rPr>
          <w:rStyle w:val="StyleBoldUnderline"/>
        </w:rPr>
      </w:pPr>
      <w:r w:rsidRPr="00545275">
        <w:rPr>
          <w:rStyle w:val="StyleBoldUnderline"/>
        </w:rPr>
        <w:t>The development of AI technology is progressing in leaps and bounds. Artificial general intelligence might not be here today, but its arrival will transform daily life in countless ways:</w:t>
      </w:r>
      <w:r>
        <w:rPr>
          <w:rStyle w:val="StyleBoldUnderline"/>
        </w:rPr>
        <w:t xml:space="preserve"> </w:t>
      </w:r>
      <w:r w:rsidRPr="00545275">
        <w:rPr>
          <w:rStyle w:val="StyleBoldUnderline"/>
        </w:rPr>
        <w:t>Increased productivity: AGI could adapt to new tasks and roles, saving teams from having to repeatedly train it and freeing up workers to handle other challenges.</w:t>
      </w:r>
      <w:r>
        <w:rPr>
          <w:rStyle w:val="StyleBoldUnderline"/>
        </w:rPr>
        <w:t xml:space="preserve"> </w:t>
      </w:r>
      <w:r w:rsidRPr="00545275">
        <w:rPr>
          <w:rStyle w:val="StyleBoldUnderline"/>
        </w:rPr>
        <w:t>Enhanced problem-solving: AGI could use its advanced computing power to address global issues like climate change, widespread disease and supply-chain needs.</w:t>
      </w:r>
      <w:r>
        <w:rPr>
          <w:rStyle w:val="StyleBoldUnderline"/>
        </w:rPr>
        <w:t xml:space="preserve"> </w:t>
      </w:r>
      <w:r w:rsidRPr="00545275">
        <w:rPr>
          <w:rStyle w:val="StyleBoldUnderline"/>
        </w:rPr>
        <w:t>Faster healthcare: AGI could quickly diagnose diseases and design new treatments, resulting in faster and more personalized healthcare</w:t>
      </w:r>
      <w:r w:rsidRPr="00545275">
        <w:rPr>
          <w:sz w:val="16"/>
        </w:rPr>
        <w:t xml:space="preserve">. In-depth interaction: AGI could offer sharp insights and sound advice, becoming a more active collaborator and even taking on roles like mentor. Original creativity: AGI could use flexible thinking to craft its own movie scripts, songs, videos and other creative works with little to no prompting. </w:t>
      </w:r>
      <w:r w:rsidRPr="00545275">
        <w:rPr>
          <w:rStyle w:val="StyleBoldUnderline"/>
        </w:rPr>
        <w:t>This transformation will mean huge benefits for society. Artificial general intelligence will be able to scan all preexisting information available in places like the internet to solve some of the world’s most pressing problems</w:t>
      </w:r>
      <w:r w:rsidRPr="00545275">
        <w:rPr>
          <w:sz w:val="16"/>
        </w:rPr>
        <w:t xml:space="preserve">. </w:t>
      </w:r>
      <w:r w:rsidRPr="00545275">
        <w:rPr>
          <w:rStyle w:val="StyleBoldUnderline"/>
        </w:rPr>
        <w:t>“AI has many positive uses now but has enormous future potential,”</w:t>
      </w:r>
      <w:r w:rsidRPr="00545275">
        <w:rPr>
          <w:sz w:val="16"/>
        </w:rPr>
        <w:t xml:space="preserve"> Amruth Laxman, co-founder of 4Voice, told Built In. “</w:t>
      </w:r>
      <w:r w:rsidRPr="00545275">
        <w:rPr>
          <w:rStyle w:val="StyleBoldUnderline"/>
        </w:rPr>
        <w:t>It could, in the future, find a cure for chronic illnesses like cancer or resolve issues like overburdened utility infrastructure.”</w:t>
      </w:r>
    </w:p>
    <w:p w14:paraId="0B18D623" w14:textId="77777777" w:rsidR="00D422E1" w:rsidRDefault="00D422E1" w:rsidP="00D422E1"/>
    <w:p w14:paraId="52DBC0AD" w14:textId="77777777" w:rsidR="00D422E1" w:rsidRPr="00C57259" w:rsidRDefault="00D422E1" w:rsidP="00D422E1"/>
    <w:p w14:paraId="537B7D05" w14:textId="77777777" w:rsidR="00D422E1" w:rsidRDefault="00D422E1" w:rsidP="00D422E1">
      <w:pPr>
        <w:pStyle w:val="Heading3"/>
      </w:pPr>
      <w:bookmarkStart w:id="22" w:name="_Toc189914545"/>
      <w:r>
        <w:lastRenderedPageBreak/>
        <w:t>Extensions – AGI Benefits Humankind</w:t>
      </w:r>
      <w:bookmarkEnd w:id="22"/>
    </w:p>
    <w:p w14:paraId="4378104B" w14:textId="77777777" w:rsidR="00D422E1" w:rsidRDefault="00D422E1" w:rsidP="00D422E1"/>
    <w:p w14:paraId="7015E12A" w14:textId="77777777" w:rsidR="00D422E1" w:rsidRDefault="00D422E1" w:rsidP="00D422E1">
      <w:pPr>
        <w:pStyle w:val="Heading4"/>
      </w:pPr>
      <w:r>
        <w:t>AGI will make huge advances in the medical field benefiting patients and overall society’s health</w:t>
      </w:r>
    </w:p>
    <w:p w14:paraId="126BF2E2" w14:textId="77777777" w:rsidR="00D422E1" w:rsidRDefault="00D422E1" w:rsidP="00D422E1">
      <w:r>
        <w:t xml:space="preserve">Christina </w:t>
      </w:r>
      <w:proofErr w:type="spellStart"/>
      <w:r w:rsidRPr="00F9792F">
        <w:rPr>
          <w:rStyle w:val="StyleStyleBold12pt"/>
        </w:rPr>
        <w:t>Pazzanese</w:t>
      </w:r>
      <w:proofErr w:type="spellEnd"/>
      <w:r>
        <w:t xml:space="preserve">, Harvard Staff Writer, 26 October </w:t>
      </w:r>
      <w:r w:rsidRPr="00F9792F">
        <w:rPr>
          <w:rStyle w:val="StyleStyleBold12pt"/>
        </w:rPr>
        <w:t>2020</w:t>
      </w:r>
      <w:r>
        <w:br/>
        <w:t>“Ethical concerns mount as AI takes bigger decision-making role in more industries,” The Harvard Gazette, https://news.harvard.edu/gazette/story/2020/10/ethical-concerns-mount-as-ai-takes-bigger-decision-making-role/</w:t>
      </w:r>
    </w:p>
    <w:p w14:paraId="52518DDC" w14:textId="77777777" w:rsidR="00D422E1" w:rsidRPr="002B6A83" w:rsidRDefault="00D422E1" w:rsidP="00D422E1">
      <w:pPr>
        <w:rPr>
          <w:rStyle w:val="StyleBoldUnderline"/>
        </w:rPr>
      </w:pPr>
      <w:r w:rsidRPr="002B6A83">
        <w:rPr>
          <w:rStyle w:val="StyleBoldUnderline"/>
        </w:rPr>
        <w:t>Firms now use AI to manage sourcing of materials and products from suppliers and to integrate vast troves of information to aid in strategic decision-making, and because of its capacity to process data so quickly, AI tools are helping to minimize time in the pricey trial-and-error of product development — a critical advance for an industry like pharmaceuticals, where it costs $1 billion to bring a new pill to market</w:t>
      </w:r>
      <w:r w:rsidRPr="002B6A83">
        <w:rPr>
          <w:sz w:val="16"/>
        </w:rPr>
        <w:t xml:space="preserve">, Fuller said. </w:t>
      </w:r>
      <w:r w:rsidRPr="002B6A83">
        <w:rPr>
          <w:rStyle w:val="StyleBoldUnderline"/>
        </w:rPr>
        <w:t xml:space="preserve">Health care experts see many possible uses for AI, including with billing and processing necessary paperwork. And medical professionals expect that the biggest, most immediate impact will be in analysis of data, imaging, and diagnosis. Imagine, they say, having the ability to bring </w:t>
      </w:r>
      <w:proofErr w:type="gramStart"/>
      <w:r w:rsidRPr="002B6A83">
        <w:rPr>
          <w:rStyle w:val="StyleBoldUnderline"/>
        </w:rPr>
        <w:t>all of</w:t>
      </w:r>
      <w:proofErr w:type="gramEnd"/>
      <w:r w:rsidRPr="002B6A83">
        <w:rPr>
          <w:rStyle w:val="StyleBoldUnderline"/>
        </w:rPr>
        <w:t xml:space="preserve"> the medical knowledge available on a disease to any given treatment decision.</w:t>
      </w:r>
    </w:p>
    <w:p w14:paraId="1DBC0EE2" w14:textId="77777777" w:rsidR="00D422E1" w:rsidRDefault="00D422E1" w:rsidP="00D422E1"/>
    <w:p w14:paraId="5293C566" w14:textId="77777777" w:rsidR="00D422E1" w:rsidRDefault="00D422E1" w:rsidP="00D422E1">
      <w:pPr>
        <w:pStyle w:val="Heading4"/>
      </w:pPr>
      <w:r>
        <w:t xml:space="preserve">AGI technology will be faster and more accurate with information processing and repetitive tasks, increasing efficiency and productivity </w:t>
      </w:r>
    </w:p>
    <w:p w14:paraId="0A08B6F8" w14:textId="77777777" w:rsidR="00D422E1" w:rsidRDefault="00D422E1" w:rsidP="00D422E1">
      <w:r w:rsidRPr="005B616A">
        <w:t xml:space="preserve">Trey </w:t>
      </w:r>
      <w:r w:rsidRPr="005B616A">
        <w:rPr>
          <w:rStyle w:val="StyleStyleBold12pt"/>
        </w:rPr>
        <w:t>Edgington</w:t>
      </w:r>
      <w:r>
        <w:t xml:space="preserve">, professor at University of Phoenix, 10 October </w:t>
      </w:r>
      <w:r w:rsidRPr="005B616A">
        <w:rPr>
          <w:rStyle w:val="StyleStyleBold12pt"/>
        </w:rPr>
        <w:t>2024</w:t>
      </w:r>
      <w:r>
        <w:br/>
        <w:t>“</w:t>
      </w:r>
      <w:r w:rsidRPr="005B616A">
        <w:t>Is AI good or bad for society?</w:t>
      </w:r>
      <w:r>
        <w:t xml:space="preserve">”, University of Phoenix, </w:t>
      </w:r>
      <w:hyperlink r:id="rId23" w:anchor=":~:text=Improved%20research%20processes,be%20almost%20impossible%20for%20humans" w:history="1">
        <w:r w:rsidRPr="00177087">
          <w:rPr>
            <w:rStyle w:val="Hyperlink"/>
          </w:rPr>
          <w:t>https://www.phoenix.edu/blog/is-ai-good-or-bad-for-society.html#:~:text=Improved%20research%20processes,be%20almost%20impossible%20for%20humans</w:t>
        </w:r>
      </w:hyperlink>
      <w:r w:rsidRPr="005B616A">
        <w:t>.</w:t>
      </w:r>
    </w:p>
    <w:p w14:paraId="0B600490" w14:textId="77777777" w:rsidR="00D422E1" w:rsidRPr="00C72D88" w:rsidRDefault="00D422E1" w:rsidP="00D422E1">
      <w:pPr>
        <w:rPr>
          <w:sz w:val="16"/>
        </w:rPr>
      </w:pPr>
      <w:r w:rsidRPr="005B616A">
        <w:rPr>
          <w:rStyle w:val="StyleBoldUnderline"/>
        </w:rPr>
        <w:t>AI can benefit society, governments and business alike</w:t>
      </w:r>
      <w:r w:rsidRPr="00C72D88">
        <w:rPr>
          <w:sz w:val="16"/>
        </w:rPr>
        <w:t xml:space="preserve">, and because the technology is so new, there are likely more positive use cases to come. </w:t>
      </w:r>
      <w:r w:rsidRPr="005B616A">
        <w:rPr>
          <w:rStyle w:val="StyleBoldUnderline"/>
        </w:rPr>
        <w:t>Improved efficiency and productivity</w:t>
      </w:r>
      <w:r>
        <w:rPr>
          <w:rStyle w:val="StyleBoldUnderline"/>
        </w:rPr>
        <w:t xml:space="preserve"> </w:t>
      </w:r>
      <w:proofErr w:type="gramStart"/>
      <w:r w:rsidRPr="00C72D88">
        <w:rPr>
          <w:sz w:val="16"/>
        </w:rPr>
        <w:t>By</w:t>
      </w:r>
      <w:proofErr w:type="gramEnd"/>
      <w:r w:rsidRPr="00C72D88">
        <w:rPr>
          <w:sz w:val="16"/>
        </w:rPr>
        <w:t xml:space="preserve"> optimizing processes with AI, an organization can reduce the investment of time and resources they’d otherwise apply to human employees who’d need to complete certain tasks. </w:t>
      </w:r>
      <w:r w:rsidRPr="005B616A">
        <w:rPr>
          <w:rStyle w:val="StyleBoldUnderline"/>
        </w:rPr>
        <w:t>The ways AI helps range from data analysis to content generation. Of course, human beings still need to review, fact check and sometimes edit AI-completed tasks</w:t>
      </w:r>
      <w:r w:rsidRPr="00C72D88">
        <w:rPr>
          <w:sz w:val="16"/>
        </w:rPr>
        <w:t xml:space="preserve">. It’s also important to think about the ethical considerations of using AI at work. </w:t>
      </w:r>
      <w:r w:rsidRPr="005B616A">
        <w:rPr>
          <w:rStyle w:val="StyleBoldUnderline"/>
        </w:rPr>
        <w:t>Enhanced decision-making</w:t>
      </w:r>
      <w:r>
        <w:rPr>
          <w:rStyle w:val="StyleBoldUnderline"/>
        </w:rPr>
        <w:t xml:space="preserve"> </w:t>
      </w:r>
      <w:r w:rsidRPr="005B616A">
        <w:rPr>
          <w:rStyle w:val="StyleBoldUnderline"/>
        </w:rPr>
        <w:t>After an AI model has analyzed and interpreted a large dataset for a specific task at a specific business, stakeholders can use that data to make better decisions.</w:t>
      </w:r>
      <w:r w:rsidRPr="00C72D88">
        <w:rPr>
          <w:sz w:val="16"/>
        </w:rPr>
        <w:t xml:space="preserve"> Not only will they have a more complete picture to base their decisions on, but they will have the AI’s predictions. </w:t>
      </w:r>
      <w:r w:rsidRPr="005B616A">
        <w:rPr>
          <w:rStyle w:val="StyleBoldUnderline"/>
        </w:rPr>
        <w:t>The improved decision-making process will allow the business or organization to potentially thrive where it may not have previously</w:t>
      </w:r>
      <w:r w:rsidRPr="00C72D88">
        <w:rPr>
          <w:sz w:val="16"/>
        </w:rPr>
        <w:t xml:space="preserve">. </w:t>
      </w:r>
      <w:r w:rsidRPr="005B616A">
        <w:rPr>
          <w:rStyle w:val="StyleBoldUnderline"/>
        </w:rPr>
        <w:t>Automation of repetitive tasks</w:t>
      </w:r>
      <w:r>
        <w:rPr>
          <w:rStyle w:val="StyleBoldUnderline"/>
        </w:rPr>
        <w:t xml:space="preserve"> </w:t>
      </w:r>
      <w:proofErr w:type="gramStart"/>
      <w:r w:rsidRPr="00C72D88">
        <w:rPr>
          <w:sz w:val="16"/>
        </w:rPr>
        <w:t>In</w:t>
      </w:r>
      <w:proofErr w:type="gramEnd"/>
      <w:r w:rsidRPr="00C72D88">
        <w:rPr>
          <w:sz w:val="16"/>
        </w:rPr>
        <w:t xml:space="preserve"> the past, people had to perform boring, repetitive tasks like data entry and email management. Now AI can perform these tasks, and organizations can use humans to do other important tasks that AI cannot perform. </w:t>
      </w:r>
      <w:r w:rsidRPr="005B616A">
        <w:rPr>
          <w:rStyle w:val="StyleBoldUnderline"/>
        </w:rPr>
        <w:t>AI can reduce human errors, especially decisions where emotions or personal opinions or biases could affect the accuracy of the decision.</w:t>
      </w:r>
      <w:r>
        <w:rPr>
          <w:rStyle w:val="StyleBoldUnderline"/>
        </w:rPr>
        <w:t xml:space="preserve"> </w:t>
      </w:r>
      <w:r w:rsidRPr="005B616A">
        <w:rPr>
          <w:rStyle w:val="StyleBoldUnderline"/>
        </w:rPr>
        <w:t>Improved research processes</w:t>
      </w:r>
      <w:r>
        <w:rPr>
          <w:rStyle w:val="StyleBoldUnderline"/>
        </w:rPr>
        <w:t xml:space="preserve"> </w:t>
      </w:r>
      <w:r w:rsidRPr="00C72D88">
        <w:rPr>
          <w:sz w:val="16"/>
        </w:rPr>
        <w:t xml:space="preserve">AI helps researchers as well. </w:t>
      </w:r>
      <w:r w:rsidRPr="00C72D88">
        <w:rPr>
          <w:rStyle w:val="StyleBoldUnderline"/>
        </w:rPr>
        <w:t>Human researchers spend a significant amount of time collecting and analyzing data. Now, AI can expedite the process for many by finding appropriate literature from a global database, a task that would be almost impossible for humans. AI can also help researchers review and summarize the literature the AI model has found. AI can also aid researchers by using ample data sets to make informed and potentially more accurate predictions for proposed experiments or tests</w:t>
      </w:r>
      <w:r w:rsidRPr="00C72D88">
        <w:rPr>
          <w:sz w:val="16"/>
        </w:rPr>
        <w:t>.</w:t>
      </w:r>
    </w:p>
    <w:p w14:paraId="7D9BD230" w14:textId="77777777" w:rsidR="00D422E1" w:rsidRPr="00021464" w:rsidRDefault="00D422E1" w:rsidP="00D422E1"/>
    <w:p w14:paraId="5DDB7F62" w14:textId="77777777" w:rsidR="00D422E1" w:rsidRDefault="00D422E1" w:rsidP="00D422E1">
      <w:pPr>
        <w:pStyle w:val="Heading3"/>
      </w:pPr>
      <w:bookmarkStart w:id="23" w:name="_Toc189914546"/>
      <w:r>
        <w:lastRenderedPageBreak/>
        <w:t>Extensions – AGI Will Become More Ethical / Better</w:t>
      </w:r>
      <w:bookmarkEnd w:id="23"/>
    </w:p>
    <w:p w14:paraId="48B2CDDC" w14:textId="77777777" w:rsidR="00D422E1" w:rsidRDefault="00D422E1" w:rsidP="00D422E1"/>
    <w:p w14:paraId="0E90430C" w14:textId="77777777" w:rsidR="00D422E1" w:rsidRDefault="00D422E1" w:rsidP="00D422E1">
      <w:pPr>
        <w:pStyle w:val="Heading4"/>
      </w:pPr>
      <w:r>
        <w:t>AGI will become more ethical over time and human institutions will counter-act the worst expressions of AGI misuse</w:t>
      </w:r>
    </w:p>
    <w:p w14:paraId="4F68D9D5" w14:textId="77777777" w:rsidR="00D422E1" w:rsidRDefault="00D422E1" w:rsidP="00D422E1">
      <w:r>
        <w:t xml:space="preserve">Lee </w:t>
      </w:r>
      <w:r w:rsidRPr="00C9395D">
        <w:rPr>
          <w:rStyle w:val="StyleStyleBold12pt"/>
        </w:rPr>
        <w:t>Raine</w:t>
      </w:r>
      <w:r>
        <w:t xml:space="preserve">, </w:t>
      </w:r>
      <w:r w:rsidRPr="00C9395D">
        <w:rPr>
          <w:rStyle w:val="StyleStyleBold12pt"/>
        </w:rPr>
        <w:t>et al</w:t>
      </w:r>
      <w:r>
        <w:t xml:space="preserve">, researchers at Pew Research Center, 16 June </w:t>
      </w:r>
      <w:r w:rsidRPr="00C9395D">
        <w:rPr>
          <w:rStyle w:val="StyleStyleBold12pt"/>
        </w:rPr>
        <w:t>2021</w:t>
      </w:r>
      <w:r>
        <w:br/>
        <w:t xml:space="preserve">“Experts Doubt Ethical AI Design Will Be Broadly Adopted as the Norm Within the Next Decade,” Pew Research Center, https://www.pewresearch.org/internet/2021/06/16/experts-doubt-ethical-ai-design-will-be-broadly-adopted-as-the-norm-within-the-next-decade/  </w:t>
      </w:r>
    </w:p>
    <w:p w14:paraId="04799C3F" w14:textId="77777777" w:rsidR="00D422E1" w:rsidRPr="005F6CE9" w:rsidRDefault="00D422E1" w:rsidP="00D422E1">
      <w:pPr>
        <w:rPr>
          <w:sz w:val="16"/>
        </w:rPr>
      </w:pPr>
      <w:r w:rsidRPr="005F6CE9">
        <w:rPr>
          <w:rStyle w:val="StyleBoldUnderline"/>
        </w:rPr>
        <w:t>AI advances are inevitable; we will work on fostering ethical AI design</w:t>
      </w:r>
      <w:r w:rsidRPr="005F6CE9">
        <w:rPr>
          <w:sz w:val="16"/>
        </w:rPr>
        <w:t xml:space="preserve">: Imagine a future where even more applications emerge to help make people’s lives easier and safer. Health care breakthroughs are coming that will allow better diagnosis and treatment, some of which will emerge from personalized medicine that radically improves the human condition. </w:t>
      </w:r>
      <w:r w:rsidRPr="005F6CE9">
        <w:rPr>
          <w:rStyle w:val="StyleBoldUnderline"/>
        </w:rPr>
        <w:t>All systems can be enhanced by AI; thus, it is likely that support for ethical AI will grow.</w:t>
      </w:r>
      <w:r>
        <w:rPr>
          <w:rStyle w:val="StyleBoldUnderline"/>
        </w:rPr>
        <w:t xml:space="preserve"> </w:t>
      </w:r>
      <w:r w:rsidRPr="005F6CE9">
        <w:rPr>
          <w:sz w:val="16"/>
        </w:rPr>
        <w:t xml:space="preserve">A consensus around ethical AI is emerging and open-source solutions can help: There has been extensive study and discourse around ethical AI for several years, and it is bearing fruit. Many groups working on this are focusing on the already-established ethics of the biomedical community. </w:t>
      </w:r>
      <w:r w:rsidRPr="005F6CE9">
        <w:rPr>
          <w:rStyle w:val="StyleBoldUnderline"/>
        </w:rPr>
        <w:t>Ethics will evolve and progress will come as different fields show the way: No technology endures if it broadly delivers unfair or unwanted outcomes. The market and legal systems will drive out the worst AI systems</w:t>
      </w:r>
      <w:r w:rsidRPr="005F6CE9">
        <w:rPr>
          <w:sz w:val="16"/>
        </w:rPr>
        <w:t>. Some fields will be faster to the mark in getting ethical AI rules and code in place, and they will point the way for laggards.</w:t>
      </w:r>
    </w:p>
    <w:p w14:paraId="486BC486" w14:textId="77777777" w:rsidR="00D422E1" w:rsidRDefault="00D422E1" w:rsidP="00D422E1"/>
    <w:p w14:paraId="695F25E3" w14:textId="77777777" w:rsidR="00D422E1" w:rsidRDefault="00D422E1" w:rsidP="00D422E1">
      <w:pPr>
        <w:pStyle w:val="Heading4"/>
      </w:pPr>
      <w:r>
        <w:t>AGI will be an ethical product of those who develop it. AI can’t be immoral if its programed based on human ethics</w:t>
      </w:r>
    </w:p>
    <w:p w14:paraId="023D742C" w14:textId="77777777" w:rsidR="00D422E1" w:rsidRDefault="00D422E1" w:rsidP="00D422E1">
      <w:r>
        <w:t xml:space="preserve">Lee </w:t>
      </w:r>
      <w:r w:rsidRPr="00C9395D">
        <w:rPr>
          <w:rStyle w:val="StyleStyleBold12pt"/>
        </w:rPr>
        <w:t>Raine</w:t>
      </w:r>
      <w:r>
        <w:t xml:space="preserve">, </w:t>
      </w:r>
      <w:r w:rsidRPr="00C9395D">
        <w:rPr>
          <w:rStyle w:val="StyleStyleBold12pt"/>
        </w:rPr>
        <w:t>et al</w:t>
      </w:r>
      <w:r>
        <w:t xml:space="preserve">, researchers at Pew Research Center, 16 June </w:t>
      </w:r>
      <w:r w:rsidRPr="00C9395D">
        <w:rPr>
          <w:rStyle w:val="StyleStyleBold12pt"/>
        </w:rPr>
        <w:t>2021</w:t>
      </w:r>
      <w:r>
        <w:br/>
        <w:t xml:space="preserve">“Experts Doubt Ethical AI Design Will Be Broadly Adopted as the Norm Within the Next Decade,” Pew Research Center, https://www.pewresearch.org/internet/2021/06/16/experts-doubt-ethical-ai-design-will-be-broadly-adopted-as-the-norm-within-the-next-decade/ </w:t>
      </w:r>
    </w:p>
    <w:p w14:paraId="0A9E7562" w14:textId="77777777" w:rsidR="00D422E1" w:rsidRPr="005F6CE9" w:rsidRDefault="00D422E1" w:rsidP="00D422E1">
      <w:pPr>
        <w:rPr>
          <w:rStyle w:val="StyleBoldUnderline"/>
        </w:rPr>
      </w:pPr>
      <w:r w:rsidRPr="005F6CE9">
        <w:rPr>
          <w:sz w:val="16"/>
        </w:rPr>
        <w:t>Marc Brenman, managing member at IDARE, a transformational training and leadership development consultancy based in Washington, D.C., wrote, “</w:t>
      </w:r>
      <w:r w:rsidRPr="005F6CE9">
        <w:rPr>
          <w:rStyle w:val="StyleBoldUnderline"/>
        </w:rPr>
        <w:t xml:space="preserve">As societies, we are very weak on morality and ethics generally. There is no </w:t>
      </w:r>
      <w:proofErr w:type="gramStart"/>
      <w:r w:rsidRPr="005F6CE9">
        <w:rPr>
          <w:rStyle w:val="StyleBoldUnderline"/>
        </w:rPr>
        <w:t>particular reason</w:t>
      </w:r>
      <w:proofErr w:type="gramEnd"/>
      <w:r w:rsidRPr="005F6CE9">
        <w:rPr>
          <w:rStyle w:val="StyleBoldUnderline"/>
        </w:rPr>
        <w:t xml:space="preserve"> to think that our machines or systems will do better than we do. Faulty people create faulty systems. In general, engineers and IT people and developers have no idea what ethics are. How could they possibly program systems to have what they do not? As systems learn and develop themselves, they will look around at society and repeat its errors, biases, stereotypes and prejudices. We already see this in facial recognition.</w:t>
      </w:r>
    </w:p>
    <w:p w14:paraId="7C09E952" w14:textId="77777777" w:rsidR="00D422E1" w:rsidRPr="001F7F15" w:rsidRDefault="00D422E1" w:rsidP="00D422E1"/>
    <w:p w14:paraId="2348F2E1" w14:textId="77777777" w:rsidR="00D422E1" w:rsidRPr="00162DDA" w:rsidRDefault="00D422E1" w:rsidP="00D422E1">
      <w:pPr>
        <w:pStyle w:val="Heading3"/>
        <w:rPr>
          <w:sz w:val="16"/>
        </w:rPr>
      </w:pPr>
      <w:bookmarkStart w:id="24" w:name="_Toc189914547"/>
      <w:r>
        <w:lastRenderedPageBreak/>
        <w:t>A2 – AGI Hurts Jobs</w:t>
      </w:r>
      <w:bookmarkEnd w:id="24"/>
    </w:p>
    <w:p w14:paraId="409A7549" w14:textId="77777777" w:rsidR="00D422E1" w:rsidRDefault="00D422E1" w:rsidP="00D422E1"/>
    <w:p w14:paraId="0092394E" w14:textId="77777777" w:rsidR="00D422E1" w:rsidRDefault="00D422E1" w:rsidP="00D422E1">
      <w:pPr>
        <w:pStyle w:val="Heading4"/>
      </w:pPr>
      <w:r>
        <w:t xml:space="preserve">AGI will create new jobs just like the introduction of the internet did </w:t>
      </w:r>
    </w:p>
    <w:p w14:paraId="04AD1944" w14:textId="77777777" w:rsidR="00D422E1" w:rsidRPr="00265CE4" w:rsidRDefault="00D422E1" w:rsidP="00D422E1">
      <w:r w:rsidRPr="002B7902">
        <w:rPr>
          <w:rStyle w:val="StyleStyleBold12pt"/>
        </w:rPr>
        <w:t>The Decision Lab</w:t>
      </w:r>
      <w:r>
        <w:t xml:space="preserve">, </w:t>
      </w:r>
      <w:r w:rsidRPr="002B7902">
        <w:rPr>
          <w:rStyle w:val="StyleStyleBold12pt"/>
        </w:rPr>
        <w:t>no date</w:t>
      </w:r>
      <w:r>
        <w:br/>
        <w:t>“</w:t>
      </w:r>
      <w:r w:rsidRPr="002B7902">
        <w:t>Artificial General Intelligence</w:t>
      </w:r>
      <w:r>
        <w:t xml:space="preserve">,” Decision Lab, </w:t>
      </w:r>
      <w:r w:rsidRPr="002B7902">
        <w:t>https://thedecisionlab.com/reference-guide/computer-science/artificial-general-intelligence</w:t>
      </w:r>
    </w:p>
    <w:p w14:paraId="7FAEF475" w14:textId="77777777" w:rsidR="00D422E1" w:rsidRPr="001F7F15" w:rsidRDefault="00D422E1" w:rsidP="00D422E1">
      <w:pPr>
        <w:rPr>
          <w:sz w:val="16"/>
        </w:rPr>
      </w:pPr>
      <w:r w:rsidRPr="00265CE4">
        <w:rPr>
          <w:sz w:val="16"/>
        </w:rPr>
        <w:t xml:space="preserve">On the bright side, </w:t>
      </w:r>
      <w:r w:rsidRPr="00265CE4">
        <w:rPr>
          <w:rStyle w:val="StyleBoldUnderline"/>
        </w:rPr>
        <w:t>the World Economic Forum suggests that AGI will create new types of jobs, just as the internet ushered in a new world of online industries</w:t>
      </w:r>
      <w:r w:rsidRPr="00265CE4">
        <w:rPr>
          <w:sz w:val="16"/>
        </w:rPr>
        <w:t xml:space="preserve">.11 </w:t>
      </w:r>
      <w:r w:rsidRPr="00265CE4">
        <w:rPr>
          <w:rStyle w:val="StyleBoldUnderline"/>
        </w:rPr>
        <w:t>Automation could free up our time to work on the new challenges that come with advanced technology. Plus, because AGI could lower the cost of production and potentially increase demand for products, economists suggest that this could create more jobs. It’s possible that we just can’t imagine the jobs that might exist with AGI. On the other hand, wide-scale job loss might lead to the introduction of universal basic income (UBI), to replace the wages lost to automation</w:t>
      </w:r>
      <w:r w:rsidRPr="00265CE4">
        <w:rPr>
          <w:sz w:val="16"/>
        </w:rPr>
        <w:t>.</w:t>
      </w:r>
    </w:p>
    <w:p w14:paraId="75E51F06" w14:textId="77777777" w:rsidR="00D422E1" w:rsidRDefault="00D422E1" w:rsidP="00D422E1"/>
    <w:p w14:paraId="71E42722" w14:textId="77777777" w:rsidR="00D422E1" w:rsidRDefault="00D422E1" w:rsidP="00D422E1">
      <w:pPr>
        <w:pStyle w:val="Heading4"/>
      </w:pPr>
      <w:r>
        <w:t>AGI won’t replace people’s jobs – it will assist them in performing better</w:t>
      </w:r>
    </w:p>
    <w:p w14:paraId="58BE2A3A" w14:textId="77777777" w:rsidR="00D422E1" w:rsidRDefault="00D422E1" w:rsidP="00D422E1">
      <w:r>
        <w:t xml:space="preserve">Christina </w:t>
      </w:r>
      <w:proofErr w:type="spellStart"/>
      <w:r w:rsidRPr="00F9792F">
        <w:rPr>
          <w:rStyle w:val="StyleStyleBold12pt"/>
        </w:rPr>
        <w:t>Pazzanese</w:t>
      </w:r>
      <w:proofErr w:type="spellEnd"/>
      <w:r>
        <w:t xml:space="preserve">, Harvard Staff Writer, 26 October </w:t>
      </w:r>
      <w:r w:rsidRPr="00F9792F">
        <w:rPr>
          <w:rStyle w:val="StyleStyleBold12pt"/>
        </w:rPr>
        <w:t>2020</w:t>
      </w:r>
      <w:r>
        <w:br/>
        <w:t xml:space="preserve">“Ethical concerns mount as AI takes bigger decision-making role in more industries,” The Harvard Gazette, https://news.harvard.edu/gazette/story/2020/10/ethical-concerns-mount-as-ai-takes-bigger-decision-making-role/ </w:t>
      </w:r>
    </w:p>
    <w:p w14:paraId="1266DC0C" w14:textId="77777777" w:rsidR="00D422E1" w:rsidRPr="002B6A83" w:rsidRDefault="00D422E1" w:rsidP="00D422E1">
      <w:pPr>
        <w:rPr>
          <w:sz w:val="16"/>
        </w:rPr>
      </w:pPr>
      <w:r w:rsidRPr="002B6A83">
        <w:rPr>
          <w:sz w:val="16"/>
        </w:rPr>
        <w:t xml:space="preserve">In employment, AI software culls and processes resumes and analyzes job interviewees’ voice and facial expressions in hiring and driving the growth of what’s known as “hybrid” jobs. </w:t>
      </w:r>
      <w:r w:rsidRPr="002B6A83">
        <w:rPr>
          <w:rStyle w:val="StyleBoldUnderline"/>
        </w:rPr>
        <w:t>Rather than replacing employees, AI takes on important technical tasks of their work, like routing for package delivery trucks, which potentially frees workers to focus on other responsibilities, making them more productive and therefore more valuable to employers.  “It’s allowing them to do more stuff better, or to make fewer errors, or to capture their expertise and disseminate it more effectively in the organization</w:t>
      </w:r>
      <w:r w:rsidRPr="002B6A83">
        <w:rPr>
          <w:sz w:val="16"/>
        </w:rPr>
        <w:t xml:space="preserve">,” said Fuller, who has studied the effects and attitudes of workers who have lost or are likeliest to lose their jobs to AI. </w:t>
      </w:r>
      <w:r w:rsidRPr="002B6A83">
        <w:rPr>
          <w:rStyle w:val="StyleBoldUnderline"/>
        </w:rPr>
        <w:t>Though automation is here to stay, the elimination of entire job categories, like highway toll-takers who were replaced by sensors because of AI’s proliferation, is not likely</w:t>
      </w:r>
      <w:r w:rsidRPr="002B6A83">
        <w:rPr>
          <w:sz w:val="16"/>
        </w:rPr>
        <w:t>, according to Fuller. “</w:t>
      </w:r>
      <w:r w:rsidRPr="002B6A83">
        <w:rPr>
          <w:rStyle w:val="StyleBoldUnderline"/>
        </w:rPr>
        <w:t>What we’re going to see is jobs that require human interaction, empathy, that require applying judgment to what the machine is creating [will] have robustness</w:t>
      </w:r>
      <w:r w:rsidRPr="002B6A83">
        <w:rPr>
          <w:sz w:val="16"/>
        </w:rPr>
        <w:t>,” he said.</w:t>
      </w:r>
    </w:p>
    <w:p w14:paraId="0F147E32" w14:textId="77777777" w:rsidR="00D422E1" w:rsidRDefault="00D422E1" w:rsidP="00D422E1"/>
    <w:p w14:paraId="203A02BB" w14:textId="77777777" w:rsidR="00D422E1" w:rsidRDefault="00D422E1" w:rsidP="00D422E1">
      <w:pPr>
        <w:pStyle w:val="Heading3"/>
      </w:pPr>
      <w:bookmarkStart w:id="25" w:name="_Toc189914548"/>
      <w:r>
        <w:lastRenderedPageBreak/>
        <w:t>A2 – AGI Hurts Human Uniqueness</w:t>
      </w:r>
      <w:bookmarkEnd w:id="25"/>
      <w:r>
        <w:t xml:space="preserve"> </w:t>
      </w:r>
    </w:p>
    <w:p w14:paraId="6C878D1B" w14:textId="77777777" w:rsidR="00D422E1" w:rsidRDefault="00D422E1" w:rsidP="00D422E1"/>
    <w:p w14:paraId="273D4876" w14:textId="77777777" w:rsidR="00D422E1" w:rsidRDefault="00D422E1" w:rsidP="00D422E1">
      <w:pPr>
        <w:pStyle w:val="Heading4"/>
      </w:pPr>
      <w:r>
        <w:t>Humans will always have emotional intelligence and an ethical decision-making that gives us purpose alongside AGI</w:t>
      </w:r>
    </w:p>
    <w:p w14:paraId="75118FE2" w14:textId="77777777" w:rsidR="00D422E1" w:rsidRPr="001F7F15" w:rsidRDefault="00D422E1" w:rsidP="00D422E1">
      <w:r w:rsidRPr="002B7902">
        <w:rPr>
          <w:rStyle w:val="StyleStyleBold12pt"/>
        </w:rPr>
        <w:t>The Decision Lab</w:t>
      </w:r>
      <w:r>
        <w:t xml:space="preserve">, </w:t>
      </w:r>
      <w:r w:rsidRPr="002B7902">
        <w:rPr>
          <w:rStyle w:val="StyleStyleBold12pt"/>
        </w:rPr>
        <w:t>no date</w:t>
      </w:r>
      <w:r>
        <w:br/>
        <w:t>“</w:t>
      </w:r>
      <w:r w:rsidRPr="002B7902">
        <w:t>Artificial General Intelligence</w:t>
      </w:r>
      <w:r>
        <w:t xml:space="preserve">,” Decision Lab, </w:t>
      </w:r>
      <w:r w:rsidRPr="002B7902">
        <w:t>https://thedecisionlab.com/reference-guide/computer-science/artificial-general-intelligence</w:t>
      </w:r>
    </w:p>
    <w:p w14:paraId="3DC9DA12" w14:textId="77777777" w:rsidR="00D422E1" w:rsidRPr="001F7F15" w:rsidRDefault="00D422E1" w:rsidP="00D422E1">
      <w:pPr>
        <w:rPr>
          <w:sz w:val="16"/>
        </w:rPr>
      </w:pPr>
      <w:r w:rsidRPr="001F7F15">
        <w:rPr>
          <w:sz w:val="16"/>
        </w:rPr>
        <w:t xml:space="preserve">But </w:t>
      </w:r>
      <w:r w:rsidRPr="001F7F15">
        <w:rPr>
          <w:rStyle w:val="StyleBoldUnderline"/>
        </w:rPr>
        <w:t>it’s not all doom and gloom</w:t>
      </w:r>
      <w:r w:rsidRPr="001F7F15">
        <w:rPr>
          <w:sz w:val="16"/>
        </w:rPr>
        <w:t xml:space="preserve">. Clearly, </w:t>
      </w:r>
      <w:r w:rsidRPr="001F7F15">
        <w:rPr>
          <w:rStyle w:val="StyleBoldUnderline"/>
        </w:rPr>
        <w:t>humans will need to find a way to coexist with AGI, and perhaps we can achieve this by focusing on our unique human strengths, like ethical decision-making and emotional intelligence.</w:t>
      </w:r>
      <w:r>
        <w:rPr>
          <w:rStyle w:val="StyleBoldUnderline"/>
        </w:rPr>
        <w:t xml:space="preserve"> </w:t>
      </w:r>
      <w:r w:rsidRPr="001F7F15">
        <w:rPr>
          <w:rStyle w:val="StyleBoldUnderline"/>
        </w:rPr>
        <w:t>For example, humans will likely play a pivotal role in managing and mitigating AGI biases — biases that AI algorithms pick up from their training data. Understanding these cognitive biases will be crucial for creating AGI systems that are fair and free from discrimination.</w:t>
      </w:r>
      <w:r>
        <w:rPr>
          <w:rStyle w:val="StyleBoldUnderline"/>
        </w:rPr>
        <w:t xml:space="preserve"> </w:t>
      </w:r>
      <w:r w:rsidRPr="001F7F15">
        <w:rPr>
          <w:rStyle w:val="StyleBoldUnderline"/>
        </w:rPr>
        <w:t>Reducing biases in AGI systems will require interdisciplinary collaboration from fields such as ethics, psychology, and economics. Insights from experts in these disciplines can help us create AGI programs that are fair, particularly in critical areas like job applications, loan approvals, and criminal justice sentencing</w:t>
      </w:r>
      <w:r w:rsidRPr="001F7F15">
        <w:rPr>
          <w:sz w:val="16"/>
        </w:rPr>
        <w:t xml:space="preserve">. For example, psychologists can identify potential problems in training data and shed light on how our human biases might show up in AI systems. Interdisciplinary cooperation will be essential in developing techniques to detect and remove biases from AI. </w:t>
      </w:r>
      <w:r w:rsidRPr="001F7F15">
        <w:rPr>
          <w:rStyle w:val="StyleBoldUnderline"/>
        </w:rPr>
        <w:t>It’s also possible that humans will work alongside AGI systems to provide necessary empathy and social intelligence in various roles, shoring up the weaknesses of emotionless algorithms. We will certainly be involved in regulating AGI. Regulatory bodies composed of experts from various fields will likely be tasked with overseeing AI decision-making to evaluate safety and ethics. This might involve establishing safety protocols and establishing policies for reviewing and possibly appealing AI decisions</w:t>
      </w:r>
      <w:r w:rsidRPr="001F7F15">
        <w:rPr>
          <w:sz w:val="16"/>
        </w:rPr>
        <w:t>.</w:t>
      </w:r>
    </w:p>
    <w:p w14:paraId="03BFBFE1" w14:textId="77777777" w:rsidR="00D422E1" w:rsidRDefault="00D422E1" w:rsidP="00D422E1"/>
    <w:p w14:paraId="6E30DE52" w14:textId="77777777" w:rsidR="00D422E1" w:rsidRPr="00550249" w:rsidRDefault="00D422E1" w:rsidP="00D422E1">
      <w:pPr>
        <w:pStyle w:val="Heading4"/>
      </w:pPr>
      <w:r>
        <w:t xml:space="preserve">AGI can never supplant humans due to our unique aspects </w:t>
      </w:r>
    </w:p>
    <w:p w14:paraId="63CDE9D8" w14:textId="77777777" w:rsidR="00D422E1" w:rsidRDefault="00D422E1" w:rsidP="00D422E1">
      <w:r w:rsidRPr="00C72D88">
        <w:t xml:space="preserve">Bernard </w:t>
      </w:r>
      <w:r w:rsidRPr="00C72D88">
        <w:rPr>
          <w:rStyle w:val="StyleStyleBold12pt"/>
        </w:rPr>
        <w:t>Marr</w:t>
      </w:r>
      <w:r>
        <w:t>,</w:t>
      </w:r>
      <w:r w:rsidRPr="00C72D88">
        <w:t xml:space="preserve"> </w:t>
      </w:r>
      <w:r>
        <w:t>freelance writer on</w:t>
      </w:r>
      <w:r w:rsidRPr="00C72D88">
        <w:t xml:space="preserve"> business and technology,</w:t>
      </w:r>
      <w:r>
        <w:t xml:space="preserve"> 8 January </w:t>
      </w:r>
      <w:r w:rsidRPr="00C72D88">
        <w:rPr>
          <w:rStyle w:val="StyleStyleBold12pt"/>
        </w:rPr>
        <w:t>2025</w:t>
      </w:r>
      <w:r>
        <w:br/>
        <w:t>“</w:t>
      </w:r>
      <w:r w:rsidRPr="00C72D88">
        <w:t>AI Won’t Replace Humans – Here’s The Surprising Reason Why</w:t>
      </w:r>
      <w:r>
        <w:t xml:space="preserve">,” Bernard Marr &amp; Co., </w:t>
      </w:r>
      <w:hyperlink r:id="rId24" w:history="1">
        <w:r w:rsidRPr="00177087">
          <w:rPr>
            <w:rStyle w:val="Hyperlink"/>
          </w:rPr>
          <w:t>https://bernardmarr.com/ai-wont-replace-humans-heres-the-surprising-reason-why/</w:t>
        </w:r>
      </w:hyperlink>
    </w:p>
    <w:p w14:paraId="6D90FF9F" w14:textId="77777777" w:rsidR="00D422E1" w:rsidRPr="00C72D88" w:rsidRDefault="00D422E1" w:rsidP="00D422E1">
      <w:pPr>
        <w:rPr>
          <w:sz w:val="16"/>
        </w:rPr>
      </w:pPr>
      <w:r w:rsidRPr="00C72D88">
        <w:rPr>
          <w:rStyle w:val="StyleBoldUnderline"/>
        </w:rPr>
        <w:t>The Emotional Intelligence Factor</w:t>
      </w:r>
      <w:r>
        <w:rPr>
          <w:rStyle w:val="StyleBoldUnderline"/>
        </w:rPr>
        <w:t xml:space="preserve"> </w:t>
      </w:r>
      <w:r w:rsidRPr="00C72D88">
        <w:rPr>
          <w:rStyle w:val="StyleBoldUnderline"/>
        </w:rPr>
        <w:t>AI can analyze sentiment and recognize facial expressions, but it cannot truly understand or experience emotions. This limitation is crucial because emotional intelligence drives many of the most important decisions in business and life. Whether it's negotiating a complex deal, managing a team through a crisis, or developing products that resonate with consumers on a deeper level, human emotional intelligence remains irreplaceable.</w:t>
      </w:r>
      <w:r>
        <w:rPr>
          <w:rStyle w:val="StyleBoldUnderline"/>
        </w:rPr>
        <w:t xml:space="preserve"> </w:t>
      </w:r>
      <w:r w:rsidRPr="00C72D88">
        <w:rPr>
          <w:sz w:val="16"/>
        </w:rPr>
        <w:t xml:space="preserve">Creating The Impossible </w:t>
      </w:r>
      <w:r w:rsidRPr="00C72D88">
        <w:rPr>
          <w:rStyle w:val="StyleBoldUnderline"/>
        </w:rPr>
        <w:t>The most remarkable human characteristic is our ability to imagine things that have never existed and bring them into reality. While AI can generate variations based on existing patterns, it cannot conceive truly novel ideas or understand their deeper significance. Innovation requires not just creativity, but also understanding human needs, desires, and the subtle nuances of society – qualities that remain uniquely human</w:t>
      </w:r>
      <w:r w:rsidRPr="00C72D88">
        <w:rPr>
          <w:sz w:val="16"/>
        </w:rPr>
        <w:t>.</w:t>
      </w:r>
    </w:p>
    <w:p w14:paraId="6EAB7623" w14:textId="77777777" w:rsidR="00D422E1" w:rsidRDefault="00D422E1" w:rsidP="00D422E1"/>
    <w:p w14:paraId="42E014D3" w14:textId="77777777" w:rsidR="00D422E1" w:rsidRDefault="00D422E1" w:rsidP="00D422E1"/>
    <w:sectPr w:rsidR="00D422E1" w:rsidSect="00CD219B">
      <w:headerReference w:type="default" r:id="rId25"/>
      <w:footerReference w:type="default" r:id="rId26"/>
      <w:pgSz w:w="12240" w:h="15840"/>
      <w:pgMar w:top="1152" w:right="1152" w:bottom="864" w:left="129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E0EAF" w14:textId="77777777" w:rsidR="00891098" w:rsidRDefault="00891098" w:rsidP="005F5576">
      <w:r>
        <w:separator/>
      </w:r>
    </w:p>
  </w:endnote>
  <w:endnote w:type="continuationSeparator" w:id="0">
    <w:p w14:paraId="67CBF236" w14:textId="77777777" w:rsidR="00891098" w:rsidRDefault="00891098"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4EF75" w14:textId="3B9A98E7" w:rsidR="00DF08F5" w:rsidRPr="00E13DBB" w:rsidRDefault="00DF08F5" w:rsidP="00E13DBB">
    <w:pPr>
      <w:pStyle w:val="Footer"/>
      <w:jc w:val="center"/>
      <w:rPr>
        <w:rFonts w:asciiTheme="minorHAnsi" w:hAnsiTheme="minorHAnsi"/>
        <w:b/>
        <w:i/>
      </w:rPr>
    </w:pPr>
    <w:r w:rsidRPr="00121D14">
      <w:rPr>
        <w:rFonts w:asciiTheme="minorHAnsi" w:hAnsiTheme="minorHAnsi"/>
        <w:b/>
        <w:i/>
      </w:rPr>
      <w:t xml:space="preserve">We’re a small non-profit. Please don’t share this file with those who have not paid including via </w:t>
    </w:r>
    <w:proofErr w:type="spellStart"/>
    <w:r w:rsidRPr="00121D14">
      <w:rPr>
        <w:rFonts w:asciiTheme="minorHAnsi" w:hAnsiTheme="minorHAnsi"/>
        <w:b/>
        <w:i/>
      </w:rPr>
      <w:t>dropbox</w:t>
    </w:r>
    <w:proofErr w:type="spellEnd"/>
    <w:r w:rsidRPr="00121D14">
      <w:rPr>
        <w:rFonts w:asciiTheme="minorHAnsi" w:hAnsiTheme="minorHAnsi"/>
        <w:b/>
        <w:i/>
      </w:rPr>
      <w:t xml:space="preserve">, google drive, the web, printed copies, email, etc.  Visit us at </w:t>
    </w:r>
    <w:hyperlink r:id="rId1" w:history="1">
      <w:r w:rsidRPr="00121D14">
        <w:rPr>
          <w:rStyle w:val="Hyperlink"/>
          <w:rFonts w:asciiTheme="minorHAnsi" w:hAnsiTheme="minorHAnsi"/>
        </w:rPr>
        <w:t>www.wcdebate.com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ED2A3" w14:textId="77777777" w:rsidR="00891098" w:rsidRDefault="00891098" w:rsidP="005F5576">
      <w:r>
        <w:separator/>
      </w:r>
    </w:p>
  </w:footnote>
  <w:footnote w:type="continuationSeparator" w:id="0">
    <w:p w14:paraId="47E724BF" w14:textId="77777777" w:rsidR="00891098" w:rsidRDefault="00891098" w:rsidP="005F5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01A71" w14:textId="0EED43AF" w:rsidR="00DF08F5" w:rsidRPr="00E13DBB" w:rsidRDefault="00DF08F5">
    <w:pPr>
      <w:pStyle w:val="Header"/>
      <w:rPr>
        <w:b/>
        <w:i/>
      </w:rPr>
    </w:pPr>
    <w:r w:rsidRPr="003D3491">
      <w:rPr>
        <w:i/>
      </w:rPr>
      <w:t xml:space="preserve">West Coast Publishing        </w:t>
    </w:r>
    <w:r w:rsidR="00D422E1">
      <w:rPr>
        <w:b/>
        <w:i/>
      </w:rPr>
      <w:t>Artificial Intelligence</w:t>
    </w:r>
    <w:r w:rsidR="00E83AED">
      <w:rPr>
        <w:b/>
        <w:i/>
      </w:rPr>
      <w:t xml:space="preserve"> </w:t>
    </w:r>
    <w:r w:rsidR="00434262">
      <w:rPr>
        <w:b/>
        <w:i/>
      </w:rPr>
      <w:t>LD</w:t>
    </w:r>
    <w:r>
      <w:rPr>
        <w:b/>
        <w:i/>
      </w:rPr>
      <w:t xml:space="preserve"> File </w:t>
    </w:r>
    <w:r w:rsidR="00D422E1">
      <w:rPr>
        <w:b/>
        <w:i/>
      </w:rPr>
      <w:t>1</w:t>
    </w:r>
    <w:r w:rsidR="002C7D19">
      <w:rPr>
        <w:b/>
        <w:i/>
      </w:rPr>
      <w:t xml:space="preserve"> Paperless</w:t>
    </w:r>
    <w:r w:rsidRPr="003D3491">
      <w:rPr>
        <w:b/>
        <w:i/>
      </w:rPr>
      <w:tab/>
      <w:t xml:space="preserve">Page </w:t>
    </w:r>
    <w:r w:rsidRPr="003D3491">
      <w:rPr>
        <w:b/>
        <w:i/>
      </w:rPr>
      <w:fldChar w:fldCharType="begin"/>
    </w:r>
    <w:r w:rsidRPr="003D3491">
      <w:rPr>
        <w:b/>
        <w:i/>
      </w:rPr>
      <w:instrText xml:space="preserve"> PAGE   \* MERGEFORMAT </w:instrText>
    </w:r>
    <w:r w:rsidRPr="003D3491">
      <w:rPr>
        <w:b/>
        <w:i/>
      </w:rPr>
      <w:fldChar w:fldCharType="separate"/>
    </w:r>
    <w:r>
      <w:rPr>
        <w:b/>
        <w:i/>
        <w:noProof/>
      </w:rPr>
      <w:t>1</w:t>
    </w:r>
    <w:r w:rsidRPr="003D3491">
      <w:rPr>
        <w:b/>
        <w:i/>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60484"/>
    <w:multiLevelType w:val="hybridMultilevel"/>
    <w:tmpl w:val="89924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0B7C7C"/>
    <w:multiLevelType w:val="hybridMultilevel"/>
    <w:tmpl w:val="68608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A78B8"/>
    <w:multiLevelType w:val="hybridMultilevel"/>
    <w:tmpl w:val="E278B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D94642"/>
    <w:multiLevelType w:val="hybridMultilevel"/>
    <w:tmpl w:val="D2268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A70113"/>
    <w:multiLevelType w:val="hybridMultilevel"/>
    <w:tmpl w:val="9AEE22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EF4857"/>
    <w:multiLevelType w:val="hybridMultilevel"/>
    <w:tmpl w:val="8AFC5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AC733E"/>
    <w:multiLevelType w:val="hybridMultilevel"/>
    <w:tmpl w:val="C27EC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3161F5"/>
    <w:multiLevelType w:val="hybridMultilevel"/>
    <w:tmpl w:val="79DAF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876646"/>
    <w:multiLevelType w:val="hybridMultilevel"/>
    <w:tmpl w:val="5898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F90B1F"/>
    <w:multiLevelType w:val="hybridMultilevel"/>
    <w:tmpl w:val="301E756A"/>
    <w:lvl w:ilvl="0" w:tplc="035EA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0403C"/>
    <w:multiLevelType w:val="hybridMultilevel"/>
    <w:tmpl w:val="BF2EE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901810"/>
    <w:multiLevelType w:val="hybridMultilevel"/>
    <w:tmpl w:val="4CB66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D3371D"/>
    <w:multiLevelType w:val="hybridMultilevel"/>
    <w:tmpl w:val="2FBE0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DA4D49"/>
    <w:multiLevelType w:val="hybridMultilevel"/>
    <w:tmpl w:val="9AEE22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D55513"/>
    <w:multiLevelType w:val="hybridMultilevel"/>
    <w:tmpl w:val="8D649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2F76AC"/>
    <w:multiLevelType w:val="hybridMultilevel"/>
    <w:tmpl w:val="B66C0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6019A0"/>
    <w:multiLevelType w:val="hybridMultilevel"/>
    <w:tmpl w:val="9564B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613D6F"/>
    <w:multiLevelType w:val="hybridMultilevel"/>
    <w:tmpl w:val="5EE27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B15993"/>
    <w:multiLevelType w:val="hybridMultilevel"/>
    <w:tmpl w:val="88F46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305C45"/>
    <w:multiLevelType w:val="hybridMultilevel"/>
    <w:tmpl w:val="D556EE86"/>
    <w:lvl w:ilvl="0" w:tplc="4A2AA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B30FEC"/>
    <w:multiLevelType w:val="hybridMultilevel"/>
    <w:tmpl w:val="2EE8E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E468B8"/>
    <w:multiLevelType w:val="hybridMultilevel"/>
    <w:tmpl w:val="8DF43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B1707C"/>
    <w:multiLevelType w:val="hybridMultilevel"/>
    <w:tmpl w:val="87624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9E711E"/>
    <w:multiLevelType w:val="hybridMultilevel"/>
    <w:tmpl w:val="699C040C"/>
    <w:lvl w:ilvl="0" w:tplc="06C27D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0A48D4"/>
    <w:multiLevelType w:val="hybridMultilevel"/>
    <w:tmpl w:val="DEEA3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3F093B"/>
    <w:multiLevelType w:val="hybridMultilevel"/>
    <w:tmpl w:val="079A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9A6D19"/>
    <w:multiLevelType w:val="hybridMultilevel"/>
    <w:tmpl w:val="AF303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E70747"/>
    <w:multiLevelType w:val="hybridMultilevel"/>
    <w:tmpl w:val="9B64C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EA5459"/>
    <w:multiLevelType w:val="hybridMultilevel"/>
    <w:tmpl w:val="6B4C9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710B6E"/>
    <w:multiLevelType w:val="hybridMultilevel"/>
    <w:tmpl w:val="46349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C56EDB"/>
    <w:multiLevelType w:val="hybridMultilevel"/>
    <w:tmpl w:val="384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8A02DB"/>
    <w:multiLevelType w:val="hybridMultilevel"/>
    <w:tmpl w:val="1B7E3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C94EAF"/>
    <w:multiLevelType w:val="hybridMultilevel"/>
    <w:tmpl w:val="901A9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FD0CC8"/>
    <w:multiLevelType w:val="hybridMultilevel"/>
    <w:tmpl w:val="488EE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E2519C"/>
    <w:multiLevelType w:val="hybridMultilevel"/>
    <w:tmpl w:val="E370C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371873"/>
    <w:multiLevelType w:val="hybridMultilevel"/>
    <w:tmpl w:val="FD9C1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1B16D0"/>
    <w:multiLevelType w:val="hybridMultilevel"/>
    <w:tmpl w:val="F3D278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6B04C8"/>
    <w:multiLevelType w:val="hybridMultilevel"/>
    <w:tmpl w:val="3ACC219C"/>
    <w:lvl w:ilvl="0" w:tplc="349002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51F6D06"/>
    <w:multiLevelType w:val="hybridMultilevel"/>
    <w:tmpl w:val="C2605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672214"/>
    <w:multiLevelType w:val="hybridMultilevel"/>
    <w:tmpl w:val="B9DA8A56"/>
    <w:lvl w:ilvl="0" w:tplc="00341D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CA73FE"/>
    <w:multiLevelType w:val="hybridMultilevel"/>
    <w:tmpl w:val="0360B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1D32B9"/>
    <w:multiLevelType w:val="hybridMultilevel"/>
    <w:tmpl w:val="74E87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86D4430"/>
    <w:multiLevelType w:val="hybridMultilevel"/>
    <w:tmpl w:val="9AEE2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260A03"/>
    <w:multiLevelType w:val="hybridMultilevel"/>
    <w:tmpl w:val="E5A23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36D52"/>
    <w:multiLevelType w:val="hybridMultilevel"/>
    <w:tmpl w:val="6976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D45DB9"/>
    <w:multiLevelType w:val="hybridMultilevel"/>
    <w:tmpl w:val="8D6E5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F62F4B"/>
    <w:multiLevelType w:val="hybridMultilevel"/>
    <w:tmpl w:val="5FCA2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9328E9"/>
    <w:multiLevelType w:val="hybridMultilevel"/>
    <w:tmpl w:val="09BCD662"/>
    <w:lvl w:ilvl="0" w:tplc="4BC064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F857E0"/>
    <w:multiLevelType w:val="hybridMultilevel"/>
    <w:tmpl w:val="19E81836"/>
    <w:lvl w:ilvl="0" w:tplc="0480EE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324CA4"/>
    <w:multiLevelType w:val="hybridMultilevel"/>
    <w:tmpl w:val="095C9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2D7ADC"/>
    <w:multiLevelType w:val="hybridMultilevel"/>
    <w:tmpl w:val="70388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FD30F7"/>
    <w:multiLevelType w:val="hybridMultilevel"/>
    <w:tmpl w:val="086ED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EEE1B24"/>
    <w:multiLevelType w:val="hybridMultilevel"/>
    <w:tmpl w:val="35546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9761CD"/>
    <w:multiLevelType w:val="hybridMultilevel"/>
    <w:tmpl w:val="8FC4DDDE"/>
    <w:lvl w:ilvl="0" w:tplc="7D12B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3E47000"/>
    <w:multiLevelType w:val="hybridMultilevel"/>
    <w:tmpl w:val="C5C48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C67510"/>
    <w:multiLevelType w:val="hybridMultilevel"/>
    <w:tmpl w:val="047C6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90A6A57"/>
    <w:multiLevelType w:val="hybridMultilevel"/>
    <w:tmpl w:val="F5544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6159A4"/>
    <w:multiLevelType w:val="hybridMultilevel"/>
    <w:tmpl w:val="2A4AD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0B23B3"/>
    <w:multiLevelType w:val="hybridMultilevel"/>
    <w:tmpl w:val="33D28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2D38CF"/>
    <w:multiLevelType w:val="hybridMultilevel"/>
    <w:tmpl w:val="217A8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1462F9"/>
    <w:multiLevelType w:val="hybridMultilevel"/>
    <w:tmpl w:val="46349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6E7153"/>
    <w:multiLevelType w:val="hybridMultilevel"/>
    <w:tmpl w:val="23329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712D90"/>
    <w:multiLevelType w:val="hybridMultilevel"/>
    <w:tmpl w:val="8DB49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B76BF2"/>
    <w:multiLevelType w:val="hybridMultilevel"/>
    <w:tmpl w:val="4894C6A6"/>
    <w:lvl w:ilvl="0" w:tplc="F1CCD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870108">
    <w:abstractNumId w:val="44"/>
  </w:num>
  <w:num w:numId="2" w16cid:durableId="1453524465">
    <w:abstractNumId w:val="10"/>
  </w:num>
  <w:num w:numId="3" w16cid:durableId="1705708409">
    <w:abstractNumId w:val="8"/>
  </w:num>
  <w:num w:numId="4" w16cid:durableId="293370556">
    <w:abstractNumId w:val="7"/>
  </w:num>
  <w:num w:numId="5" w16cid:durableId="246960098">
    <w:abstractNumId w:val="6"/>
  </w:num>
  <w:num w:numId="6" w16cid:durableId="1769308142">
    <w:abstractNumId w:val="5"/>
  </w:num>
  <w:num w:numId="7" w16cid:durableId="1307278032">
    <w:abstractNumId w:val="9"/>
  </w:num>
  <w:num w:numId="8" w16cid:durableId="294943775">
    <w:abstractNumId w:val="4"/>
  </w:num>
  <w:num w:numId="9" w16cid:durableId="449857501">
    <w:abstractNumId w:val="3"/>
  </w:num>
  <w:num w:numId="10" w16cid:durableId="544218723">
    <w:abstractNumId w:val="2"/>
  </w:num>
  <w:num w:numId="11" w16cid:durableId="779960303">
    <w:abstractNumId w:val="1"/>
  </w:num>
  <w:num w:numId="12" w16cid:durableId="248463952">
    <w:abstractNumId w:val="69"/>
  </w:num>
  <w:num w:numId="13" w16cid:durableId="2089422082">
    <w:abstractNumId w:val="67"/>
  </w:num>
  <w:num w:numId="14" w16cid:durableId="240912327">
    <w:abstractNumId w:val="75"/>
  </w:num>
  <w:num w:numId="15" w16cid:durableId="621421558">
    <w:abstractNumId w:val="43"/>
  </w:num>
  <w:num w:numId="16" w16cid:durableId="1283994576">
    <w:abstractNumId w:val="35"/>
  </w:num>
  <w:num w:numId="17" w16cid:durableId="1590499659">
    <w:abstractNumId w:val="22"/>
  </w:num>
  <w:num w:numId="18" w16cid:durableId="951789621">
    <w:abstractNumId w:val="13"/>
  </w:num>
  <w:num w:numId="19" w16cid:durableId="458571256">
    <w:abstractNumId w:val="16"/>
  </w:num>
  <w:num w:numId="20" w16cid:durableId="1579829497">
    <w:abstractNumId w:val="56"/>
  </w:num>
  <w:num w:numId="21" w16cid:durableId="616983587">
    <w:abstractNumId w:val="47"/>
  </w:num>
  <w:num w:numId="22" w16cid:durableId="98455052">
    <w:abstractNumId w:val="19"/>
  </w:num>
  <w:num w:numId="23" w16cid:durableId="692998145">
    <w:abstractNumId w:val="39"/>
  </w:num>
  <w:num w:numId="24" w16cid:durableId="520238511">
    <w:abstractNumId w:val="59"/>
  </w:num>
  <w:num w:numId="25" w16cid:durableId="224606338">
    <w:abstractNumId w:val="61"/>
  </w:num>
  <w:num w:numId="26" w16cid:durableId="2024285731">
    <w:abstractNumId w:val="73"/>
  </w:num>
  <w:num w:numId="27" w16cid:durableId="1092777253">
    <w:abstractNumId w:val="34"/>
  </w:num>
  <w:num w:numId="28" w16cid:durableId="272135237">
    <w:abstractNumId w:val="50"/>
  </w:num>
  <w:num w:numId="29" w16cid:durableId="705327796">
    <w:abstractNumId w:val="76"/>
  </w:num>
  <w:num w:numId="30" w16cid:durableId="238637416">
    <w:abstractNumId w:val="23"/>
  </w:num>
  <w:num w:numId="31" w16cid:durableId="1730028621">
    <w:abstractNumId w:val="11"/>
  </w:num>
  <w:num w:numId="32" w16cid:durableId="71129181">
    <w:abstractNumId w:val="70"/>
  </w:num>
  <w:num w:numId="33" w16cid:durableId="650788974">
    <w:abstractNumId w:val="31"/>
  </w:num>
  <w:num w:numId="34" w16cid:durableId="693196086">
    <w:abstractNumId w:val="38"/>
  </w:num>
  <w:num w:numId="35" w16cid:durableId="813525673">
    <w:abstractNumId w:val="14"/>
  </w:num>
  <w:num w:numId="36" w16cid:durableId="521432882">
    <w:abstractNumId w:val="65"/>
  </w:num>
  <w:num w:numId="37" w16cid:durableId="473302994">
    <w:abstractNumId w:val="49"/>
  </w:num>
  <w:num w:numId="38" w16cid:durableId="862519476">
    <w:abstractNumId w:val="57"/>
  </w:num>
  <w:num w:numId="39" w16cid:durableId="553932562">
    <w:abstractNumId w:val="51"/>
  </w:num>
  <w:num w:numId="40" w16cid:durableId="536352580">
    <w:abstractNumId w:val="54"/>
  </w:num>
  <w:num w:numId="41" w16cid:durableId="1332023459">
    <w:abstractNumId w:val="37"/>
  </w:num>
  <w:num w:numId="42" w16cid:durableId="1752773944">
    <w:abstractNumId w:val="78"/>
  </w:num>
  <w:num w:numId="43" w16cid:durableId="937913095">
    <w:abstractNumId w:val="68"/>
  </w:num>
  <w:num w:numId="44" w16cid:durableId="1253050603">
    <w:abstractNumId w:val="62"/>
  </w:num>
  <w:num w:numId="45" w16cid:durableId="1116364338">
    <w:abstractNumId w:val="33"/>
  </w:num>
  <w:num w:numId="46" w16cid:durableId="1964193144">
    <w:abstractNumId w:val="63"/>
  </w:num>
  <w:num w:numId="47" w16cid:durableId="2126071176">
    <w:abstractNumId w:val="0"/>
  </w:num>
  <w:num w:numId="48" w16cid:durableId="1576163185">
    <w:abstractNumId w:val="46"/>
  </w:num>
  <w:num w:numId="49" w16cid:durableId="1597446415">
    <w:abstractNumId w:val="30"/>
  </w:num>
  <w:num w:numId="50" w16cid:durableId="2117558143">
    <w:abstractNumId w:val="32"/>
  </w:num>
  <w:num w:numId="51" w16cid:durableId="1307929496">
    <w:abstractNumId w:val="18"/>
  </w:num>
  <w:num w:numId="52" w16cid:durableId="99839387">
    <w:abstractNumId w:val="26"/>
  </w:num>
  <w:num w:numId="53" w16cid:durableId="909073978">
    <w:abstractNumId w:val="52"/>
  </w:num>
  <w:num w:numId="54" w16cid:durableId="1205605210">
    <w:abstractNumId w:val="29"/>
  </w:num>
  <w:num w:numId="55" w16cid:durableId="1695883432">
    <w:abstractNumId w:val="25"/>
  </w:num>
  <w:num w:numId="56" w16cid:durableId="720713117">
    <w:abstractNumId w:val="20"/>
  </w:num>
  <w:num w:numId="57" w16cid:durableId="432868415">
    <w:abstractNumId w:val="58"/>
  </w:num>
  <w:num w:numId="58" w16cid:durableId="1904214614">
    <w:abstractNumId w:val="41"/>
  </w:num>
  <w:num w:numId="59" w16cid:durableId="1425804416">
    <w:abstractNumId w:val="12"/>
  </w:num>
  <w:num w:numId="60" w16cid:durableId="271669367">
    <w:abstractNumId w:val="45"/>
  </w:num>
  <w:num w:numId="61" w16cid:durableId="1443643892">
    <w:abstractNumId w:val="53"/>
  </w:num>
  <w:num w:numId="62" w16cid:durableId="1788354578">
    <w:abstractNumId w:val="71"/>
  </w:num>
  <w:num w:numId="63" w16cid:durableId="1402411716">
    <w:abstractNumId w:val="64"/>
  </w:num>
  <w:num w:numId="64" w16cid:durableId="1218778108">
    <w:abstractNumId w:val="40"/>
  </w:num>
  <w:num w:numId="65" w16cid:durableId="1444423690">
    <w:abstractNumId w:val="36"/>
  </w:num>
  <w:num w:numId="66" w16cid:durableId="711537649">
    <w:abstractNumId w:val="77"/>
  </w:num>
  <w:num w:numId="67" w16cid:durableId="1521509095">
    <w:abstractNumId w:val="21"/>
  </w:num>
  <w:num w:numId="68" w16cid:durableId="1406295959">
    <w:abstractNumId w:val="15"/>
  </w:num>
  <w:num w:numId="69" w16cid:durableId="1677342938">
    <w:abstractNumId w:val="27"/>
  </w:num>
  <w:num w:numId="70" w16cid:durableId="1839349307">
    <w:abstractNumId w:val="74"/>
  </w:num>
  <w:num w:numId="71" w16cid:durableId="2105413326">
    <w:abstractNumId w:val="24"/>
  </w:num>
  <w:num w:numId="72" w16cid:durableId="885993533">
    <w:abstractNumId w:val="28"/>
  </w:num>
  <w:num w:numId="73" w16cid:durableId="967323269">
    <w:abstractNumId w:val="48"/>
  </w:num>
  <w:num w:numId="74" w16cid:durableId="1455100173">
    <w:abstractNumId w:val="60"/>
  </w:num>
  <w:num w:numId="75" w16cid:durableId="1348172805">
    <w:abstractNumId w:val="72"/>
  </w:num>
  <w:num w:numId="76" w16cid:durableId="2132625118">
    <w:abstractNumId w:val="66"/>
  </w:num>
  <w:num w:numId="77" w16cid:durableId="872230039">
    <w:abstractNumId w:val="17"/>
  </w:num>
  <w:num w:numId="78" w16cid:durableId="1456949485">
    <w:abstractNumId w:val="55"/>
  </w:num>
  <w:num w:numId="79" w16cid:durableId="300574921">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981333784896"/>
  </w:docVars>
  <w:rsids>
    <w:rsidRoot w:val="00EF146A"/>
    <w:rsid w:val="00001741"/>
    <w:rsid w:val="000022F2"/>
    <w:rsid w:val="00003A5A"/>
    <w:rsid w:val="000046B2"/>
    <w:rsid w:val="0000611C"/>
    <w:rsid w:val="0001082E"/>
    <w:rsid w:val="00014184"/>
    <w:rsid w:val="00014B93"/>
    <w:rsid w:val="00021F29"/>
    <w:rsid w:val="0002505C"/>
    <w:rsid w:val="00027975"/>
    <w:rsid w:val="00027EED"/>
    <w:rsid w:val="0003067A"/>
    <w:rsid w:val="00031EB8"/>
    <w:rsid w:val="00033028"/>
    <w:rsid w:val="000360A7"/>
    <w:rsid w:val="00040762"/>
    <w:rsid w:val="000426CC"/>
    <w:rsid w:val="000455B9"/>
    <w:rsid w:val="0004588F"/>
    <w:rsid w:val="00052A1D"/>
    <w:rsid w:val="00055E12"/>
    <w:rsid w:val="00056C5A"/>
    <w:rsid w:val="00056CD7"/>
    <w:rsid w:val="00060866"/>
    <w:rsid w:val="00064A59"/>
    <w:rsid w:val="0007162E"/>
    <w:rsid w:val="00090287"/>
    <w:rsid w:val="00090BA2"/>
    <w:rsid w:val="000932D5"/>
    <w:rsid w:val="000942B3"/>
    <w:rsid w:val="00097D7E"/>
    <w:rsid w:val="000A16B0"/>
    <w:rsid w:val="000A1D39"/>
    <w:rsid w:val="000A39B7"/>
    <w:rsid w:val="000A4FA5"/>
    <w:rsid w:val="000A5835"/>
    <w:rsid w:val="000B4D32"/>
    <w:rsid w:val="000B4EEF"/>
    <w:rsid w:val="000B7280"/>
    <w:rsid w:val="000C04B2"/>
    <w:rsid w:val="000C3800"/>
    <w:rsid w:val="000C6183"/>
    <w:rsid w:val="000C767D"/>
    <w:rsid w:val="000D0B76"/>
    <w:rsid w:val="000D2AE5"/>
    <w:rsid w:val="000D3966"/>
    <w:rsid w:val="000D3A26"/>
    <w:rsid w:val="000D3D8D"/>
    <w:rsid w:val="000D73D7"/>
    <w:rsid w:val="000E402B"/>
    <w:rsid w:val="000E41A3"/>
    <w:rsid w:val="000F0E70"/>
    <w:rsid w:val="000F37E7"/>
    <w:rsid w:val="000F5682"/>
    <w:rsid w:val="000F5CE9"/>
    <w:rsid w:val="000F7640"/>
    <w:rsid w:val="00104AA5"/>
    <w:rsid w:val="00110644"/>
    <w:rsid w:val="00111876"/>
    <w:rsid w:val="001119F2"/>
    <w:rsid w:val="00113C68"/>
    <w:rsid w:val="00114663"/>
    <w:rsid w:val="00115F5D"/>
    <w:rsid w:val="0012057B"/>
    <w:rsid w:val="00126D92"/>
    <w:rsid w:val="00131430"/>
    <w:rsid w:val="00132418"/>
    <w:rsid w:val="00140397"/>
    <w:rsid w:val="0014072D"/>
    <w:rsid w:val="00141F7D"/>
    <w:rsid w:val="00141FBF"/>
    <w:rsid w:val="00144271"/>
    <w:rsid w:val="00145824"/>
    <w:rsid w:val="001616FA"/>
    <w:rsid w:val="00162477"/>
    <w:rsid w:val="001632C6"/>
    <w:rsid w:val="0016509D"/>
    <w:rsid w:val="0016711C"/>
    <w:rsid w:val="0016763F"/>
    <w:rsid w:val="00173BBF"/>
    <w:rsid w:val="00175018"/>
    <w:rsid w:val="00177A1E"/>
    <w:rsid w:val="0018182F"/>
    <w:rsid w:val="00182D51"/>
    <w:rsid w:val="001877A7"/>
    <w:rsid w:val="0019077D"/>
    <w:rsid w:val="00191DBA"/>
    <w:rsid w:val="001921AA"/>
    <w:rsid w:val="00194D30"/>
    <w:rsid w:val="0019587B"/>
    <w:rsid w:val="0019654B"/>
    <w:rsid w:val="001A12D8"/>
    <w:rsid w:val="001A4F0E"/>
    <w:rsid w:val="001C1D82"/>
    <w:rsid w:val="001C2147"/>
    <w:rsid w:val="001C21A5"/>
    <w:rsid w:val="001C3714"/>
    <w:rsid w:val="001C7C90"/>
    <w:rsid w:val="001D0D51"/>
    <w:rsid w:val="001E3FF2"/>
    <w:rsid w:val="001E5684"/>
    <w:rsid w:val="001E7137"/>
    <w:rsid w:val="001F14FD"/>
    <w:rsid w:val="001F1889"/>
    <w:rsid w:val="001F496F"/>
    <w:rsid w:val="001F7437"/>
    <w:rsid w:val="0020006E"/>
    <w:rsid w:val="002009AE"/>
    <w:rsid w:val="00207CE2"/>
    <w:rsid w:val="002101DA"/>
    <w:rsid w:val="00211B61"/>
    <w:rsid w:val="0021510E"/>
    <w:rsid w:val="002170CB"/>
    <w:rsid w:val="002172DB"/>
    <w:rsid w:val="00224BCC"/>
    <w:rsid w:val="0024023F"/>
    <w:rsid w:val="00240C4E"/>
    <w:rsid w:val="00243DC0"/>
    <w:rsid w:val="00246A66"/>
    <w:rsid w:val="0024705D"/>
    <w:rsid w:val="00247841"/>
    <w:rsid w:val="00250545"/>
    <w:rsid w:val="00250E16"/>
    <w:rsid w:val="00251816"/>
    <w:rsid w:val="0025482D"/>
    <w:rsid w:val="00257696"/>
    <w:rsid w:val="00257902"/>
    <w:rsid w:val="0026382E"/>
    <w:rsid w:val="002660DB"/>
    <w:rsid w:val="00267304"/>
    <w:rsid w:val="00270B6B"/>
    <w:rsid w:val="00271A00"/>
    <w:rsid w:val="00272786"/>
    <w:rsid w:val="0027499B"/>
    <w:rsid w:val="0027711B"/>
    <w:rsid w:val="00281E61"/>
    <w:rsid w:val="00282BE0"/>
    <w:rsid w:val="0028740E"/>
    <w:rsid w:val="00287AB7"/>
    <w:rsid w:val="00291847"/>
    <w:rsid w:val="00291EBF"/>
    <w:rsid w:val="00294728"/>
    <w:rsid w:val="002A213E"/>
    <w:rsid w:val="002A486F"/>
    <w:rsid w:val="002A504B"/>
    <w:rsid w:val="002A612B"/>
    <w:rsid w:val="002B1B21"/>
    <w:rsid w:val="002B31F8"/>
    <w:rsid w:val="002B7B4D"/>
    <w:rsid w:val="002C0DBB"/>
    <w:rsid w:val="002C407D"/>
    <w:rsid w:val="002C5772"/>
    <w:rsid w:val="002C686F"/>
    <w:rsid w:val="002C7D19"/>
    <w:rsid w:val="002D1CDA"/>
    <w:rsid w:val="002D2741"/>
    <w:rsid w:val="002D2946"/>
    <w:rsid w:val="002D6BD6"/>
    <w:rsid w:val="002D7C45"/>
    <w:rsid w:val="002E4DD9"/>
    <w:rsid w:val="002E62CF"/>
    <w:rsid w:val="002F0314"/>
    <w:rsid w:val="002F2522"/>
    <w:rsid w:val="002F45A9"/>
    <w:rsid w:val="00302A36"/>
    <w:rsid w:val="0031182D"/>
    <w:rsid w:val="00314B9D"/>
    <w:rsid w:val="00315CA2"/>
    <w:rsid w:val="00317B0C"/>
    <w:rsid w:val="00324E52"/>
    <w:rsid w:val="00326C5D"/>
    <w:rsid w:val="00326E9F"/>
    <w:rsid w:val="00326EEB"/>
    <w:rsid w:val="00327D3A"/>
    <w:rsid w:val="0033078A"/>
    <w:rsid w:val="00331F65"/>
    <w:rsid w:val="003327A8"/>
    <w:rsid w:val="0033349C"/>
    <w:rsid w:val="0034086B"/>
    <w:rsid w:val="00341D6C"/>
    <w:rsid w:val="0034437D"/>
    <w:rsid w:val="0034468B"/>
    <w:rsid w:val="0034496E"/>
    <w:rsid w:val="00345252"/>
    <w:rsid w:val="00347123"/>
    <w:rsid w:val="0034756E"/>
    <w:rsid w:val="00347E74"/>
    <w:rsid w:val="00351DBC"/>
    <w:rsid w:val="00354B26"/>
    <w:rsid w:val="00354B5B"/>
    <w:rsid w:val="00360882"/>
    <w:rsid w:val="00362700"/>
    <w:rsid w:val="00363647"/>
    <w:rsid w:val="00365146"/>
    <w:rsid w:val="003711BC"/>
    <w:rsid w:val="00374556"/>
    <w:rsid w:val="003754C2"/>
    <w:rsid w:val="00383E0A"/>
    <w:rsid w:val="003849DA"/>
    <w:rsid w:val="00385298"/>
    <w:rsid w:val="003852F6"/>
    <w:rsid w:val="00395C83"/>
    <w:rsid w:val="00397E16"/>
    <w:rsid w:val="003A2A3B"/>
    <w:rsid w:val="003A440C"/>
    <w:rsid w:val="003A544F"/>
    <w:rsid w:val="003B024E"/>
    <w:rsid w:val="003B0C84"/>
    <w:rsid w:val="003B1315"/>
    <w:rsid w:val="003B183E"/>
    <w:rsid w:val="003B2F3E"/>
    <w:rsid w:val="003B6DF4"/>
    <w:rsid w:val="003B723E"/>
    <w:rsid w:val="003C479D"/>
    <w:rsid w:val="003C6184"/>
    <w:rsid w:val="003C6566"/>
    <w:rsid w:val="003D0733"/>
    <w:rsid w:val="003D56DE"/>
    <w:rsid w:val="003E33E9"/>
    <w:rsid w:val="003E3A0C"/>
    <w:rsid w:val="003E4831"/>
    <w:rsid w:val="003E48DE"/>
    <w:rsid w:val="003E4D3D"/>
    <w:rsid w:val="003E654C"/>
    <w:rsid w:val="003E7E8B"/>
    <w:rsid w:val="003F240C"/>
    <w:rsid w:val="003F7884"/>
    <w:rsid w:val="00402428"/>
    <w:rsid w:val="00402EE8"/>
    <w:rsid w:val="00403971"/>
    <w:rsid w:val="00404DAC"/>
    <w:rsid w:val="004052EA"/>
    <w:rsid w:val="00410A2A"/>
    <w:rsid w:val="004112DB"/>
    <w:rsid w:val="004138EF"/>
    <w:rsid w:val="00416713"/>
    <w:rsid w:val="00417CB7"/>
    <w:rsid w:val="0042527C"/>
    <w:rsid w:val="00427A18"/>
    <w:rsid w:val="004333D7"/>
    <w:rsid w:val="00433CAC"/>
    <w:rsid w:val="00434262"/>
    <w:rsid w:val="00435098"/>
    <w:rsid w:val="00436BB3"/>
    <w:rsid w:val="00437FF1"/>
    <w:rsid w:val="004454FA"/>
    <w:rsid w:val="00445D70"/>
    <w:rsid w:val="00446433"/>
    <w:rsid w:val="00447036"/>
    <w:rsid w:val="004473DD"/>
    <w:rsid w:val="00450882"/>
    <w:rsid w:val="00451C20"/>
    <w:rsid w:val="00452001"/>
    <w:rsid w:val="0045442E"/>
    <w:rsid w:val="00457788"/>
    <w:rsid w:val="004604CA"/>
    <w:rsid w:val="004623EC"/>
    <w:rsid w:val="00462418"/>
    <w:rsid w:val="00463730"/>
    <w:rsid w:val="004703D1"/>
    <w:rsid w:val="00470B45"/>
    <w:rsid w:val="004719D3"/>
    <w:rsid w:val="00471A70"/>
    <w:rsid w:val="00473A79"/>
    <w:rsid w:val="00473D2D"/>
    <w:rsid w:val="00475E03"/>
    <w:rsid w:val="00476723"/>
    <w:rsid w:val="0047798D"/>
    <w:rsid w:val="0048071A"/>
    <w:rsid w:val="00482895"/>
    <w:rsid w:val="004931DE"/>
    <w:rsid w:val="00495A59"/>
    <w:rsid w:val="004A0627"/>
    <w:rsid w:val="004A3215"/>
    <w:rsid w:val="004A452C"/>
    <w:rsid w:val="004A501B"/>
    <w:rsid w:val="004A6083"/>
    <w:rsid w:val="004A686F"/>
    <w:rsid w:val="004A6E81"/>
    <w:rsid w:val="004A7806"/>
    <w:rsid w:val="004B3436"/>
    <w:rsid w:val="004C1243"/>
    <w:rsid w:val="004C4D19"/>
    <w:rsid w:val="004D031E"/>
    <w:rsid w:val="004D3745"/>
    <w:rsid w:val="004D3987"/>
    <w:rsid w:val="004D3990"/>
    <w:rsid w:val="004D5D57"/>
    <w:rsid w:val="004E3132"/>
    <w:rsid w:val="004E5177"/>
    <w:rsid w:val="004E552E"/>
    <w:rsid w:val="004E656D"/>
    <w:rsid w:val="004F0849"/>
    <w:rsid w:val="004F173C"/>
    <w:rsid w:val="004F1B8C"/>
    <w:rsid w:val="004F3B36"/>
    <w:rsid w:val="004F45A2"/>
    <w:rsid w:val="004F45B0"/>
    <w:rsid w:val="004F7B4C"/>
    <w:rsid w:val="004F7FA8"/>
    <w:rsid w:val="005020C3"/>
    <w:rsid w:val="00502E07"/>
    <w:rsid w:val="00503552"/>
    <w:rsid w:val="005042EA"/>
    <w:rsid w:val="00505B4C"/>
    <w:rsid w:val="005111F8"/>
    <w:rsid w:val="00513FA2"/>
    <w:rsid w:val="00514387"/>
    <w:rsid w:val="00516459"/>
    <w:rsid w:val="00516E1D"/>
    <w:rsid w:val="00516EAE"/>
    <w:rsid w:val="00521107"/>
    <w:rsid w:val="00522CA2"/>
    <w:rsid w:val="00523BE9"/>
    <w:rsid w:val="005316BE"/>
    <w:rsid w:val="00531B9B"/>
    <w:rsid w:val="00532822"/>
    <w:rsid w:val="005349E1"/>
    <w:rsid w:val="005359BA"/>
    <w:rsid w:val="00535FA9"/>
    <w:rsid w:val="005367CF"/>
    <w:rsid w:val="00536DF3"/>
    <w:rsid w:val="00537EF5"/>
    <w:rsid w:val="005420CC"/>
    <w:rsid w:val="005422B8"/>
    <w:rsid w:val="005434D0"/>
    <w:rsid w:val="0054437C"/>
    <w:rsid w:val="00546D61"/>
    <w:rsid w:val="0055314A"/>
    <w:rsid w:val="00555228"/>
    <w:rsid w:val="005579BF"/>
    <w:rsid w:val="00557D47"/>
    <w:rsid w:val="00562DF2"/>
    <w:rsid w:val="00563468"/>
    <w:rsid w:val="00563AEB"/>
    <w:rsid w:val="00565EAE"/>
    <w:rsid w:val="00566EB4"/>
    <w:rsid w:val="0057226A"/>
    <w:rsid w:val="00573677"/>
    <w:rsid w:val="005746D9"/>
    <w:rsid w:val="00575316"/>
    <w:rsid w:val="00575F7D"/>
    <w:rsid w:val="00580383"/>
    <w:rsid w:val="00580E40"/>
    <w:rsid w:val="00582876"/>
    <w:rsid w:val="00584919"/>
    <w:rsid w:val="0058596B"/>
    <w:rsid w:val="00590731"/>
    <w:rsid w:val="0059492D"/>
    <w:rsid w:val="005A506B"/>
    <w:rsid w:val="005A701C"/>
    <w:rsid w:val="005B1F7F"/>
    <w:rsid w:val="005B3140"/>
    <w:rsid w:val="005B4B0D"/>
    <w:rsid w:val="005B6D44"/>
    <w:rsid w:val="005C014E"/>
    <w:rsid w:val="005C0B05"/>
    <w:rsid w:val="005C22B0"/>
    <w:rsid w:val="005D00BC"/>
    <w:rsid w:val="005D1156"/>
    <w:rsid w:val="005D779F"/>
    <w:rsid w:val="005D7AD5"/>
    <w:rsid w:val="005D7FD8"/>
    <w:rsid w:val="005E0681"/>
    <w:rsid w:val="005E3C4F"/>
    <w:rsid w:val="005E3FE4"/>
    <w:rsid w:val="005E572E"/>
    <w:rsid w:val="005F5576"/>
    <w:rsid w:val="006014AB"/>
    <w:rsid w:val="00602D21"/>
    <w:rsid w:val="00610247"/>
    <w:rsid w:val="006102B7"/>
    <w:rsid w:val="006129C1"/>
    <w:rsid w:val="006156F4"/>
    <w:rsid w:val="0061680A"/>
    <w:rsid w:val="00623101"/>
    <w:rsid w:val="00623B70"/>
    <w:rsid w:val="0063578B"/>
    <w:rsid w:val="00636B3D"/>
    <w:rsid w:val="006372D2"/>
    <w:rsid w:val="00637883"/>
    <w:rsid w:val="0064065D"/>
    <w:rsid w:val="006408D2"/>
    <w:rsid w:val="00640D02"/>
    <w:rsid w:val="00641025"/>
    <w:rsid w:val="00642350"/>
    <w:rsid w:val="0064454E"/>
    <w:rsid w:val="00651328"/>
    <w:rsid w:val="00653E81"/>
    <w:rsid w:val="0065632D"/>
    <w:rsid w:val="00660D4A"/>
    <w:rsid w:val="006672D8"/>
    <w:rsid w:val="00670D96"/>
    <w:rsid w:val="00672339"/>
    <w:rsid w:val="00672877"/>
    <w:rsid w:val="00673770"/>
    <w:rsid w:val="00683154"/>
    <w:rsid w:val="00684B46"/>
    <w:rsid w:val="00685B38"/>
    <w:rsid w:val="006864C9"/>
    <w:rsid w:val="00690115"/>
    <w:rsid w:val="00690898"/>
    <w:rsid w:val="00692663"/>
    <w:rsid w:val="00693039"/>
    <w:rsid w:val="006937DF"/>
    <w:rsid w:val="00693A30"/>
    <w:rsid w:val="00694792"/>
    <w:rsid w:val="00696EF0"/>
    <w:rsid w:val="006A2291"/>
    <w:rsid w:val="006A2BA2"/>
    <w:rsid w:val="006A375F"/>
    <w:rsid w:val="006A4C3F"/>
    <w:rsid w:val="006A654A"/>
    <w:rsid w:val="006C2A74"/>
    <w:rsid w:val="006C3B1C"/>
    <w:rsid w:val="006C64D4"/>
    <w:rsid w:val="006C71F8"/>
    <w:rsid w:val="006C77EC"/>
    <w:rsid w:val="006D20EA"/>
    <w:rsid w:val="006E04FC"/>
    <w:rsid w:val="006E051D"/>
    <w:rsid w:val="006E53F0"/>
    <w:rsid w:val="006F079C"/>
    <w:rsid w:val="006F22D1"/>
    <w:rsid w:val="006F453D"/>
    <w:rsid w:val="006F4FDB"/>
    <w:rsid w:val="006F7CDF"/>
    <w:rsid w:val="00700BDB"/>
    <w:rsid w:val="0070121B"/>
    <w:rsid w:val="0070139B"/>
    <w:rsid w:val="00701E73"/>
    <w:rsid w:val="00704719"/>
    <w:rsid w:val="00704C84"/>
    <w:rsid w:val="00706A48"/>
    <w:rsid w:val="007114CF"/>
    <w:rsid w:val="00711FE2"/>
    <w:rsid w:val="00712649"/>
    <w:rsid w:val="0071729B"/>
    <w:rsid w:val="00717C50"/>
    <w:rsid w:val="00720D15"/>
    <w:rsid w:val="00725623"/>
    <w:rsid w:val="007352AF"/>
    <w:rsid w:val="00736419"/>
    <w:rsid w:val="00743059"/>
    <w:rsid w:val="00743490"/>
    <w:rsid w:val="00744F58"/>
    <w:rsid w:val="0074578C"/>
    <w:rsid w:val="00751320"/>
    <w:rsid w:val="007527E5"/>
    <w:rsid w:val="00754C8E"/>
    <w:rsid w:val="00760A29"/>
    <w:rsid w:val="0076157F"/>
    <w:rsid w:val="00763C67"/>
    <w:rsid w:val="00767E62"/>
    <w:rsid w:val="00771E18"/>
    <w:rsid w:val="007729F3"/>
    <w:rsid w:val="007739F1"/>
    <w:rsid w:val="007745C6"/>
    <w:rsid w:val="007755F6"/>
    <w:rsid w:val="007815E5"/>
    <w:rsid w:val="00787343"/>
    <w:rsid w:val="00787F95"/>
    <w:rsid w:val="00790BFA"/>
    <w:rsid w:val="00791121"/>
    <w:rsid w:val="00791C88"/>
    <w:rsid w:val="007926AA"/>
    <w:rsid w:val="007977A8"/>
    <w:rsid w:val="007A2526"/>
    <w:rsid w:val="007A2DA2"/>
    <w:rsid w:val="007A3D06"/>
    <w:rsid w:val="007A3EE0"/>
    <w:rsid w:val="007B46A7"/>
    <w:rsid w:val="007B7EBF"/>
    <w:rsid w:val="007C6A45"/>
    <w:rsid w:val="007D0E10"/>
    <w:rsid w:val="007D4857"/>
    <w:rsid w:val="007D5835"/>
    <w:rsid w:val="007D65A7"/>
    <w:rsid w:val="007E26CD"/>
    <w:rsid w:val="007E4EFA"/>
    <w:rsid w:val="007F3B4D"/>
    <w:rsid w:val="00803B78"/>
    <w:rsid w:val="00807BE2"/>
    <w:rsid w:val="00813263"/>
    <w:rsid w:val="008133F9"/>
    <w:rsid w:val="00823AAC"/>
    <w:rsid w:val="00824394"/>
    <w:rsid w:val="008320CF"/>
    <w:rsid w:val="008349A8"/>
    <w:rsid w:val="00836FF9"/>
    <w:rsid w:val="00843916"/>
    <w:rsid w:val="00843BD1"/>
    <w:rsid w:val="00850284"/>
    <w:rsid w:val="0085073C"/>
    <w:rsid w:val="00853F9E"/>
    <w:rsid w:val="00854C66"/>
    <w:rsid w:val="008553E1"/>
    <w:rsid w:val="008556DD"/>
    <w:rsid w:val="008630AC"/>
    <w:rsid w:val="00864520"/>
    <w:rsid w:val="00873D9A"/>
    <w:rsid w:val="0087478F"/>
    <w:rsid w:val="00875F75"/>
    <w:rsid w:val="00876401"/>
    <w:rsid w:val="0087643B"/>
    <w:rsid w:val="00877669"/>
    <w:rsid w:val="00877DCA"/>
    <w:rsid w:val="00880955"/>
    <w:rsid w:val="00880E05"/>
    <w:rsid w:val="008827FF"/>
    <w:rsid w:val="00886447"/>
    <w:rsid w:val="0089015A"/>
    <w:rsid w:val="00891098"/>
    <w:rsid w:val="008937DE"/>
    <w:rsid w:val="008954C0"/>
    <w:rsid w:val="00897F92"/>
    <w:rsid w:val="008A64C9"/>
    <w:rsid w:val="008B1675"/>
    <w:rsid w:val="008B20F1"/>
    <w:rsid w:val="008B24B7"/>
    <w:rsid w:val="008B25C2"/>
    <w:rsid w:val="008B47DD"/>
    <w:rsid w:val="008B5606"/>
    <w:rsid w:val="008B6510"/>
    <w:rsid w:val="008C68EE"/>
    <w:rsid w:val="008C7F44"/>
    <w:rsid w:val="008D12D6"/>
    <w:rsid w:val="008D1D1D"/>
    <w:rsid w:val="008D4273"/>
    <w:rsid w:val="008D4EF3"/>
    <w:rsid w:val="008D56BE"/>
    <w:rsid w:val="008D6328"/>
    <w:rsid w:val="008E0E4F"/>
    <w:rsid w:val="008E385C"/>
    <w:rsid w:val="008E3AEC"/>
    <w:rsid w:val="008E7E32"/>
    <w:rsid w:val="008F08F4"/>
    <w:rsid w:val="008F322F"/>
    <w:rsid w:val="008F694B"/>
    <w:rsid w:val="009011AD"/>
    <w:rsid w:val="009026AF"/>
    <w:rsid w:val="00904EB5"/>
    <w:rsid w:val="0090503D"/>
    <w:rsid w:val="00907B4E"/>
    <w:rsid w:val="00907DFE"/>
    <w:rsid w:val="00914596"/>
    <w:rsid w:val="009146BF"/>
    <w:rsid w:val="00920951"/>
    <w:rsid w:val="00930D1F"/>
    <w:rsid w:val="00930D7F"/>
    <w:rsid w:val="00935127"/>
    <w:rsid w:val="0094025E"/>
    <w:rsid w:val="009417CE"/>
    <w:rsid w:val="0094256C"/>
    <w:rsid w:val="00951ED4"/>
    <w:rsid w:val="0095214F"/>
    <w:rsid w:val="00961AB6"/>
    <w:rsid w:val="00965138"/>
    <w:rsid w:val="009706C1"/>
    <w:rsid w:val="009735A2"/>
    <w:rsid w:val="00977F65"/>
    <w:rsid w:val="00984B38"/>
    <w:rsid w:val="0099010E"/>
    <w:rsid w:val="009904AE"/>
    <w:rsid w:val="00990E51"/>
    <w:rsid w:val="00991BDD"/>
    <w:rsid w:val="00996437"/>
    <w:rsid w:val="009A0636"/>
    <w:rsid w:val="009A324A"/>
    <w:rsid w:val="009A6FF5"/>
    <w:rsid w:val="009B0CAF"/>
    <w:rsid w:val="009B16CB"/>
    <w:rsid w:val="009B2B47"/>
    <w:rsid w:val="009B347E"/>
    <w:rsid w:val="009C159B"/>
    <w:rsid w:val="009C3098"/>
    <w:rsid w:val="009C4298"/>
    <w:rsid w:val="009D318C"/>
    <w:rsid w:val="009E29E4"/>
    <w:rsid w:val="009E423E"/>
    <w:rsid w:val="009F0013"/>
    <w:rsid w:val="00A00DAB"/>
    <w:rsid w:val="00A079A7"/>
    <w:rsid w:val="00A10B8B"/>
    <w:rsid w:val="00A1195E"/>
    <w:rsid w:val="00A13019"/>
    <w:rsid w:val="00A13F08"/>
    <w:rsid w:val="00A26733"/>
    <w:rsid w:val="00A26E3C"/>
    <w:rsid w:val="00A27C7B"/>
    <w:rsid w:val="00A31C03"/>
    <w:rsid w:val="00A3561A"/>
    <w:rsid w:val="00A3595E"/>
    <w:rsid w:val="00A46C7F"/>
    <w:rsid w:val="00A472E1"/>
    <w:rsid w:val="00A50E31"/>
    <w:rsid w:val="00A51B9A"/>
    <w:rsid w:val="00A53AE3"/>
    <w:rsid w:val="00A57784"/>
    <w:rsid w:val="00A663F8"/>
    <w:rsid w:val="00A6682C"/>
    <w:rsid w:val="00A77145"/>
    <w:rsid w:val="00A81B15"/>
    <w:rsid w:val="00A82989"/>
    <w:rsid w:val="00A90417"/>
    <w:rsid w:val="00A904FE"/>
    <w:rsid w:val="00A9241D"/>
    <w:rsid w:val="00A929D8"/>
    <w:rsid w:val="00A92BC6"/>
    <w:rsid w:val="00A92BC8"/>
    <w:rsid w:val="00A94C72"/>
    <w:rsid w:val="00AA113E"/>
    <w:rsid w:val="00AA4659"/>
    <w:rsid w:val="00AA69FD"/>
    <w:rsid w:val="00AB6E15"/>
    <w:rsid w:val="00AC1ED9"/>
    <w:rsid w:val="00AC222F"/>
    <w:rsid w:val="00AC7B3B"/>
    <w:rsid w:val="00AD3CE6"/>
    <w:rsid w:val="00AD7794"/>
    <w:rsid w:val="00AD7D67"/>
    <w:rsid w:val="00AE1307"/>
    <w:rsid w:val="00AE7586"/>
    <w:rsid w:val="00AF1BE7"/>
    <w:rsid w:val="00AF1FE0"/>
    <w:rsid w:val="00AF2CC3"/>
    <w:rsid w:val="00AF555A"/>
    <w:rsid w:val="00AF56C6"/>
    <w:rsid w:val="00AF7A65"/>
    <w:rsid w:val="00AF7BB6"/>
    <w:rsid w:val="00AF7ECD"/>
    <w:rsid w:val="00B045A8"/>
    <w:rsid w:val="00B06710"/>
    <w:rsid w:val="00B11243"/>
    <w:rsid w:val="00B166CB"/>
    <w:rsid w:val="00B235E1"/>
    <w:rsid w:val="00B3145D"/>
    <w:rsid w:val="00B31654"/>
    <w:rsid w:val="00B3230C"/>
    <w:rsid w:val="00B357BA"/>
    <w:rsid w:val="00B427C0"/>
    <w:rsid w:val="00B43448"/>
    <w:rsid w:val="00B4666F"/>
    <w:rsid w:val="00B474FC"/>
    <w:rsid w:val="00B54BCB"/>
    <w:rsid w:val="00B55CF5"/>
    <w:rsid w:val="00B564DB"/>
    <w:rsid w:val="00B63055"/>
    <w:rsid w:val="00B712D3"/>
    <w:rsid w:val="00B73F40"/>
    <w:rsid w:val="00B74C78"/>
    <w:rsid w:val="00B768B6"/>
    <w:rsid w:val="00B811C5"/>
    <w:rsid w:val="00B816A3"/>
    <w:rsid w:val="00B82E7B"/>
    <w:rsid w:val="00B8362C"/>
    <w:rsid w:val="00B86361"/>
    <w:rsid w:val="00B8637C"/>
    <w:rsid w:val="00B90670"/>
    <w:rsid w:val="00B906CE"/>
    <w:rsid w:val="00B908D1"/>
    <w:rsid w:val="00B90FC1"/>
    <w:rsid w:val="00B94F98"/>
    <w:rsid w:val="00B9714D"/>
    <w:rsid w:val="00BA4793"/>
    <w:rsid w:val="00BA69FD"/>
    <w:rsid w:val="00BB0CEE"/>
    <w:rsid w:val="00BB56B9"/>
    <w:rsid w:val="00BB58B5"/>
    <w:rsid w:val="00BB58EA"/>
    <w:rsid w:val="00BC4BCF"/>
    <w:rsid w:val="00BD06AE"/>
    <w:rsid w:val="00BD4095"/>
    <w:rsid w:val="00BE1760"/>
    <w:rsid w:val="00BE1995"/>
    <w:rsid w:val="00BE2408"/>
    <w:rsid w:val="00BE3869"/>
    <w:rsid w:val="00BE3EC6"/>
    <w:rsid w:val="00BE5BEB"/>
    <w:rsid w:val="00BE60CD"/>
    <w:rsid w:val="00BE6528"/>
    <w:rsid w:val="00BF6BE2"/>
    <w:rsid w:val="00C028D0"/>
    <w:rsid w:val="00C07EE4"/>
    <w:rsid w:val="00C1043A"/>
    <w:rsid w:val="00C10AAE"/>
    <w:rsid w:val="00C11BEF"/>
    <w:rsid w:val="00C16EEB"/>
    <w:rsid w:val="00C20B60"/>
    <w:rsid w:val="00C260C0"/>
    <w:rsid w:val="00C27212"/>
    <w:rsid w:val="00C3408D"/>
    <w:rsid w:val="00C34185"/>
    <w:rsid w:val="00C352FA"/>
    <w:rsid w:val="00C37E7C"/>
    <w:rsid w:val="00C4029D"/>
    <w:rsid w:val="00C40D54"/>
    <w:rsid w:val="00C42DD6"/>
    <w:rsid w:val="00C51933"/>
    <w:rsid w:val="00C5235C"/>
    <w:rsid w:val="00C550EA"/>
    <w:rsid w:val="00C5764C"/>
    <w:rsid w:val="00C57EA5"/>
    <w:rsid w:val="00C63DB0"/>
    <w:rsid w:val="00C65160"/>
    <w:rsid w:val="00C66858"/>
    <w:rsid w:val="00C7128E"/>
    <w:rsid w:val="00C71323"/>
    <w:rsid w:val="00C720F3"/>
    <w:rsid w:val="00C72221"/>
    <w:rsid w:val="00C729C1"/>
    <w:rsid w:val="00C7411E"/>
    <w:rsid w:val="00C76003"/>
    <w:rsid w:val="00C76131"/>
    <w:rsid w:val="00C76496"/>
    <w:rsid w:val="00C83508"/>
    <w:rsid w:val="00C83CEE"/>
    <w:rsid w:val="00C84988"/>
    <w:rsid w:val="00C9087A"/>
    <w:rsid w:val="00C94497"/>
    <w:rsid w:val="00CA2D50"/>
    <w:rsid w:val="00CA4AF6"/>
    <w:rsid w:val="00CA59CA"/>
    <w:rsid w:val="00CA7712"/>
    <w:rsid w:val="00CA781B"/>
    <w:rsid w:val="00CB0963"/>
    <w:rsid w:val="00CB1BD0"/>
    <w:rsid w:val="00CB2356"/>
    <w:rsid w:val="00CB3C9A"/>
    <w:rsid w:val="00CB4075"/>
    <w:rsid w:val="00CB4E6D"/>
    <w:rsid w:val="00CC23DE"/>
    <w:rsid w:val="00CC2C6E"/>
    <w:rsid w:val="00CC4883"/>
    <w:rsid w:val="00CD219B"/>
    <w:rsid w:val="00CD2D9E"/>
    <w:rsid w:val="00CD3E3A"/>
    <w:rsid w:val="00CD6C60"/>
    <w:rsid w:val="00CD6E0A"/>
    <w:rsid w:val="00CE0A7A"/>
    <w:rsid w:val="00CE2B4B"/>
    <w:rsid w:val="00CE36F6"/>
    <w:rsid w:val="00CE55A6"/>
    <w:rsid w:val="00CE7DB6"/>
    <w:rsid w:val="00CF028C"/>
    <w:rsid w:val="00CF1BDA"/>
    <w:rsid w:val="00CF5C5F"/>
    <w:rsid w:val="00CF6C18"/>
    <w:rsid w:val="00CF7EA8"/>
    <w:rsid w:val="00D004DA"/>
    <w:rsid w:val="00D01014"/>
    <w:rsid w:val="00D01673"/>
    <w:rsid w:val="00D0692B"/>
    <w:rsid w:val="00D06940"/>
    <w:rsid w:val="00D06ECB"/>
    <w:rsid w:val="00D07BA4"/>
    <w:rsid w:val="00D100FA"/>
    <w:rsid w:val="00D109BA"/>
    <w:rsid w:val="00D11F2B"/>
    <w:rsid w:val="00D16A9B"/>
    <w:rsid w:val="00D16AA3"/>
    <w:rsid w:val="00D16EDE"/>
    <w:rsid w:val="00D17A55"/>
    <w:rsid w:val="00D20E3D"/>
    <w:rsid w:val="00D215F6"/>
    <w:rsid w:val="00D21CAC"/>
    <w:rsid w:val="00D23A75"/>
    <w:rsid w:val="00D25439"/>
    <w:rsid w:val="00D25552"/>
    <w:rsid w:val="00D26910"/>
    <w:rsid w:val="00D2765B"/>
    <w:rsid w:val="00D31DF7"/>
    <w:rsid w:val="00D32AFF"/>
    <w:rsid w:val="00D33992"/>
    <w:rsid w:val="00D33B91"/>
    <w:rsid w:val="00D35E24"/>
    <w:rsid w:val="00D361D3"/>
    <w:rsid w:val="00D415C6"/>
    <w:rsid w:val="00D422E1"/>
    <w:rsid w:val="00D45AE7"/>
    <w:rsid w:val="00D45CCA"/>
    <w:rsid w:val="00D51ABF"/>
    <w:rsid w:val="00D524C8"/>
    <w:rsid w:val="00D52657"/>
    <w:rsid w:val="00D527FF"/>
    <w:rsid w:val="00D5444B"/>
    <w:rsid w:val="00D55302"/>
    <w:rsid w:val="00D555EF"/>
    <w:rsid w:val="00D55C1A"/>
    <w:rsid w:val="00D57CBF"/>
    <w:rsid w:val="00D66ABC"/>
    <w:rsid w:val="00D71CFC"/>
    <w:rsid w:val="00D80C8C"/>
    <w:rsid w:val="00D828BA"/>
    <w:rsid w:val="00D82E05"/>
    <w:rsid w:val="00D84EBE"/>
    <w:rsid w:val="00D86024"/>
    <w:rsid w:val="00D90F7A"/>
    <w:rsid w:val="00D94CA3"/>
    <w:rsid w:val="00D96595"/>
    <w:rsid w:val="00DA018C"/>
    <w:rsid w:val="00DA0789"/>
    <w:rsid w:val="00DA41B8"/>
    <w:rsid w:val="00DA75EC"/>
    <w:rsid w:val="00DB0F7E"/>
    <w:rsid w:val="00DB5489"/>
    <w:rsid w:val="00DB6C98"/>
    <w:rsid w:val="00DC1328"/>
    <w:rsid w:val="00DC37E2"/>
    <w:rsid w:val="00DC511C"/>
    <w:rsid w:val="00DC701C"/>
    <w:rsid w:val="00DD1210"/>
    <w:rsid w:val="00DD2135"/>
    <w:rsid w:val="00DD2C4E"/>
    <w:rsid w:val="00DD7C4B"/>
    <w:rsid w:val="00DE073D"/>
    <w:rsid w:val="00DE5842"/>
    <w:rsid w:val="00DF07A9"/>
    <w:rsid w:val="00DF08F5"/>
    <w:rsid w:val="00DF41C7"/>
    <w:rsid w:val="00DF6B31"/>
    <w:rsid w:val="00E00376"/>
    <w:rsid w:val="00E01016"/>
    <w:rsid w:val="00E01652"/>
    <w:rsid w:val="00E02B6E"/>
    <w:rsid w:val="00E03E8C"/>
    <w:rsid w:val="00E10684"/>
    <w:rsid w:val="00E11B2B"/>
    <w:rsid w:val="00E11BC3"/>
    <w:rsid w:val="00E13004"/>
    <w:rsid w:val="00E1369C"/>
    <w:rsid w:val="00E13DBB"/>
    <w:rsid w:val="00E14957"/>
    <w:rsid w:val="00E14EBD"/>
    <w:rsid w:val="00E1638E"/>
    <w:rsid w:val="00E16734"/>
    <w:rsid w:val="00E2367A"/>
    <w:rsid w:val="00E25429"/>
    <w:rsid w:val="00E33DAC"/>
    <w:rsid w:val="00E349FC"/>
    <w:rsid w:val="00E35FC9"/>
    <w:rsid w:val="00E377A4"/>
    <w:rsid w:val="00E420E9"/>
    <w:rsid w:val="00E4381E"/>
    <w:rsid w:val="00E4635D"/>
    <w:rsid w:val="00E4751E"/>
    <w:rsid w:val="00E5314C"/>
    <w:rsid w:val="00E5380C"/>
    <w:rsid w:val="00E61D76"/>
    <w:rsid w:val="00E64575"/>
    <w:rsid w:val="00E66A9F"/>
    <w:rsid w:val="00E70912"/>
    <w:rsid w:val="00E72302"/>
    <w:rsid w:val="00E75D3E"/>
    <w:rsid w:val="00E76EA0"/>
    <w:rsid w:val="00E81D6B"/>
    <w:rsid w:val="00E83079"/>
    <w:rsid w:val="00E83AED"/>
    <w:rsid w:val="00E85D52"/>
    <w:rsid w:val="00E90AA6"/>
    <w:rsid w:val="00E90C54"/>
    <w:rsid w:val="00E916FF"/>
    <w:rsid w:val="00E977B8"/>
    <w:rsid w:val="00E97AD1"/>
    <w:rsid w:val="00EA109B"/>
    <w:rsid w:val="00EA2926"/>
    <w:rsid w:val="00EA2A64"/>
    <w:rsid w:val="00EA3193"/>
    <w:rsid w:val="00EA47FF"/>
    <w:rsid w:val="00EA580B"/>
    <w:rsid w:val="00EB410D"/>
    <w:rsid w:val="00EC1A81"/>
    <w:rsid w:val="00EC4F88"/>
    <w:rsid w:val="00EC50C7"/>
    <w:rsid w:val="00EC7315"/>
    <w:rsid w:val="00EC7E5C"/>
    <w:rsid w:val="00ED4A07"/>
    <w:rsid w:val="00ED5DED"/>
    <w:rsid w:val="00ED63FA"/>
    <w:rsid w:val="00ED78C5"/>
    <w:rsid w:val="00ED78F1"/>
    <w:rsid w:val="00EE0922"/>
    <w:rsid w:val="00EE3663"/>
    <w:rsid w:val="00EE3E54"/>
    <w:rsid w:val="00EE5D79"/>
    <w:rsid w:val="00EF0F62"/>
    <w:rsid w:val="00EF146A"/>
    <w:rsid w:val="00F007E1"/>
    <w:rsid w:val="00F01AE1"/>
    <w:rsid w:val="00F01E6E"/>
    <w:rsid w:val="00F04454"/>
    <w:rsid w:val="00F057C6"/>
    <w:rsid w:val="00F114D4"/>
    <w:rsid w:val="00F11B0A"/>
    <w:rsid w:val="00F126FC"/>
    <w:rsid w:val="00F12D81"/>
    <w:rsid w:val="00F167A3"/>
    <w:rsid w:val="00F17C12"/>
    <w:rsid w:val="00F25A0F"/>
    <w:rsid w:val="00F266E6"/>
    <w:rsid w:val="00F3053F"/>
    <w:rsid w:val="00F30F5A"/>
    <w:rsid w:val="00F311EA"/>
    <w:rsid w:val="00F31CEF"/>
    <w:rsid w:val="00F4274D"/>
    <w:rsid w:val="00F45206"/>
    <w:rsid w:val="00F46F18"/>
    <w:rsid w:val="00F5019D"/>
    <w:rsid w:val="00F51417"/>
    <w:rsid w:val="00F53A59"/>
    <w:rsid w:val="00F53AEC"/>
    <w:rsid w:val="00F54C2C"/>
    <w:rsid w:val="00F634D6"/>
    <w:rsid w:val="00F64385"/>
    <w:rsid w:val="00F6473F"/>
    <w:rsid w:val="00F66977"/>
    <w:rsid w:val="00F76366"/>
    <w:rsid w:val="00F805C0"/>
    <w:rsid w:val="00F87EAB"/>
    <w:rsid w:val="00F957FB"/>
    <w:rsid w:val="00F97CCF"/>
    <w:rsid w:val="00FA0D93"/>
    <w:rsid w:val="00FA45D9"/>
    <w:rsid w:val="00FA569B"/>
    <w:rsid w:val="00FA72D2"/>
    <w:rsid w:val="00FB0342"/>
    <w:rsid w:val="00FB23F2"/>
    <w:rsid w:val="00FB4261"/>
    <w:rsid w:val="00FB43B1"/>
    <w:rsid w:val="00FB51A3"/>
    <w:rsid w:val="00FB6A08"/>
    <w:rsid w:val="00FB7DA2"/>
    <w:rsid w:val="00FC0608"/>
    <w:rsid w:val="00FC096F"/>
    <w:rsid w:val="00FC19E1"/>
    <w:rsid w:val="00FC2155"/>
    <w:rsid w:val="00FC33C4"/>
    <w:rsid w:val="00FC3E6B"/>
    <w:rsid w:val="00FC41A7"/>
    <w:rsid w:val="00FC4979"/>
    <w:rsid w:val="00FC5344"/>
    <w:rsid w:val="00FD675B"/>
    <w:rsid w:val="00FE10A7"/>
    <w:rsid w:val="00FE21DE"/>
    <w:rsid w:val="00FE380E"/>
    <w:rsid w:val="00FE6578"/>
    <w:rsid w:val="00FF288E"/>
    <w:rsid w:val="00FF3D19"/>
    <w:rsid w:val="00FF42D4"/>
    <w:rsid w:val="00FF4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447C09"/>
  <w15:docId w15:val="{EC68E5C3-8C01-41A9-AC38-83D78D8C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uiPriority="3"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875F75"/>
    <w:pPr>
      <w:spacing w:after="160" w:line="259" w:lineRule="auto"/>
    </w:pPr>
    <w:rPr>
      <w:rFonts w:ascii="Calibri" w:hAnsi="Calibri" w:cs="Calibri"/>
    </w:rPr>
  </w:style>
  <w:style w:type="paragraph" w:styleId="Heading1">
    <w:name w:val="heading 1"/>
    <w:aliases w:val="Pocket"/>
    <w:basedOn w:val="Normal"/>
    <w:next w:val="Normal"/>
    <w:link w:val="Heading1Char"/>
    <w:qFormat/>
    <w:rsid w:val="00875F75"/>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875F75"/>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itation,3: Cite,Char,Char Char Char Char Char Char Char Char,Char Char Char Char Char Char Char,Heading 3 Char Char,Char1,Heading 3 Char3,Heading 3 Char4 Char Char,Tag Char Char,Bold Cite, Char, Char Char Char Char Char Char Char Char"/>
    <w:basedOn w:val="Normal"/>
    <w:next w:val="Normal"/>
    <w:link w:val="Heading3Char"/>
    <w:uiPriority w:val="2"/>
    <w:qFormat/>
    <w:rsid w:val="00875F75"/>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Ch,no read,No Spacing12,No Spacing211,No Spacing2111,Heading 2 Char2 Char,Heading 2 Char1 Char Char,small space,No Spacing1,No Spacing11,No Spacing111,No Spacing112,No Spacing1121,TAG,ta,T, Ch"/>
    <w:basedOn w:val="Normal"/>
    <w:next w:val="Normal"/>
    <w:link w:val="Heading4Char"/>
    <w:uiPriority w:val="3"/>
    <w:qFormat/>
    <w:rsid w:val="00875F75"/>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unhideWhenUsed/>
    <w:rsid w:val="00875F7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semiHidden/>
    <w:unhideWhenUsed/>
    <w:qFormat/>
    <w:rsid w:val="00584919"/>
    <w:pPr>
      <w:keepNext/>
      <w:keepLines/>
      <w:spacing w:before="40" w:after="12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rsid w:val="00875F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5F75"/>
  </w:style>
  <w:style w:type="character" w:customStyle="1" w:styleId="Heading1Char">
    <w:name w:val="Heading 1 Char"/>
    <w:aliases w:val="Pocket Char"/>
    <w:basedOn w:val="DefaultParagraphFont"/>
    <w:link w:val="Heading1"/>
    <w:rsid w:val="00875F75"/>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875F75"/>
    <w:rPr>
      <w:rFonts w:ascii="Calibri" w:eastAsiaTheme="majorEastAsia" w:hAnsi="Calibri" w:cstheme="majorBidi"/>
      <w:b/>
      <w:sz w:val="44"/>
      <w:szCs w:val="26"/>
      <w:u w:val="double"/>
    </w:rPr>
  </w:style>
  <w:style w:type="character" w:styleId="Emphasis">
    <w:name w:val="Emphasis"/>
    <w:aliases w:val="Underlined,emphasis in card,Evidence,Minimized,minimized,Highlighted,tag2,Size 10,CD Card,ED - Tag,Bold Underline,Emphasis!!,emphasis,small,Qualifications,bold underline,normal card text,Shrunk,qualifications in card,qualifications,Style1,Box,B"/>
    <w:basedOn w:val="DefaultParagraphFont"/>
    <w:link w:val="textbold"/>
    <w:uiPriority w:val="8"/>
    <w:qFormat/>
    <w:rsid w:val="00875F75"/>
    <w:rPr>
      <w:rFonts w:ascii="Calibri" w:hAnsi="Calibri" w:cs="Calibri"/>
      <w:b/>
      <w:i w:val="0"/>
      <w:iCs/>
      <w:sz w:val="22"/>
      <w:u w:val="single"/>
      <w:bdr w:val="none" w:sz="0" w:space="0" w:color="auto"/>
    </w:rPr>
  </w:style>
  <w:style w:type="character" w:customStyle="1" w:styleId="StyleBold">
    <w:name w:val="Style Bold"/>
    <w:basedOn w:val="DefaultParagraphFont"/>
    <w:uiPriority w:val="9"/>
    <w:semiHidden/>
    <w:rsid w:val="003849DA"/>
    <w:rPr>
      <w:b/>
      <w:bCs/>
    </w:rPr>
  </w:style>
  <w:style w:type="character" w:customStyle="1" w:styleId="Heading3Char">
    <w:name w:val="Heading 3 Char"/>
    <w:aliases w:val="Block Char,Citation Char,3: Cite Char,Char Char,Char Char Char Char Char Char Char Char Char,Char Char Char Char Char Char Char Char1,Heading 3 Char Char Char,Char1 Char,Heading 3 Char3 Char,Heading 3 Char4 Char Char Char,Bold Cite Char1"/>
    <w:basedOn w:val="DefaultParagraphFont"/>
    <w:link w:val="Heading3"/>
    <w:uiPriority w:val="2"/>
    <w:rsid w:val="00875F75"/>
    <w:rPr>
      <w:rFonts w:ascii="Calibri" w:eastAsiaTheme="majorEastAsia" w:hAnsi="Calibri" w:cstheme="majorBidi"/>
      <w:b/>
      <w:sz w:val="32"/>
      <w:szCs w:val="24"/>
      <w:u w:val="single"/>
    </w:rPr>
  </w:style>
  <w:style w:type="character" w:customStyle="1" w:styleId="StyleBoldUnderline">
    <w:name w:val="Style Bold Underline"/>
    <w:aliases w:val="Underline,Style Underline,Intense Emphasis1,apple-style-span + 6 pt,Bold,Kern at 16 pt,Intense Emphasis11,Intense Emphasis111,Intense Emphasis1111,UNDERLINE11111,Intense Emphasis2,HHeading 3 + 12 pt,Style,ci,Bold Cite Char,c,Bo,cite"/>
    <w:basedOn w:val="DefaultParagraphFont"/>
    <w:uiPriority w:val="1"/>
    <w:qFormat/>
    <w:rsid w:val="00875F75"/>
    <w:rPr>
      <w:b w:val="0"/>
      <w:sz w:val="22"/>
      <w:u w:val="single"/>
    </w:rPr>
  </w:style>
  <w:style w:type="character" w:customStyle="1" w:styleId="StyleStyleBold12pt">
    <w:name w:val="Style Style Bold + 12 pt"/>
    <w:aliases w:val="Cite,Style 13 pt Bold,Style Style Bold,Style Style Bold + 12pt,Style Style + 12 pt,Style Style Bo... +,Old Cite,Style Style Bold + 10 pt,tagld + 12 pt,Style Style Bold + 13 pt,Style Style Bold + 11 pt,tag + 12 pt,Not...,Not.,Not"/>
    <w:basedOn w:val="DefaultParagraphFont"/>
    <w:uiPriority w:val="1"/>
    <w:qFormat/>
    <w:rsid w:val="00875F75"/>
    <w:rPr>
      <w:b/>
      <w:bCs/>
      <w:sz w:val="26"/>
      <w:u w:val="none"/>
    </w:rPr>
  </w:style>
  <w:style w:type="paragraph" w:styleId="Header">
    <w:name w:val="header"/>
    <w:basedOn w:val="Normal"/>
    <w:link w:val="HeaderChar"/>
    <w:uiPriority w:val="99"/>
    <w:rsid w:val="00875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75"/>
    <w:rPr>
      <w:rFonts w:ascii="Calibri" w:hAnsi="Calibri" w:cs="Calibri"/>
    </w:rPr>
  </w:style>
  <w:style w:type="paragraph" w:styleId="Footer">
    <w:name w:val="footer"/>
    <w:basedOn w:val="Normal"/>
    <w:link w:val="FooterChar"/>
    <w:uiPriority w:val="99"/>
    <w:rsid w:val="00875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75"/>
    <w:rPr>
      <w:rFonts w:ascii="Calibri" w:hAnsi="Calibri" w:cs="Calibri"/>
    </w:rPr>
  </w:style>
  <w:style w:type="character" w:styleId="Hyperlink">
    <w:name w:val="Hyperlink"/>
    <w:aliases w:val="heading 1 (block title),Important,Read,Card Text,Internet Link,Analytic Text,Heading1,Heading2"/>
    <w:basedOn w:val="DefaultParagraphFont"/>
    <w:uiPriority w:val="99"/>
    <w:unhideWhenUsed/>
    <w:rsid w:val="00875F75"/>
    <w:rPr>
      <w:color w:val="0000FF" w:themeColor="hyperlink"/>
      <w:u w:val="single"/>
    </w:rPr>
  </w:style>
  <w:style w:type="character" w:styleId="FollowedHyperlink">
    <w:name w:val="FollowedHyperlink"/>
    <w:basedOn w:val="DefaultParagraphFont"/>
    <w:uiPriority w:val="99"/>
    <w:semiHidden/>
    <w:unhideWhenUsed/>
    <w:rsid w:val="00875F75"/>
    <w:rPr>
      <w:color w:val="auto"/>
      <w:u w:val="none"/>
    </w:rPr>
  </w:style>
  <w:style w:type="character" w:customStyle="1" w:styleId="Heading4Char">
    <w:name w:val="Heading 4 Char"/>
    <w:aliases w:val="Tag Char,Big card Char,body Char,small text Char,Normal Tag Char,heading 2 Char,Ch Char,no read Char,No Spacing12 Char,No Spacing211 Char,No Spacing2111 Char,Heading 2 Char2 Char Char,Heading 2 Char1 Char Char Char,small space Char,T Char"/>
    <w:basedOn w:val="DefaultParagraphFont"/>
    <w:link w:val="Heading4"/>
    <w:uiPriority w:val="3"/>
    <w:rsid w:val="00875F75"/>
    <w:rPr>
      <w:rFonts w:ascii="Calibri" w:eastAsiaTheme="majorEastAsia" w:hAnsi="Calibri" w:cstheme="majorBidi"/>
      <w:b/>
      <w:iCs/>
      <w:sz w:val="26"/>
    </w:rPr>
  </w:style>
  <w:style w:type="paragraph" w:styleId="DocumentMap">
    <w:name w:val="Document Map"/>
    <w:basedOn w:val="Normal"/>
    <w:link w:val="DocumentMapChar"/>
    <w:uiPriority w:val="99"/>
    <w:semiHidden/>
    <w:rsid w:val="00CB0963"/>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CB0963"/>
    <w:rPr>
      <w:rFonts w:ascii="Lucida Grande" w:hAnsi="Lucida Grande" w:cs="Lucida Grande"/>
      <w:sz w:val="24"/>
      <w:szCs w:val="24"/>
    </w:rPr>
  </w:style>
  <w:style w:type="paragraph" w:styleId="TOC1">
    <w:name w:val="toc 1"/>
    <w:basedOn w:val="Normal"/>
    <w:next w:val="Normal"/>
    <w:autoRedefine/>
    <w:uiPriority w:val="39"/>
    <w:rsid w:val="00F12D81"/>
    <w:pPr>
      <w:spacing w:after="100"/>
    </w:pPr>
  </w:style>
  <w:style w:type="paragraph" w:styleId="TOC2">
    <w:name w:val="toc 2"/>
    <w:basedOn w:val="Normal"/>
    <w:next w:val="Normal"/>
    <w:autoRedefine/>
    <w:uiPriority w:val="39"/>
    <w:rsid w:val="003E3A0C"/>
    <w:pPr>
      <w:spacing w:after="80"/>
      <w:ind w:left="216"/>
    </w:pPr>
  </w:style>
  <w:style w:type="paragraph" w:styleId="TOC3">
    <w:name w:val="toc 3"/>
    <w:basedOn w:val="Normal"/>
    <w:next w:val="Normal"/>
    <w:autoRedefine/>
    <w:uiPriority w:val="39"/>
    <w:rsid w:val="00F12D81"/>
    <w:pPr>
      <w:spacing w:after="100"/>
      <w:ind w:left="440"/>
    </w:pPr>
  </w:style>
  <w:style w:type="paragraph" w:styleId="NoSpacing">
    <w:name w:val="No Spacing"/>
    <w:link w:val="NoSpacingChar"/>
    <w:uiPriority w:val="99"/>
    <w:unhideWhenUsed/>
    <w:qFormat/>
    <w:rsid w:val="00875F75"/>
    <w:pPr>
      <w:spacing w:after="0" w:line="240" w:lineRule="auto"/>
    </w:pPr>
    <w:rPr>
      <w:rFonts w:ascii="Calibri" w:hAnsi="Calibri" w:cs="Calibri"/>
    </w:rPr>
  </w:style>
  <w:style w:type="paragraph" w:styleId="ListParagraph">
    <w:name w:val="List Paragraph"/>
    <w:basedOn w:val="Normal"/>
    <w:uiPriority w:val="34"/>
    <w:qFormat/>
    <w:rsid w:val="005D00BC"/>
    <w:pPr>
      <w:ind w:left="720"/>
      <w:contextualSpacing/>
    </w:pPr>
  </w:style>
  <w:style w:type="character" w:styleId="PageNumber">
    <w:name w:val="page number"/>
    <w:basedOn w:val="DefaultParagraphFont"/>
    <w:uiPriority w:val="99"/>
    <w:semiHidden/>
    <w:unhideWhenUsed/>
    <w:rsid w:val="005D00BC"/>
  </w:style>
  <w:style w:type="character" w:customStyle="1" w:styleId="ssens">
    <w:name w:val="ssens"/>
    <w:basedOn w:val="DefaultParagraphFont"/>
    <w:rsid w:val="005D00BC"/>
  </w:style>
  <w:style w:type="character" w:customStyle="1" w:styleId="apple-converted-space">
    <w:name w:val="apple-converted-space"/>
    <w:basedOn w:val="DefaultParagraphFont"/>
    <w:rsid w:val="005D00BC"/>
  </w:style>
  <w:style w:type="character" w:styleId="Strong">
    <w:name w:val="Strong"/>
    <w:aliases w:val="8 pt font,Cut"/>
    <w:basedOn w:val="DefaultParagraphFont"/>
    <w:uiPriority w:val="22"/>
    <w:qFormat/>
    <w:rsid w:val="00875F75"/>
    <w:rPr>
      <w:b/>
      <w:bCs/>
    </w:rPr>
  </w:style>
  <w:style w:type="paragraph" w:styleId="NormalWeb">
    <w:name w:val="Normal (Web)"/>
    <w:basedOn w:val="Normal"/>
    <w:uiPriority w:val="99"/>
    <w:unhideWhenUsed/>
    <w:rsid w:val="005D00BC"/>
    <w:pPr>
      <w:spacing w:before="100" w:beforeAutospacing="1" w:after="100" w:afterAutospacing="1"/>
    </w:pPr>
    <w:rPr>
      <w:rFonts w:ascii="Times" w:hAnsi="Times" w:cs="Times New Roman"/>
      <w:sz w:val="20"/>
      <w:szCs w:val="20"/>
    </w:rPr>
  </w:style>
  <w:style w:type="character" w:customStyle="1" w:styleId="advertising">
    <w:name w:val="advertising"/>
    <w:basedOn w:val="DefaultParagraphFont"/>
    <w:rsid w:val="005D00BC"/>
  </w:style>
  <w:style w:type="paragraph" w:styleId="BalloonText">
    <w:name w:val="Balloon Text"/>
    <w:basedOn w:val="Normal"/>
    <w:link w:val="BalloonTextChar"/>
    <w:uiPriority w:val="99"/>
    <w:semiHidden/>
    <w:unhideWhenUsed/>
    <w:rsid w:val="005D00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0BC"/>
    <w:rPr>
      <w:rFonts w:ascii="Lucida Grande" w:eastAsiaTheme="minorEastAsia" w:hAnsi="Lucida Grande" w:cs="Lucida Grande"/>
      <w:sz w:val="18"/>
      <w:szCs w:val="18"/>
    </w:rPr>
  </w:style>
  <w:style w:type="paragraph" w:customStyle="1" w:styleId="evidencetext">
    <w:name w:val="evidence text"/>
    <w:basedOn w:val="Normal"/>
    <w:rsid w:val="005D00BC"/>
    <w:pPr>
      <w:ind w:left="1008" w:right="720"/>
    </w:pPr>
    <w:rPr>
      <w:rFonts w:ascii="Arial" w:eastAsia="Times New Roman" w:hAnsi="Arial" w:cs="Times New Roman"/>
      <w:color w:val="000000"/>
      <w:sz w:val="16"/>
    </w:rPr>
  </w:style>
  <w:style w:type="character" w:customStyle="1" w:styleId="date-display-single">
    <w:name w:val="date-display-single"/>
    <w:basedOn w:val="DefaultParagraphFont"/>
    <w:rsid w:val="005D00BC"/>
  </w:style>
  <w:style w:type="table" w:styleId="TableGrid">
    <w:name w:val="Table Grid"/>
    <w:basedOn w:val="TableNormal"/>
    <w:uiPriority w:val="59"/>
    <w:rsid w:val="002172D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ld">
    <w:name w:val="text bold"/>
    <w:basedOn w:val="Normal"/>
    <w:link w:val="Emphasis"/>
    <w:uiPriority w:val="8"/>
    <w:qFormat/>
    <w:rsid w:val="00930D7F"/>
    <w:pPr>
      <w:pBdr>
        <w:top w:val="single" w:sz="12" w:space="0" w:color="auto"/>
        <w:left w:val="single" w:sz="12" w:space="0" w:color="auto"/>
        <w:bottom w:val="single" w:sz="12" w:space="0" w:color="auto"/>
        <w:right w:val="single" w:sz="12" w:space="0" w:color="auto"/>
      </w:pBdr>
      <w:ind w:left="720"/>
      <w:jc w:val="both"/>
    </w:pPr>
    <w:rPr>
      <w:b/>
      <w:iCs/>
      <w:u w:val="single"/>
    </w:rPr>
  </w:style>
  <w:style w:type="character" w:customStyle="1" w:styleId="spelle">
    <w:name w:val="spelle"/>
    <w:basedOn w:val="DefaultParagraphFont"/>
    <w:rsid w:val="00930D7F"/>
  </w:style>
  <w:style w:type="character" w:customStyle="1" w:styleId="current-selection">
    <w:name w:val="current-selection"/>
    <w:basedOn w:val="DefaultParagraphFont"/>
    <w:rsid w:val="00930D7F"/>
  </w:style>
  <w:style w:type="character" w:customStyle="1" w:styleId="a">
    <w:name w:val="_"/>
    <w:basedOn w:val="DefaultParagraphFont"/>
    <w:rsid w:val="00930D7F"/>
  </w:style>
  <w:style w:type="character" w:customStyle="1" w:styleId="enhanced-author">
    <w:name w:val="enhanced-author"/>
    <w:basedOn w:val="DefaultParagraphFont"/>
    <w:rsid w:val="00930D7F"/>
  </w:style>
  <w:style w:type="character" w:customStyle="1" w:styleId="journaltitle">
    <w:name w:val="journaltitle"/>
    <w:basedOn w:val="DefaultParagraphFont"/>
    <w:rsid w:val="00930D7F"/>
  </w:style>
  <w:style w:type="character" w:customStyle="1" w:styleId="author-carddetailsname">
    <w:name w:val="author-card__details__name"/>
    <w:basedOn w:val="DefaultParagraphFont"/>
    <w:rsid w:val="00930D7F"/>
  </w:style>
  <w:style w:type="character" w:customStyle="1" w:styleId="bylinename">
    <w:name w:val="byline__name"/>
    <w:basedOn w:val="DefaultParagraphFont"/>
    <w:rsid w:val="00930D7F"/>
  </w:style>
  <w:style w:type="character" w:customStyle="1" w:styleId="name">
    <w:name w:val="name"/>
    <w:basedOn w:val="DefaultParagraphFont"/>
    <w:rsid w:val="00930D7F"/>
  </w:style>
  <w:style w:type="character" w:customStyle="1" w:styleId="magazine">
    <w:name w:val="magazine"/>
    <w:basedOn w:val="DefaultParagraphFont"/>
    <w:rsid w:val="00930D7F"/>
  </w:style>
  <w:style w:type="paragraph" w:customStyle="1" w:styleId="ndprbodytext">
    <w:name w:val="ndprbodytext"/>
    <w:basedOn w:val="Normal"/>
    <w:rsid w:val="00930D7F"/>
    <w:pPr>
      <w:spacing w:before="100" w:beforeAutospacing="1" w:after="100" w:afterAutospacing="1"/>
    </w:pPr>
    <w:rPr>
      <w:rFonts w:ascii="Times New Roman" w:hAnsi="Times New Roman"/>
      <w:sz w:val="24"/>
    </w:rPr>
  </w:style>
  <w:style w:type="paragraph" w:styleId="z-TopofForm">
    <w:name w:val="HTML Top of Form"/>
    <w:basedOn w:val="Normal"/>
    <w:next w:val="Normal"/>
    <w:link w:val="z-TopofFormChar"/>
    <w:hidden/>
    <w:uiPriority w:val="99"/>
    <w:semiHidden/>
    <w:unhideWhenUsed/>
    <w:rsid w:val="00930D7F"/>
    <w:pPr>
      <w:pBdr>
        <w:bottom w:val="single" w:sz="6" w:space="1" w:color="auto"/>
      </w:pBdr>
      <w:jc w:val="center"/>
    </w:pPr>
    <w:rPr>
      <w:rFonts w:ascii="Arial" w:hAnsi="Arial" w:cs="Arial"/>
      <w:vanish/>
      <w:szCs w:val="16"/>
    </w:rPr>
  </w:style>
  <w:style w:type="character" w:customStyle="1" w:styleId="z-TopofFormChar">
    <w:name w:val="z-Top of Form Char"/>
    <w:basedOn w:val="DefaultParagraphFont"/>
    <w:link w:val="z-TopofForm"/>
    <w:uiPriority w:val="99"/>
    <w:semiHidden/>
    <w:rsid w:val="00930D7F"/>
    <w:rPr>
      <w:rFonts w:ascii="Arial" w:hAnsi="Arial" w:cs="Arial"/>
      <w:vanish/>
      <w:szCs w:val="16"/>
    </w:rPr>
  </w:style>
  <w:style w:type="paragraph" w:styleId="z-BottomofForm">
    <w:name w:val="HTML Bottom of Form"/>
    <w:basedOn w:val="Normal"/>
    <w:next w:val="Normal"/>
    <w:link w:val="z-BottomofFormChar"/>
    <w:hidden/>
    <w:uiPriority w:val="99"/>
    <w:semiHidden/>
    <w:unhideWhenUsed/>
    <w:rsid w:val="00930D7F"/>
    <w:pPr>
      <w:pBdr>
        <w:top w:val="single" w:sz="6" w:space="1" w:color="auto"/>
      </w:pBdr>
      <w:jc w:val="center"/>
    </w:pPr>
    <w:rPr>
      <w:rFonts w:ascii="Arial" w:hAnsi="Arial" w:cs="Arial"/>
      <w:vanish/>
      <w:szCs w:val="16"/>
    </w:rPr>
  </w:style>
  <w:style w:type="character" w:customStyle="1" w:styleId="z-BottomofFormChar">
    <w:name w:val="z-Bottom of Form Char"/>
    <w:basedOn w:val="DefaultParagraphFont"/>
    <w:link w:val="z-BottomofForm"/>
    <w:uiPriority w:val="99"/>
    <w:semiHidden/>
    <w:rsid w:val="00930D7F"/>
    <w:rPr>
      <w:rFonts w:ascii="Arial" w:hAnsi="Arial" w:cs="Arial"/>
      <w:vanish/>
      <w:szCs w:val="16"/>
    </w:rPr>
  </w:style>
  <w:style w:type="character" w:customStyle="1" w:styleId="hvr">
    <w:name w:val="hvr"/>
    <w:basedOn w:val="DefaultParagraphFont"/>
    <w:rsid w:val="00930D7F"/>
  </w:style>
  <w:style w:type="character" w:customStyle="1" w:styleId="fn">
    <w:name w:val="fn"/>
    <w:basedOn w:val="DefaultParagraphFont"/>
    <w:rsid w:val="00930D7F"/>
  </w:style>
  <w:style w:type="character" w:customStyle="1" w:styleId="Subtitle1">
    <w:name w:val="Subtitle1"/>
    <w:basedOn w:val="DefaultParagraphFont"/>
    <w:rsid w:val="00930D7F"/>
  </w:style>
  <w:style w:type="character" w:customStyle="1" w:styleId="addmd">
    <w:name w:val="addmd"/>
    <w:basedOn w:val="DefaultParagraphFont"/>
    <w:rsid w:val="00930D7F"/>
  </w:style>
  <w:style w:type="character" w:customStyle="1" w:styleId="illustration">
    <w:name w:val="illustration"/>
    <w:basedOn w:val="DefaultParagraphFont"/>
    <w:rsid w:val="00930D7F"/>
  </w:style>
  <w:style w:type="character" w:customStyle="1" w:styleId="hit">
    <w:name w:val="hit"/>
    <w:basedOn w:val="DefaultParagraphFont"/>
    <w:rsid w:val="00930D7F"/>
  </w:style>
  <w:style w:type="character" w:customStyle="1" w:styleId="credit">
    <w:name w:val="credit"/>
    <w:basedOn w:val="DefaultParagraphFont"/>
    <w:rsid w:val="00930D7F"/>
  </w:style>
  <w:style w:type="character" w:customStyle="1" w:styleId="Date1">
    <w:name w:val="Date1"/>
    <w:basedOn w:val="DefaultParagraphFont"/>
    <w:rsid w:val="00930D7F"/>
  </w:style>
  <w:style w:type="character" w:customStyle="1" w:styleId="a-size-extra-large">
    <w:name w:val="a-size-extra-large"/>
    <w:basedOn w:val="DefaultParagraphFont"/>
    <w:rsid w:val="00930D7F"/>
  </w:style>
  <w:style w:type="character" w:customStyle="1" w:styleId="a-size-large">
    <w:name w:val="a-size-large"/>
    <w:basedOn w:val="DefaultParagraphFont"/>
    <w:rsid w:val="00930D7F"/>
  </w:style>
  <w:style w:type="character" w:customStyle="1" w:styleId="Heading5Char">
    <w:name w:val="Heading 5 Char"/>
    <w:basedOn w:val="DefaultParagraphFont"/>
    <w:link w:val="Heading5"/>
    <w:uiPriority w:val="9"/>
    <w:rsid w:val="00875F75"/>
    <w:rPr>
      <w:rFonts w:asciiTheme="majorHAnsi" w:eastAsiaTheme="majorEastAsia" w:hAnsiTheme="majorHAnsi" w:cstheme="majorBidi"/>
      <w:color w:val="365F91" w:themeColor="accent1" w:themeShade="BF"/>
    </w:rPr>
  </w:style>
  <w:style w:type="character" w:customStyle="1" w:styleId="LDCut">
    <w:name w:val="LD Cut"/>
    <w:uiPriority w:val="1"/>
    <w:qFormat/>
    <w:rsid w:val="00F3053F"/>
    <w:rPr>
      <w:rFonts w:ascii="Times New Roman" w:eastAsia="ヒラギノ角ゴ Pro W3" w:hAnsi="Times New Roman"/>
      <w:b w:val="0"/>
      <w:i w:val="0"/>
      <w:color w:val="000000"/>
      <w:sz w:val="12"/>
    </w:rPr>
  </w:style>
  <w:style w:type="character" w:customStyle="1" w:styleId="LDDebateCard">
    <w:name w:val="LD Debate Card"/>
    <w:basedOn w:val="DefaultParagraphFont"/>
    <w:qFormat/>
    <w:rsid w:val="00F3053F"/>
    <w:rPr>
      <w:rFonts w:ascii="Times New Roman" w:hAnsi="Times New Roman" w:cs="Times New Roman" w:hint="default"/>
      <w:b/>
      <w:bCs w:val="0"/>
      <w:sz w:val="24"/>
      <w:u w:val="single"/>
    </w:rPr>
  </w:style>
  <w:style w:type="character" w:customStyle="1" w:styleId="sensecontent">
    <w:name w:val="sense_content"/>
    <w:basedOn w:val="DefaultParagraphFont"/>
    <w:rsid w:val="00F3053F"/>
    <w:rPr>
      <w:rFonts w:cs="Times New Roman"/>
    </w:rPr>
  </w:style>
  <w:style w:type="character" w:customStyle="1" w:styleId="LinedDown">
    <w:name w:val="Lined Down"/>
    <w:qFormat/>
    <w:rsid w:val="00F3053F"/>
    <w:rPr>
      <w:rFonts w:ascii="Times New Roman" w:hAnsi="Times New Roman" w:cs="Times New Roman"/>
      <w:b w:val="0"/>
      <w:bCs w:val="0"/>
      <w:i w:val="0"/>
      <w:iCs w:val="0"/>
      <w:color w:val="000000"/>
      <w:sz w:val="12"/>
      <w:szCs w:val="12"/>
      <w:u w:val="none"/>
    </w:rPr>
  </w:style>
  <w:style w:type="character" w:customStyle="1" w:styleId="TitleChar">
    <w:name w:val="Title Char"/>
    <w:aliases w:val="Bold Underlined Char,UNDERLINE Char,Cites and Cards Char"/>
    <w:basedOn w:val="DefaultParagraphFont"/>
    <w:link w:val="Title"/>
    <w:uiPriority w:val="6"/>
    <w:qFormat/>
    <w:rsid w:val="00F3053F"/>
    <w:rPr>
      <w:b/>
      <w:bCs/>
      <w:u w:val="single"/>
    </w:rPr>
  </w:style>
  <w:style w:type="paragraph" w:styleId="Title">
    <w:name w:val="Title"/>
    <w:aliases w:val="Bold Underlined,UNDERLINE,Cites and Cards"/>
    <w:basedOn w:val="Normal"/>
    <w:next w:val="Normal"/>
    <w:link w:val="TitleChar"/>
    <w:uiPriority w:val="6"/>
    <w:qFormat/>
    <w:rsid w:val="00F3053F"/>
    <w:pPr>
      <w:pBdr>
        <w:bottom w:val="single" w:sz="8" w:space="4" w:color="4F81BD"/>
      </w:pBdr>
      <w:spacing w:after="300"/>
      <w:contextualSpacing/>
    </w:pPr>
    <w:rPr>
      <w:rFonts w:asciiTheme="minorHAnsi" w:hAnsiTheme="minorHAnsi"/>
      <w:b/>
      <w:bCs/>
      <w:u w:val="single"/>
    </w:rPr>
  </w:style>
  <w:style w:type="character" w:customStyle="1" w:styleId="TitleChar1">
    <w:name w:val="Title Char1"/>
    <w:basedOn w:val="DefaultParagraphFont"/>
    <w:uiPriority w:val="99"/>
    <w:rsid w:val="00F3053F"/>
    <w:rPr>
      <w:rFonts w:asciiTheme="majorHAnsi" w:eastAsiaTheme="majorEastAsia" w:hAnsiTheme="majorHAnsi" w:cstheme="majorBidi"/>
      <w:color w:val="17365D" w:themeColor="text2" w:themeShade="BF"/>
      <w:spacing w:val="5"/>
      <w:kern w:val="28"/>
      <w:sz w:val="52"/>
      <w:szCs w:val="52"/>
    </w:rPr>
  </w:style>
  <w:style w:type="paragraph" w:customStyle="1" w:styleId="underlined">
    <w:name w:val="underlined"/>
    <w:next w:val="Normal"/>
    <w:link w:val="underlinedChar"/>
    <w:autoRedefine/>
    <w:qFormat/>
    <w:rsid w:val="00F3053F"/>
    <w:pPr>
      <w:spacing w:after="0" w:line="240" w:lineRule="auto"/>
      <w:contextualSpacing/>
    </w:pPr>
    <w:rPr>
      <w:rFonts w:ascii="Times New Roman" w:eastAsia="Malgun Gothic" w:hAnsi="Times New Roman" w:cs="Times New Roman"/>
      <w:sz w:val="21"/>
      <w:szCs w:val="24"/>
      <w:u w:val="single"/>
    </w:rPr>
  </w:style>
  <w:style w:type="character" w:customStyle="1" w:styleId="underlinedChar">
    <w:name w:val="underlined Char"/>
    <w:link w:val="underlined"/>
    <w:rsid w:val="00F3053F"/>
    <w:rPr>
      <w:rFonts w:ascii="Times New Roman" w:eastAsia="Malgun Gothic" w:hAnsi="Times New Roman" w:cs="Times New Roman"/>
      <w:sz w:val="21"/>
      <w:szCs w:val="24"/>
      <w:u w:val="single"/>
    </w:rPr>
  </w:style>
  <w:style w:type="character" w:customStyle="1" w:styleId="citesChar">
    <w:name w:val="cites Char"/>
    <w:aliases w:val="Heading 1 Char3"/>
    <w:link w:val="cites"/>
    <w:rsid w:val="00F3053F"/>
    <w:rPr>
      <w:rFonts w:eastAsia="Malgun Gothic"/>
      <w:b/>
      <w:u w:val="single"/>
    </w:rPr>
  </w:style>
  <w:style w:type="paragraph" w:customStyle="1" w:styleId="cites">
    <w:name w:val="cites"/>
    <w:link w:val="citesChar"/>
    <w:autoRedefine/>
    <w:rsid w:val="00F3053F"/>
    <w:pPr>
      <w:spacing w:after="0" w:line="240" w:lineRule="auto"/>
      <w:contextualSpacing/>
    </w:pPr>
    <w:rPr>
      <w:rFonts w:eastAsia="Malgun Gothic"/>
      <w:b/>
      <w:u w:val="single"/>
    </w:rPr>
  </w:style>
  <w:style w:type="paragraph" w:customStyle="1" w:styleId="StyleListContents11ptCustomColorRGB353132Underline">
    <w:name w:val="Style List Contents + 11 pt Custom Color(RGB(353132)) Underline"/>
    <w:basedOn w:val="Normal"/>
    <w:link w:val="StyleListContents11ptCustomColorRGB353132UnderlineChar"/>
    <w:rsid w:val="00F3053F"/>
    <w:pPr>
      <w:widowControl w:val="0"/>
      <w:suppressAutoHyphens/>
      <w:ind w:left="567"/>
    </w:pPr>
    <w:rPr>
      <w:rFonts w:eastAsia="Times New Roman" w:cs="Times New Roman"/>
      <w:color w:val="231F20"/>
      <w:szCs w:val="20"/>
      <w:u w:val="single"/>
      <w:lang w:eastAsia="ar-SA"/>
    </w:rPr>
  </w:style>
  <w:style w:type="character" w:customStyle="1" w:styleId="StyleListContents11ptCustomColorRGB353132UnderlineChar">
    <w:name w:val="Style List Contents + 11 pt Custom Color(RGB(353132)) Underline Char"/>
    <w:basedOn w:val="DefaultParagraphFont"/>
    <w:link w:val="StyleListContents11ptCustomColorRGB353132Underline"/>
    <w:rsid w:val="00F3053F"/>
    <w:rPr>
      <w:rFonts w:ascii="Calibri" w:eastAsia="Times New Roman" w:hAnsi="Calibri" w:cs="Times New Roman"/>
      <w:color w:val="231F20"/>
      <w:szCs w:val="20"/>
      <w:u w:val="single"/>
      <w:lang w:eastAsia="ar-SA"/>
    </w:rPr>
  </w:style>
  <w:style w:type="character" w:customStyle="1" w:styleId="highlight2">
    <w:name w:val="highlight2"/>
    <w:basedOn w:val="DefaultParagraphFont"/>
    <w:rsid w:val="00F3053F"/>
    <w:rPr>
      <w:rFonts w:ascii="Arial" w:hAnsi="Arial"/>
      <w:b/>
      <w:sz w:val="18"/>
      <w:u w:val="thick"/>
      <w:bdr w:val="none" w:sz="0" w:space="0" w:color="auto"/>
      <w:shd w:val="clear" w:color="auto" w:fill="auto"/>
    </w:rPr>
  </w:style>
  <w:style w:type="character" w:customStyle="1" w:styleId="reduce2">
    <w:name w:val="reduce2"/>
    <w:basedOn w:val="DefaultParagraphFont"/>
    <w:rsid w:val="00F3053F"/>
    <w:rPr>
      <w:rFonts w:ascii="Arial" w:hAnsi="Arial" w:cs="Arial"/>
      <w:color w:val="000000"/>
      <w:sz w:val="10"/>
      <w:szCs w:val="22"/>
    </w:rPr>
  </w:style>
  <w:style w:type="character" w:customStyle="1" w:styleId="UnresolvedMention1">
    <w:name w:val="Unresolved Mention1"/>
    <w:basedOn w:val="DefaultParagraphFont"/>
    <w:uiPriority w:val="99"/>
    <w:semiHidden/>
    <w:unhideWhenUsed/>
    <w:rsid w:val="00BA69FD"/>
    <w:rPr>
      <w:color w:val="808080"/>
      <w:shd w:val="clear" w:color="auto" w:fill="E6E6E6"/>
    </w:rPr>
  </w:style>
  <w:style w:type="paragraph" w:customStyle="1" w:styleId="p3">
    <w:name w:val="p3"/>
    <w:basedOn w:val="Normal"/>
    <w:rsid w:val="00BA69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A69FD"/>
  </w:style>
  <w:style w:type="character" w:customStyle="1" w:styleId="s3">
    <w:name w:val="s3"/>
    <w:basedOn w:val="DefaultParagraphFont"/>
    <w:rsid w:val="00BA69FD"/>
  </w:style>
  <w:style w:type="character" w:customStyle="1" w:styleId="s2">
    <w:name w:val="s2"/>
    <w:basedOn w:val="DefaultParagraphFont"/>
    <w:rsid w:val="00BA69FD"/>
  </w:style>
  <w:style w:type="character" w:customStyle="1" w:styleId="s4">
    <w:name w:val="s4"/>
    <w:basedOn w:val="DefaultParagraphFont"/>
    <w:rsid w:val="00BA69FD"/>
  </w:style>
  <w:style w:type="paragraph" w:customStyle="1" w:styleId="text-justify">
    <w:name w:val="text-justify"/>
    <w:basedOn w:val="Normal"/>
    <w:rsid w:val="00961AB6"/>
    <w:pPr>
      <w:spacing w:before="100" w:beforeAutospacing="1" w:after="100" w:afterAutospacing="1"/>
    </w:pPr>
  </w:style>
  <w:style w:type="character" w:customStyle="1" w:styleId="blue">
    <w:name w:val="blue"/>
    <w:basedOn w:val="DefaultParagraphFont"/>
    <w:rsid w:val="00623101"/>
  </w:style>
  <w:style w:type="paragraph" w:customStyle="1" w:styleId="loose">
    <w:name w:val="loose"/>
    <w:basedOn w:val="Normal"/>
    <w:rsid w:val="00623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623101"/>
  </w:style>
  <w:style w:type="paragraph" w:customStyle="1" w:styleId="card">
    <w:name w:val="card"/>
    <w:basedOn w:val="Normal"/>
    <w:next w:val="Normal"/>
    <w:link w:val="cardChar"/>
    <w:qFormat/>
    <w:rsid w:val="00FC33C4"/>
    <w:pPr>
      <w:ind w:left="288" w:right="288"/>
    </w:pPr>
    <w:rPr>
      <w:rFonts w:ascii="Times New Roman" w:eastAsia="Times New Roman" w:hAnsi="Times New Roman" w:cs="Times New Roman"/>
      <w:sz w:val="24"/>
      <w:szCs w:val="24"/>
    </w:rPr>
  </w:style>
  <w:style w:type="character" w:customStyle="1" w:styleId="cardChar">
    <w:name w:val="card Char"/>
    <w:link w:val="card"/>
    <w:rsid w:val="00FC33C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9"/>
    <w:semiHidden/>
    <w:rsid w:val="00584919"/>
    <w:rPr>
      <w:rFonts w:asciiTheme="majorHAnsi" w:eastAsiaTheme="majorEastAsia" w:hAnsiTheme="majorHAnsi" w:cstheme="majorBidi"/>
      <w:color w:val="243F60" w:themeColor="accent1" w:themeShade="7F"/>
    </w:rPr>
  </w:style>
  <w:style w:type="character" w:customStyle="1" w:styleId="contentheadline">
    <w:name w:val="content__headline"/>
    <w:basedOn w:val="DefaultParagraphFont"/>
    <w:rsid w:val="00584919"/>
  </w:style>
  <w:style w:type="paragraph" w:customStyle="1" w:styleId="definition-inner-item">
    <w:name w:val="definition-inner-item"/>
    <w:basedOn w:val="Normal"/>
    <w:rsid w:val="00584919"/>
    <w:pPr>
      <w:spacing w:before="100" w:beforeAutospacing="1" w:after="100" w:afterAutospacing="1"/>
    </w:pPr>
    <w:rPr>
      <w:rFonts w:ascii="Times New Roman" w:hAnsi="Times New Roman"/>
      <w:sz w:val="24"/>
    </w:rPr>
  </w:style>
  <w:style w:type="character" w:customStyle="1" w:styleId="intro-colon">
    <w:name w:val="intro-colon"/>
    <w:basedOn w:val="DefaultParagraphFont"/>
    <w:rsid w:val="00584919"/>
  </w:style>
  <w:style w:type="character" w:customStyle="1" w:styleId="submitted-by">
    <w:name w:val="submitted-by"/>
    <w:basedOn w:val="DefaultParagraphFont"/>
    <w:rsid w:val="00584919"/>
  </w:style>
  <w:style w:type="character" w:customStyle="1" w:styleId="submitted-date">
    <w:name w:val="submitted-date"/>
    <w:basedOn w:val="DefaultParagraphFont"/>
    <w:rsid w:val="00584919"/>
  </w:style>
  <w:style w:type="character" w:customStyle="1" w:styleId="byline">
    <w:name w:val="byline"/>
    <w:basedOn w:val="DefaultParagraphFont"/>
    <w:rsid w:val="00584919"/>
  </w:style>
  <w:style w:type="character" w:customStyle="1" w:styleId="posted-on">
    <w:name w:val="posted-on"/>
    <w:basedOn w:val="DefaultParagraphFont"/>
    <w:rsid w:val="00584919"/>
  </w:style>
  <w:style w:type="character" w:customStyle="1" w:styleId="dbox-pg">
    <w:name w:val="dbox-pg"/>
    <w:basedOn w:val="DefaultParagraphFont"/>
    <w:rsid w:val="00584919"/>
  </w:style>
  <w:style w:type="character" w:customStyle="1" w:styleId="oneclick-link">
    <w:name w:val="oneclick-link"/>
    <w:basedOn w:val="DefaultParagraphFont"/>
    <w:rsid w:val="00584919"/>
  </w:style>
  <w:style w:type="character" w:customStyle="1" w:styleId="dbox-example">
    <w:name w:val="dbox-example"/>
    <w:basedOn w:val="DefaultParagraphFont"/>
    <w:rsid w:val="00584919"/>
  </w:style>
  <w:style w:type="character" w:customStyle="1" w:styleId="dbox-italic">
    <w:name w:val="dbox-italic"/>
    <w:basedOn w:val="DefaultParagraphFont"/>
    <w:rsid w:val="00584919"/>
  </w:style>
  <w:style w:type="paragraph" w:customStyle="1" w:styleId="def-head">
    <w:name w:val="def-head"/>
    <w:basedOn w:val="Normal"/>
    <w:rsid w:val="00584919"/>
    <w:pPr>
      <w:spacing w:before="100" w:beforeAutospacing="1" w:after="100" w:afterAutospacing="1"/>
    </w:pPr>
    <w:rPr>
      <w:rFonts w:ascii="Times New Roman" w:hAnsi="Times New Roman"/>
      <w:sz w:val="24"/>
    </w:rPr>
  </w:style>
  <w:style w:type="character" w:customStyle="1" w:styleId="def-info">
    <w:name w:val="def-info"/>
    <w:basedOn w:val="DefaultParagraphFont"/>
    <w:rsid w:val="00584919"/>
  </w:style>
  <w:style w:type="character" w:customStyle="1" w:styleId="epp-xref">
    <w:name w:val="epp-xref"/>
    <w:basedOn w:val="DefaultParagraphFont"/>
    <w:rsid w:val="00584919"/>
  </w:style>
  <w:style w:type="character" w:customStyle="1" w:styleId="eg">
    <w:name w:val="eg"/>
    <w:basedOn w:val="DefaultParagraphFont"/>
    <w:rsid w:val="00584919"/>
  </w:style>
  <w:style w:type="character" w:customStyle="1" w:styleId="b">
    <w:name w:val="b"/>
    <w:basedOn w:val="DefaultParagraphFont"/>
    <w:rsid w:val="00584919"/>
  </w:style>
  <w:style w:type="character" w:customStyle="1" w:styleId="gloss">
    <w:name w:val="gloss"/>
    <w:basedOn w:val="DefaultParagraphFont"/>
    <w:rsid w:val="00584919"/>
  </w:style>
  <w:style w:type="character" w:customStyle="1" w:styleId="nondv-xref">
    <w:name w:val="nondv-xref"/>
    <w:basedOn w:val="DefaultParagraphFont"/>
    <w:rsid w:val="00584919"/>
  </w:style>
  <w:style w:type="character" w:customStyle="1" w:styleId="span">
    <w:name w:val="span"/>
    <w:basedOn w:val="DefaultParagraphFont"/>
    <w:rsid w:val="00584919"/>
  </w:style>
  <w:style w:type="character" w:customStyle="1" w:styleId="pos">
    <w:name w:val="pos"/>
    <w:basedOn w:val="DefaultParagraphFont"/>
    <w:rsid w:val="00584919"/>
  </w:style>
  <w:style w:type="character" w:customStyle="1" w:styleId="hi">
    <w:name w:val="hi"/>
    <w:basedOn w:val="DefaultParagraphFont"/>
    <w:rsid w:val="00584919"/>
  </w:style>
  <w:style w:type="character" w:customStyle="1" w:styleId="Quote1">
    <w:name w:val="Quote1"/>
    <w:basedOn w:val="DefaultParagraphFont"/>
    <w:rsid w:val="00584919"/>
  </w:style>
  <w:style w:type="character" w:customStyle="1" w:styleId="i">
    <w:name w:val="i"/>
    <w:basedOn w:val="DefaultParagraphFont"/>
    <w:rsid w:val="00584919"/>
  </w:style>
  <w:style w:type="character" w:customStyle="1" w:styleId="domain">
    <w:name w:val="domain"/>
    <w:basedOn w:val="DefaultParagraphFont"/>
    <w:rsid w:val="00584919"/>
  </w:style>
  <w:style w:type="paragraph" w:customStyle="1" w:styleId="mainentrypos">
    <w:name w:val="main_entry_pos"/>
    <w:basedOn w:val="Normal"/>
    <w:rsid w:val="00584919"/>
    <w:pPr>
      <w:spacing w:before="100" w:beforeAutospacing="1" w:after="100" w:afterAutospacing="1"/>
    </w:pPr>
    <w:rPr>
      <w:rFonts w:ascii="Times New Roman" w:hAnsi="Times New Roman"/>
      <w:sz w:val="24"/>
    </w:rPr>
  </w:style>
  <w:style w:type="paragraph" w:styleId="TOCHeading">
    <w:name w:val="TOC Heading"/>
    <w:basedOn w:val="Heading1"/>
    <w:next w:val="Normal"/>
    <w:uiPriority w:val="39"/>
    <w:unhideWhenUsed/>
    <w:qFormat/>
    <w:rsid w:val="00F01AE1"/>
    <w:pPr>
      <w:pageBreakBefore w:val="0"/>
      <w:pBdr>
        <w:top w:val="none" w:sz="0" w:space="0" w:color="auto"/>
        <w:left w:val="none" w:sz="0" w:space="0" w:color="auto"/>
        <w:bottom w:val="none" w:sz="0" w:space="0" w:color="auto"/>
        <w:right w:val="none" w:sz="0" w:space="0" w:color="auto"/>
      </w:pBdr>
      <w:jc w:val="left"/>
      <w:outlineLvl w:val="9"/>
    </w:pPr>
    <w:rPr>
      <w:rFonts w:asciiTheme="majorHAnsi" w:hAnsiTheme="majorHAnsi"/>
      <w:b w:val="0"/>
      <w:bCs/>
      <w:color w:val="365F91" w:themeColor="accent1" w:themeShade="BF"/>
      <w:sz w:val="32"/>
    </w:rPr>
  </w:style>
  <w:style w:type="character" w:customStyle="1" w:styleId="Mention1">
    <w:name w:val="Mention1"/>
    <w:basedOn w:val="DefaultParagraphFont"/>
    <w:uiPriority w:val="99"/>
    <w:semiHidden/>
    <w:unhideWhenUsed/>
    <w:rsid w:val="009B16CB"/>
    <w:rPr>
      <w:color w:val="2B579A"/>
      <w:shd w:val="clear" w:color="auto" w:fill="E6E6E6"/>
    </w:rPr>
  </w:style>
  <w:style w:type="paragraph" w:customStyle="1" w:styleId="p1">
    <w:name w:val="p1"/>
    <w:basedOn w:val="Normal"/>
    <w:rsid w:val="009B1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
    <w:name w:val="tag"/>
    <w:basedOn w:val="Normal"/>
    <w:next w:val="Normal"/>
    <w:autoRedefine/>
    <w:qFormat/>
    <w:rsid w:val="00173BBF"/>
    <w:pPr>
      <w:spacing w:after="0" w:line="240" w:lineRule="auto"/>
      <w:contextualSpacing/>
    </w:pPr>
    <w:rPr>
      <w:rFonts w:asciiTheme="minorHAnsi" w:eastAsia="Times New Roman" w:hAnsiTheme="minorHAnsi" w:cs="Times New Roman"/>
      <w:b/>
      <w:sz w:val="26"/>
      <w:szCs w:val="20"/>
    </w:rPr>
  </w:style>
  <w:style w:type="paragraph" w:customStyle="1" w:styleId="2">
    <w:name w:val="#2"/>
    <w:basedOn w:val="Normal"/>
    <w:link w:val="2Char"/>
    <w:qFormat/>
    <w:rsid w:val="00B9714D"/>
    <w:pPr>
      <w:keepNext/>
      <w:keepLines/>
      <w:spacing w:before="200" w:after="240" w:line="264" w:lineRule="auto"/>
      <w:outlineLvl w:val="1"/>
    </w:pPr>
    <w:rPr>
      <w:rFonts w:asciiTheme="minorHAnsi" w:eastAsiaTheme="majorEastAsia" w:hAnsiTheme="minorHAnsi" w:cstheme="majorBidi"/>
      <w:bCs/>
      <w:szCs w:val="26"/>
    </w:rPr>
  </w:style>
  <w:style w:type="character" w:customStyle="1" w:styleId="2Char">
    <w:name w:val="#2 Char"/>
    <w:basedOn w:val="DefaultParagraphFont"/>
    <w:link w:val="2"/>
    <w:rsid w:val="00B9714D"/>
    <w:rPr>
      <w:rFonts w:eastAsiaTheme="majorEastAsia" w:cstheme="majorBidi"/>
      <w:bCs/>
      <w:szCs w:val="26"/>
    </w:rPr>
  </w:style>
  <w:style w:type="paragraph" w:customStyle="1" w:styleId="Normal1">
    <w:name w:val="Normal1"/>
    <w:basedOn w:val="Normal"/>
    <w:link w:val="normalChar"/>
    <w:qFormat/>
    <w:rsid w:val="00B9714D"/>
    <w:pPr>
      <w:spacing w:after="240" w:line="276" w:lineRule="auto"/>
    </w:pPr>
    <w:rPr>
      <w:rFonts w:asciiTheme="minorHAnsi" w:eastAsia="Times New Roman" w:hAnsiTheme="minorHAnsi" w:cs="Times New Roman"/>
      <w:szCs w:val="24"/>
    </w:rPr>
  </w:style>
  <w:style w:type="character" w:customStyle="1" w:styleId="normalChar">
    <w:name w:val="normal Char"/>
    <w:basedOn w:val="DefaultParagraphFont"/>
    <w:link w:val="Normal1"/>
    <w:rsid w:val="00B9714D"/>
    <w:rPr>
      <w:rFonts w:eastAsia="Times New Roman" w:cs="Times New Roman"/>
      <w:szCs w:val="24"/>
    </w:rPr>
  </w:style>
  <w:style w:type="character" w:customStyle="1" w:styleId="subscribe--long">
    <w:name w:val="subscribe--long"/>
    <w:basedOn w:val="DefaultParagraphFont"/>
    <w:rsid w:val="00CC4883"/>
  </w:style>
  <w:style w:type="paragraph" w:customStyle="1" w:styleId="header-alt-title">
    <w:name w:val="header-alt-title"/>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partment-title">
    <w:name w:val="department-title"/>
    <w:basedOn w:val="DefaultParagraphFont"/>
    <w:rsid w:val="00CC4883"/>
  </w:style>
  <w:style w:type="character" w:customStyle="1" w:styleId="header-alt-titledesktop">
    <w:name w:val="header-alt-title__desktop"/>
    <w:basedOn w:val="DefaultParagraphFont"/>
    <w:rsid w:val="00CC4883"/>
  </w:style>
  <w:style w:type="character" w:customStyle="1" w:styleId="share-title">
    <w:name w:val="share-title"/>
    <w:basedOn w:val="DefaultParagraphFont"/>
    <w:rsid w:val="00CC4883"/>
  </w:style>
  <w:style w:type="character" w:customStyle="1" w:styleId="hed-heading">
    <w:name w:val="hed-heading"/>
    <w:basedOn w:val="DefaultParagraphFont"/>
    <w:rsid w:val="00CC4883"/>
  </w:style>
  <w:style w:type="paragraph" w:styleId="HTMLAddress">
    <w:name w:val="HTML Address"/>
    <w:basedOn w:val="Normal"/>
    <w:link w:val="HTMLAddressChar"/>
    <w:uiPriority w:val="99"/>
    <w:semiHidden/>
    <w:unhideWhenUsed/>
    <w:rsid w:val="00CC488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CC4883"/>
    <w:rPr>
      <w:rFonts w:ascii="Times New Roman" w:eastAsia="Times New Roman" w:hAnsi="Times New Roman" w:cs="Times New Roman"/>
      <w:i/>
      <w:iCs/>
      <w:sz w:val="24"/>
      <w:szCs w:val="24"/>
    </w:rPr>
  </w:style>
  <w:style w:type="character" w:customStyle="1" w:styleId="pre">
    <w:name w:val="pre"/>
    <w:basedOn w:val="DefaultParagraphFont"/>
    <w:rsid w:val="00CC4883"/>
  </w:style>
  <w:style w:type="character" w:customStyle="1" w:styleId="separator">
    <w:name w:val="separator"/>
    <w:basedOn w:val="DefaultParagraphFont"/>
    <w:rsid w:val="00CC4883"/>
  </w:style>
  <w:style w:type="character" w:customStyle="1" w:styleId="fp-red">
    <w:name w:val="fp-red"/>
    <w:basedOn w:val="DefaultParagraphFont"/>
    <w:rsid w:val="00CC4883"/>
  </w:style>
  <w:style w:type="paragraph" w:customStyle="1" w:styleId="last-author">
    <w:name w:val="last-author"/>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CC4883"/>
  </w:style>
  <w:style w:type="paragraph" w:customStyle="1" w:styleId="taboola--heading">
    <w:name w:val="taboola--heading"/>
    <w:basedOn w:val="Normal"/>
    <w:rsid w:val="00CC4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DefaultParagraphFont"/>
    <w:rsid w:val="00CC4883"/>
  </w:style>
  <w:style w:type="character" w:customStyle="1" w:styleId="fp-trending-shares">
    <w:name w:val="fp-trending-shares"/>
    <w:basedOn w:val="DefaultParagraphFont"/>
    <w:rsid w:val="00CC4883"/>
  </w:style>
  <w:style w:type="character" w:customStyle="1" w:styleId="underline">
    <w:name w:val="underline"/>
    <w:qFormat/>
    <w:rsid w:val="00F45206"/>
    <w:rPr>
      <w:rFonts w:ascii="Calibri" w:hAnsi="Calibri"/>
      <w:b/>
      <w:sz w:val="24"/>
      <w:u w:val="single"/>
    </w:rPr>
  </w:style>
  <w:style w:type="character" w:customStyle="1" w:styleId="site-description">
    <w:name w:val="site-description"/>
    <w:basedOn w:val="DefaultParagraphFont"/>
    <w:rsid w:val="00F45206"/>
  </w:style>
  <w:style w:type="character" w:customStyle="1" w:styleId="sn">
    <w:name w:val="sn"/>
    <w:basedOn w:val="DefaultParagraphFont"/>
    <w:rsid w:val="00F45206"/>
  </w:style>
  <w:style w:type="character" w:customStyle="1" w:styleId="sub-num">
    <w:name w:val="sub-num"/>
    <w:basedOn w:val="DefaultParagraphFont"/>
    <w:rsid w:val="00F45206"/>
  </w:style>
  <w:style w:type="character" w:customStyle="1" w:styleId="dt">
    <w:name w:val="dt"/>
    <w:basedOn w:val="DefaultParagraphFont"/>
    <w:rsid w:val="00F45206"/>
  </w:style>
  <w:style w:type="character" w:customStyle="1" w:styleId="t">
    <w:name w:val="t"/>
    <w:basedOn w:val="DefaultParagraphFont"/>
    <w:rsid w:val="00F45206"/>
  </w:style>
  <w:style w:type="character" w:customStyle="1" w:styleId="mwtwi">
    <w:name w:val="mw_t_wi"/>
    <w:basedOn w:val="DefaultParagraphFont"/>
    <w:rsid w:val="00F45206"/>
  </w:style>
  <w:style w:type="character" w:customStyle="1" w:styleId="num">
    <w:name w:val="num"/>
    <w:basedOn w:val="DefaultParagraphFont"/>
    <w:rsid w:val="00F45206"/>
  </w:style>
  <w:style w:type="character" w:customStyle="1" w:styleId="gram">
    <w:name w:val="gram"/>
    <w:basedOn w:val="DefaultParagraphFont"/>
    <w:rsid w:val="00F45206"/>
  </w:style>
  <w:style w:type="character" w:customStyle="1" w:styleId="gcs">
    <w:name w:val="gcs"/>
    <w:basedOn w:val="DefaultParagraphFont"/>
    <w:rsid w:val="00F45206"/>
  </w:style>
  <w:style w:type="character" w:customStyle="1" w:styleId="gc">
    <w:name w:val="gc"/>
    <w:basedOn w:val="DefaultParagraphFont"/>
    <w:rsid w:val="00F45206"/>
  </w:style>
  <w:style w:type="character" w:customStyle="1" w:styleId="var">
    <w:name w:val="var"/>
    <w:basedOn w:val="DefaultParagraphFont"/>
    <w:rsid w:val="00F45206"/>
  </w:style>
  <w:style w:type="character" w:customStyle="1" w:styleId="orth">
    <w:name w:val="orth"/>
    <w:basedOn w:val="DefaultParagraphFont"/>
    <w:rsid w:val="00F45206"/>
  </w:style>
  <w:style w:type="character" w:customStyle="1" w:styleId="newline">
    <w:name w:val="newline"/>
    <w:basedOn w:val="DefaultParagraphFont"/>
    <w:rsid w:val="00F45206"/>
  </w:style>
  <w:style w:type="character" w:customStyle="1" w:styleId="sensenum">
    <w:name w:val="sensenum"/>
    <w:basedOn w:val="DefaultParagraphFont"/>
    <w:rsid w:val="00F45206"/>
  </w:style>
  <w:style w:type="character" w:customStyle="1" w:styleId="neutral">
    <w:name w:val="neutral"/>
    <w:basedOn w:val="DefaultParagraphFont"/>
    <w:rsid w:val="00F45206"/>
  </w:style>
  <w:style w:type="character" w:customStyle="1" w:styleId="def">
    <w:name w:val="def"/>
    <w:basedOn w:val="DefaultParagraphFont"/>
    <w:rsid w:val="00F45206"/>
  </w:style>
  <w:style w:type="character" w:customStyle="1" w:styleId="propformprep">
    <w:name w:val="propformprep"/>
    <w:basedOn w:val="DefaultParagraphFont"/>
    <w:rsid w:val="00F45206"/>
  </w:style>
  <w:style w:type="character" w:customStyle="1" w:styleId="example">
    <w:name w:val="example"/>
    <w:basedOn w:val="DefaultParagraphFont"/>
    <w:rsid w:val="00F45206"/>
  </w:style>
  <w:style w:type="character" w:customStyle="1" w:styleId="speaker">
    <w:name w:val="speaker"/>
    <w:basedOn w:val="DefaultParagraphFont"/>
    <w:rsid w:val="00F45206"/>
  </w:style>
  <w:style w:type="character" w:customStyle="1" w:styleId="collo">
    <w:name w:val="collo"/>
    <w:basedOn w:val="DefaultParagraphFont"/>
    <w:rsid w:val="00F45206"/>
  </w:style>
  <w:style w:type="character" w:customStyle="1" w:styleId="crossref">
    <w:name w:val="crossref"/>
    <w:basedOn w:val="DefaultParagraphFont"/>
    <w:rsid w:val="00F45206"/>
  </w:style>
  <w:style w:type="character" w:customStyle="1" w:styleId="refhwd">
    <w:name w:val="refhwd"/>
    <w:basedOn w:val="DefaultParagraphFont"/>
    <w:rsid w:val="00F45206"/>
  </w:style>
  <w:style w:type="character" w:customStyle="1" w:styleId="relatedwd">
    <w:name w:val="relatedwd"/>
    <w:basedOn w:val="DefaultParagraphFont"/>
    <w:rsid w:val="00F45206"/>
  </w:style>
  <w:style w:type="character" w:customStyle="1" w:styleId="sl">
    <w:name w:val="sl"/>
    <w:basedOn w:val="DefaultParagraphFont"/>
    <w:rsid w:val="00F45206"/>
  </w:style>
  <w:style w:type="character" w:customStyle="1" w:styleId="syn">
    <w:name w:val="syn"/>
    <w:basedOn w:val="DefaultParagraphFont"/>
    <w:rsid w:val="00F45206"/>
  </w:style>
  <w:style w:type="character" w:customStyle="1" w:styleId="synopp">
    <w:name w:val="synopp"/>
    <w:basedOn w:val="DefaultParagraphFont"/>
    <w:rsid w:val="00F45206"/>
  </w:style>
  <w:style w:type="character" w:customStyle="1" w:styleId="Quote2">
    <w:name w:val="Quote2"/>
    <w:basedOn w:val="DefaultParagraphFont"/>
    <w:rsid w:val="00F45206"/>
  </w:style>
  <w:style w:type="character" w:customStyle="1" w:styleId="ind">
    <w:name w:val="ind"/>
    <w:basedOn w:val="DefaultParagraphFont"/>
    <w:rsid w:val="00F45206"/>
  </w:style>
  <w:style w:type="paragraph" w:styleId="BodyText">
    <w:name w:val="Body Text"/>
    <w:basedOn w:val="Normal"/>
    <w:link w:val="BodyTextChar"/>
    <w:uiPriority w:val="99"/>
    <w:semiHidden/>
    <w:unhideWhenUsed/>
    <w:rsid w:val="00875F75"/>
    <w:pPr>
      <w:spacing w:after="120"/>
    </w:pPr>
  </w:style>
  <w:style w:type="character" w:customStyle="1" w:styleId="BodyTextChar">
    <w:name w:val="Body Text Char"/>
    <w:basedOn w:val="DefaultParagraphFont"/>
    <w:link w:val="BodyText"/>
    <w:uiPriority w:val="99"/>
    <w:semiHidden/>
    <w:rsid w:val="00875F75"/>
    <w:rPr>
      <w:rFonts w:ascii="Calibri" w:hAnsi="Calibri" w:cs="Calibri"/>
    </w:rPr>
  </w:style>
  <w:style w:type="paragraph" w:customStyle="1" w:styleId="reviewers">
    <w:name w:val="reviewers"/>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reviewed-by">
    <w:name w:val="reviewed-by"/>
    <w:basedOn w:val="DefaultParagraphFont"/>
    <w:rsid w:val="00F45206"/>
  </w:style>
  <w:style w:type="paragraph" w:customStyle="1" w:styleId="post-meta">
    <w:name w:val="post-meta"/>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author">
    <w:name w:val="author"/>
    <w:basedOn w:val="DefaultParagraphFont"/>
    <w:rsid w:val="00F45206"/>
  </w:style>
  <w:style w:type="character" w:customStyle="1" w:styleId="published">
    <w:name w:val="published"/>
    <w:basedOn w:val="DefaultParagraphFont"/>
    <w:rsid w:val="00F45206"/>
  </w:style>
  <w:style w:type="paragraph" w:customStyle="1" w:styleId="font9">
    <w:name w:val="font_9"/>
    <w:basedOn w:val="Normal"/>
    <w:rsid w:val="00F45206"/>
    <w:pPr>
      <w:spacing w:before="100" w:beforeAutospacing="1" w:after="100" w:afterAutospacing="1"/>
    </w:pPr>
    <w:rPr>
      <w:rFonts w:ascii="Times New Roman" w:eastAsia="Times New Roman" w:hAnsi="Times New Roman" w:cs="Times New Roman"/>
      <w:sz w:val="24"/>
      <w:szCs w:val="24"/>
    </w:rPr>
  </w:style>
  <w:style w:type="paragraph" w:customStyle="1" w:styleId="font7">
    <w:name w:val="font_7"/>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sh3355125713">
    <w:name w:val="sh_3355125713"/>
    <w:basedOn w:val="DefaultParagraphFont"/>
    <w:rsid w:val="00F45206"/>
  </w:style>
  <w:style w:type="character" w:customStyle="1" w:styleId="ssprior">
    <w:name w:val="ss_prior"/>
    <w:basedOn w:val="DefaultParagraphFont"/>
    <w:rsid w:val="00F45206"/>
  </w:style>
  <w:style w:type="character" w:customStyle="1" w:styleId="injectednode">
    <w:name w:val="injectednode"/>
    <w:basedOn w:val="DefaultParagraphFont"/>
    <w:rsid w:val="00F45206"/>
  </w:style>
  <w:style w:type="paragraph" w:styleId="FootnoteText">
    <w:name w:val="footnote text"/>
    <w:basedOn w:val="Normal"/>
    <w:link w:val="FootnoteTextChar"/>
    <w:uiPriority w:val="99"/>
    <w:semiHidden/>
    <w:unhideWhenUsed/>
    <w:rsid w:val="00F45206"/>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45206"/>
    <w:rPr>
      <w:sz w:val="20"/>
      <w:szCs w:val="20"/>
    </w:rPr>
  </w:style>
  <w:style w:type="character" w:styleId="FootnoteReference">
    <w:name w:val="footnote reference"/>
    <w:basedOn w:val="DefaultParagraphFont"/>
    <w:uiPriority w:val="99"/>
    <w:semiHidden/>
    <w:unhideWhenUsed/>
    <w:rsid w:val="00F45206"/>
    <w:rPr>
      <w:vertAlign w:val="superscript"/>
    </w:rPr>
  </w:style>
  <w:style w:type="character" w:customStyle="1" w:styleId="UnderlineBold">
    <w:name w:val="Underline + Bold"/>
    <w:uiPriority w:val="1"/>
    <w:rsid w:val="00F45206"/>
    <w:rPr>
      <w:rFonts w:ascii="Calibri" w:hAnsi="Calibri"/>
      <w:b/>
      <w:sz w:val="24"/>
      <w:u w:val="single"/>
    </w:rPr>
  </w:style>
  <w:style w:type="character" w:customStyle="1" w:styleId="location">
    <w:name w:val="location"/>
    <w:basedOn w:val="DefaultParagraphFont"/>
    <w:rsid w:val="00F45206"/>
  </w:style>
  <w:style w:type="paragraph" w:customStyle="1" w:styleId="auteurarticle">
    <w:name w:val="auteur_article"/>
    <w:basedOn w:val="Normal"/>
    <w:rsid w:val="00F45206"/>
    <w:pPr>
      <w:spacing w:before="100" w:beforeAutospacing="1" w:after="100" w:afterAutospacing="1"/>
    </w:pPr>
    <w:rPr>
      <w:rFonts w:ascii="Times New Roman" w:eastAsia="Times New Roman" w:hAnsi="Times New Roman" w:cs="Times New Roman"/>
      <w:sz w:val="24"/>
      <w:szCs w:val="24"/>
    </w:rPr>
  </w:style>
  <w:style w:type="character" w:customStyle="1" w:styleId="CardtextChar">
    <w:name w:val="Card text Char"/>
    <w:basedOn w:val="DefaultParagraphFont"/>
    <w:rsid w:val="00877DCA"/>
    <w:rPr>
      <w:rFonts w:ascii="Arial Narrow" w:hAnsi="Arial Narrow"/>
      <w:sz w:val="24"/>
      <w:u w:val="single"/>
      <w:lang w:val="en-US" w:eastAsia="en-US" w:bidi="ar-SA"/>
    </w:rPr>
  </w:style>
  <w:style w:type="character" w:styleId="UnresolvedMention">
    <w:name w:val="Unresolved Mention"/>
    <w:basedOn w:val="DefaultParagraphFont"/>
    <w:uiPriority w:val="99"/>
    <w:semiHidden/>
    <w:unhideWhenUsed/>
    <w:rsid w:val="00875F75"/>
    <w:rPr>
      <w:color w:val="605E5C"/>
      <w:shd w:val="clear" w:color="auto" w:fill="E1DFDD"/>
    </w:rPr>
  </w:style>
  <w:style w:type="character" w:customStyle="1" w:styleId="rollover-people">
    <w:name w:val="rollover-people"/>
    <w:basedOn w:val="DefaultParagraphFont"/>
    <w:rsid w:val="00E83AED"/>
  </w:style>
  <w:style w:type="character" w:customStyle="1" w:styleId="fs-author-name">
    <w:name w:val="fs-author-name"/>
    <w:basedOn w:val="DefaultParagraphFont"/>
    <w:rsid w:val="00E83AED"/>
  </w:style>
  <w:style w:type="character" w:customStyle="1" w:styleId="comma">
    <w:name w:val="comma"/>
    <w:basedOn w:val="DefaultParagraphFont"/>
    <w:rsid w:val="00E83AED"/>
  </w:style>
  <w:style w:type="paragraph" w:customStyle="1" w:styleId="p-text">
    <w:name w:val="p-text"/>
    <w:basedOn w:val="Normal"/>
    <w:rsid w:val="00E83AED"/>
    <w:pPr>
      <w:spacing w:before="100" w:beforeAutospacing="1" w:after="100" w:afterAutospacing="1"/>
    </w:pPr>
    <w:rPr>
      <w:rFonts w:ascii="Times New Roman" w:hAnsi="Times New Roman"/>
      <w:sz w:val="24"/>
    </w:rPr>
  </w:style>
  <w:style w:type="paragraph" w:customStyle="1" w:styleId="element">
    <w:name w:val="element"/>
    <w:basedOn w:val="Normal"/>
    <w:rsid w:val="00E83AED"/>
    <w:pPr>
      <w:spacing w:before="100" w:beforeAutospacing="1" w:after="100" w:afterAutospacing="1"/>
    </w:pPr>
    <w:rPr>
      <w:rFonts w:ascii="Times New Roman" w:hAnsi="Times New Roman"/>
      <w:sz w:val="24"/>
    </w:rPr>
  </w:style>
  <w:style w:type="paragraph" w:customStyle="1" w:styleId="Default">
    <w:name w:val="Default"/>
    <w:rsid w:val="00E83A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E83AED"/>
    <w:rPr>
      <w:color w:val="000000"/>
      <w:sz w:val="60"/>
      <w:szCs w:val="60"/>
    </w:rPr>
  </w:style>
  <w:style w:type="character" w:customStyle="1" w:styleId="A5">
    <w:name w:val="A5"/>
    <w:uiPriority w:val="99"/>
    <w:rsid w:val="00E83AED"/>
    <w:rPr>
      <w:color w:val="000000"/>
      <w:sz w:val="16"/>
      <w:szCs w:val="16"/>
    </w:rPr>
  </w:style>
  <w:style w:type="character" w:customStyle="1" w:styleId="A0">
    <w:name w:val="A0"/>
    <w:uiPriority w:val="99"/>
    <w:rsid w:val="00E83AED"/>
    <w:rPr>
      <w:color w:val="000000"/>
    </w:rPr>
  </w:style>
  <w:style w:type="character" w:customStyle="1" w:styleId="asset-metabar-author">
    <w:name w:val="asset-metabar-author"/>
    <w:basedOn w:val="DefaultParagraphFont"/>
    <w:rsid w:val="00E83AED"/>
  </w:style>
  <w:style w:type="character" w:customStyle="1" w:styleId="asset-metabar-time">
    <w:name w:val="asset-metabar-time"/>
    <w:basedOn w:val="DefaultParagraphFont"/>
    <w:rsid w:val="00E83AED"/>
  </w:style>
  <w:style w:type="paragraph" w:customStyle="1" w:styleId="speakable-p-2">
    <w:name w:val="speakable-p-2"/>
    <w:basedOn w:val="Normal"/>
    <w:rsid w:val="00E83AED"/>
    <w:pPr>
      <w:spacing w:before="100" w:beforeAutospacing="1" w:after="100" w:afterAutospacing="1"/>
    </w:pPr>
    <w:rPr>
      <w:rFonts w:ascii="Times New Roman" w:hAnsi="Times New Roman"/>
      <w:sz w:val="24"/>
    </w:rPr>
  </w:style>
  <w:style w:type="character" w:customStyle="1" w:styleId="postdate">
    <w:name w:val="post_date"/>
    <w:basedOn w:val="DefaultParagraphFont"/>
    <w:rsid w:val="00E83AED"/>
  </w:style>
  <w:style w:type="paragraph" w:customStyle="1" w:styleId="postmeta">
    <w:name w:val="post_meta"/>
    <w:basedOn w:val="Normal"/>
    <w:rsid w:val="00E83AED"/>
    <w:pPr>
      <w:spacing w:before="100" w:beforeAutospacing="1" w:after="100" w:afterAutospacing="1"/>
    </w:pPr>
    <w:rPr>
      <w:rFonts w:ascii="Times New Roman" w:hAnsi="Times New Roman"/>
      <w:sz w:val="24"/>
    </w:rPr>
  </w:style>
  <w:style w:type="character" w:customStyle="1" w:styleId="postauthorintro">
    <w:name w:val="post_author_intro"/>
    <w:basedOn w:val="DefaultParagraphFont"/>
    <w:rsid w:val="00E83AED"/>
  </w:style>
  <w:style w:type="character" w:customStyle="1" w:styleId="postauthor">
    <w:name w:val="post_author"/>
    <w:basedOn w:val="DefaultParagraphFont"/>
    <w:rsid w:val="00E83AED"/>
  </w:style>
  <w:style w:type="character" w:customStyle="1" w:styleId="meta-prep">
    <w:name w:val="meta-prep"/>
    <w:basedOn w:val="DefaultParagraphFont"/>
    <w:rsid w:val="00E83AED"/>
  </w:style>
  <w:style w:type="character" w:customStyle="1" w:styleId="entry-date">
    <w:name w:val="entry-date"/>
    <w:basedOn w:val="DefaultParagraphFont"/>
    <w:rsid w:val="00E83AED"/>
  </w:style>
  <w:style w:type="paragraph" w:customStyle="1" w:styleId="selectionshareable">
    <w:name w:val="selectionshareable"/>
    <w:basedOn w:val="Normal"/>
    <w:rsid w:val="00E83AED"/>
    <w:pPr>
      <w:spacing w:before="100" w:beforeAutospacing="1" w:after="100" w:afterAutospacing="1"/>
    </w:pPr>
    <w:rPr>
      <w:rFonts w:ascii="Times New Roman" w:hAnsi="Times New Roman"/>
      <w:sz w:val="24"/>
    </w:rPr>
  </w:style>
  <w:style w:type="character" w:customStyle="1" w:styleId="field-item">
    <w:name w:val="field-item"/>
    <w:basedOn w:val="DefaultParagraphFont"/>
    <w:rsid w:val="00E83AED"/>
  </w:style>
  <w:style w:type="paragraph" w:customStyle="1" w:styleId="published-date">
    <w:name w:val="published-date"/>
    <w:basedOn w:val="Normal"/>
    <w:rsid w:val="00E83AED"/>
    <w:pPr>
      <w:spacing w:before="100" w:beforeAutospacing="1" w:after="100" w:afterAutospacing="1"/>
    </w:pPr>
    <w:rPr>
      <w:rFonts w:ascii="Times New Roman" w:hAnsi="Times New Roman"/>
      <w:sz w:val="24"/>
    </w:rPr>
  </w:style>
  <w:style w:type="character" w:customStyle="1" w:styleId="author-inner-bio">
    <w:name w:val="author-inner-bio"/>
    <w:basedOn w:val="DefaultParagraphFont"/>
    <w:rsid w:val="00E83AED"/>
  </w:style>
  <w:style w:type="character" w:customStyle="1" w:styleId="timestampdate--modified">
    <w:name w:val="timestamp__date--modified"/>
    <w:basedOn w:val="DefaultParagraphFont"/>
    <w:rsid w:val="00E83AED"/>
  </w:style>
  <w:style w:type="character" w:customStyle="1" w:styleId="author-carddetails-container">
    <w:name w:val="author-card__details-container"/>
    <w:basedOn w:val="DefaultParagraphFont"/>
    <w:rsid w:val="00E83AED"/>
  </w:style>
  <w:style w:type="character" w:customStyle="1" w:styleId="author-cardmicrobio">
    <w:name w:val="author-card__microbio"/>
    <w:basedOn w:val="DefaultParagraphFont"/>
    <w:rsid w:val="00E83AED"/>
  </w:style>
  <w:style w:type="paragraph" w:customStyle="1" w:styleId="column">
    <w:name w:val="column"/>
    <w:basedOn w:val="Normal"/>
    <w:rsid w:val="00E83AED"/>
    <w:pPr>
      <w:spacing w:before="100" w:beforeAutospacing="1" w:after="100" w:afterAutospacing="1"/>
    </w:pPr>
    <w:rPr>
      <w:rFonts w:ascii="Times New Roman" w:hAnsi="Times New Roman"/>
      <w:sz w:val="24"/>
    </w:rPr>
  </w:style>
  <w:style w:type="paragraph" w:customStyle="1" w:styleId="text-small">
    <w:name w:val="text-small"/>
    <w:basedOn w:val="Normal"/>
    <w:rsid w:val="00E83AED"/>
    <w:pPr>
      <w:spacing w:before="100" w:beforeAutospacing="1" w:after="100" w:afterAutospacing="1"/>
    </w:pPr>
    <w:rPr>
      <w:rFonts w:ascii="Times New Roman" w:hAnsi="Times New Roman"/>
      <w:sz w:val="24"/>
    </w:rPr>
  </w:style>
  <w:style w:type="character" w:customStyle="1" w:styleId="show-for-medium-up">
    <w:name w:val="show-for-medium-up"/>
    <w:basedOn w:val="DefaultParagraphFont"/>
    <w:rsid w:val="00E83AED"/>
  </w:style>
  <w:style w:type="character" w:customStyle="1" w:styleId="asset-metabar-time-updated">
    <w:name w:val="asset-metabar-time-updated"/>
    <w:basedOn w:val="DefaultParagraphFont"/>
    <w:rsid w:val="00E83AED"/>
  </w:style>
  <w:style w:type="paragraph" w:customStyle="1" w:styleId="counter-paragraph">
    <w:name w:val="counter-paragraph"/>
    <w:basedOn w:val="Normal"/>
    <w:rsid w:val="00E83AED"/>
    <w:pPr>
      <w:spacing w:before="100" w:beforeAutospacing="1" w:after="100" w:afterAutospacing="1"/>
    </w:pPr>
    <w:rPr>
      <w:rFonts w:ascii="Times New Roman" w:hAnsi="Times New Roman"/>
      <w:sz w:val="24"/>
    </w:rPr>
  </w:style>
  <w:style w:type="character" w:customStyle="1" w:styleId="verdana">
    <w:name w:val="verdana"/>
    <w:basedOn w:val="DefaultParagraphFont"/>
    <w:rsid w:val="00E83AED"/>
  </w:style>
  <w:style w:type="paragraph" w:customStyle="1" w:styleId="bylinearticle">
    <w:name w:val="byline_article"/>
    <w:basedOn w:val="Normal"/>
    <w:rsid w:val="00E83AED"/>
    <w:pPr>
      <w:spacing w:before="100" w:beforeAutospacing="1" w:after="100" w:afterAutospacing="1"/>
    </w:pPr>
    <w:rPr>
      <w:rFonts w:ascii="Times New Roman" w:hAnsi="Times New Roman"/>
      <w:sz w:val="24"/>
    </w:rPr>
  </w:style>
  <w:style w:type="character" w:customStyle="1" w:styleId="lowercase">
    <w:name w:val="lowercase"/>
    <w:basedOn w:val="DefaultParagraphFont"/>
    <w:rsid w:val="00E83AED"/>
  </w:style>
  <w:style w:type="character" w:customStyle="1" w:styleId="bylineauthor">
    <w:name w:val="byline_author"/>
    <w:basedOn w:val="DefaultParagraphFont"/>
    <w:rsid w:val="00E83AED"/>
  </w:style>
  <w:style w:type="character" w:customStyle="1" w:styleId="articlemeta-title">
    <w:name w:val="article_meta-title"/>
    <w:basedOn w:val="DefaultParagraphFont"/>
    <w:rsid w:val="00E83AED"/>
  </w:style>
  <w:style w:type="character" w:customStyle="1" w:styleId="social-listtxt">
    <w:name w:val="social-list_txt"/>
    <w:basedOn w:val="DefaultParagraphFont"/>
    <w:rsid w:val="00E83AED"/>
  </w:style>
  <w:style w:type="character" w:customStyle="1" w:styleId="screen-reader-text">
    <w:name w:val="screen-reader-text"/>
    <w:basedOn w:val="DefaultParagraphFont"/>
    <w:rsid w:val="00E83AED"/>
  </w:style>
  <w:style w:type="character" w:customStyle="1" w:styleId="entry-author">
    <w:name w:val="entry-author"/>
    <w:basedOn w:val="DefaultParagraphFont"/>
    <w:rsid w:val="00E83AED"/>
  </w:style>
  <w:style w:type="character" w:customStyle="1" w:styleId="meta-divider">
    <w:name w:val="meta-divider"/>
    <w:basedOn w:val="DefaultParagraphFont"/>
    <w:rsid w:val="00E83AED"/>
  </w:style>
  <w:style w:type="character" w:customStyle="1" w:styleId="single-post-date">
    <w:name w:val="single-post-date"/>
    <w:basedOn w:val="DefaultParagraphFont"/>
    <w:rsid w:val="00E83AED"/>
  </w:style>
  <w:style w:type="paragraph" w:customStyle="1" w:styleId="contributors-listcontributor-info">
    <w:name w:val="contributors-list__contributor-info"/>
    <w:basedOn w:val="Normal"/>
    <w:rsid w:val="00E83AED"/>
    <w:pPr>
      <w:spacing w:before="100" w:beforeAutospacing="1" w:after="100" w:afterAutospacing="1"/>
    </w:pPr>
    <w:rPr>
      <w:rFonts w:ascii="Times New Roman" w:hAnsi="Times New Roman"/>
      <w:sz w:val="24"/>
    </w:rPr>
  </w:style>
  <w:style w:type="character" w:customStyle="1" w:styleId="source">
    <w:name w:val="source"/>
    <w:basedOn w:val="DefaultParagraphFont"/>
    <w:rsid w:val="00E83AED"/>
  </w:style>
  <w:style w:type="paragraph" w:customStyle="1" w:styleId="g-body">
    <w:name w:val="g-body"/>
    <w:basedOn w:val="Normal"/>
    <w:rsid w:val="00E83AED"/>
    <w:pPr>
      <w:spacing w:before="100" w:beforeAutospacing="1" w:after="100" w:afterAutospacing="1"/>
    </w:pPr>
    <w:rPr>
      <w:rFonts w:ascii="Times New Roman" w:hAnsi="Times New Roman"/>
      <w:sz w:val="24"/>
    </w:rPr>
  </w:style>
  <w:style w:type="paragraph" w:customStyle="1" w:styleId="Subpoint">
    <w:name w:val="Subpoint"/>
    <w:basedOn w:val="Heading2"/>
    <w:link w:val="SubpointChar"/>
    <w:qFormat/>
    <w:rsid w:val="00E83AED"/>
    <w:pPr>
      <w:pageBreakBefore w:val="0"/>
      <w:spacing w:before="200" w:after="240" w:line="264" w:lineRule="auto"/>
      <w:jc w:val="left"/>
    </w:pPr>
    <w:rPr>
      <w:rFonts w:asciiTheme="majorHAnsi" w:hAnsiTheme="majorHAnsi"/>
      <w:b w:val="0"/>
      <w:bCs/>
      <w:color w:val="4F81BD" w:themeColor="accent1"/>
      <w:sz w:val="26"/>
      <w:lang w:val="de-DE"/>
    </w:rPr>
  </w:style>
  <w:style w:type="character" w:customStyle="1" w:styleId="SubpointChar">
    <w:name w:val="Subpoint Char"/>
    <w:basedOn w:val="Heading2Char"/>
    <w:link w:val="Subpoint"/>
    <w:rsid w:val="00E83AED"/>
    <w:rPr>
      <w:rFonts w:asciiTheme="majorHAnsi" w:eastAsiaTheme="majorEastAsia" w:hAnsiTheme="majorHAnsi" w:cstheme="majorBidi"/>
      <w:b w:val="0"/>
      <w:bCs/>
      <w:color w:val="4F81BD" w:themeColor="accent1"/>
      <w:sz w:val="26"/>
      <w:szCs w:val="26"/>
      <w:u w:val="double"/>
      <w:lang w:val="de-DE"/>
    </w:rPr>
  </w:style>
  <w:style w:type="paragraph" w:customStyle="1" w:styleId="1">
    <w:name w:val="#1"/>
    <w:basedOn w:val="Heading1"/>
    <w:link w:val="1Char"/>
    <w:qFormat/>
    <w:rsid w:val="00E83AED"/>
    <w:pPr>
      <w:keepNext w:val="0"/>
      <w:keepLines w:val="0"/>
      <w:pageBreakBefore w:val="0"/>
      <w:pBdr>
        <w:top w:val="none" w:sz="0" w:space="0" w:color="auto"/>
        <w:left w:val="none" w:sz="0" w:space="0" w:color="auto"/>
        <w:bottom w:val="none" w:sz="0" w:space="0" w:color="auto"/>
        <w:right w:val="none" w:sz="0" w:space="0" w:color="auto"/>
      </w:pBdr>
      <w:spacing w:before="480" w:line="276" w:lineRule="auto"/>
      <w:contextualSpacing/>
      <w:jc w:val="left"/>
    </w:pPr>
    <w:rPr>
      <w:b w:val="0"/>
      <w:bCs/>
      <w:color w:val="000000" w:themeColor="text1"/>
      <w:szCs w:val="28"/>
    </w:rPr>
  </w:style>
  <w:style w:type="character" w:customStyle="1" w:styleId="1Char">
    <w:name w:val="#1 Char"/>
    <w:basedOn w:val="Heading1Char"/>
    <w:link w:val="1"/>
    <w:rsid w:val="00E83AED"/>
    <w:rPr>
      <w:rFonts w:ascii="Calibri" w:eastAsiaTheme="majorEastAsia" w:hAnsi="Calibri" w:cstheme="majorBidi"/>
      <w:b w:val="0"/>
      <w:bCs/>
      <w:color w:val="000000" w:themeColor="text1"/>
      <w:sz w:val="52"/>
      <w:szCs w:val="28"/>
    </w:rPr>
  </w:style>
  <w:style w:type="paragraph" w:customStyle="1" w:styleId="TNRnospace">
    <w:name w:val="TNRnospace"/>
    <w:basedOn w:val="NoSpacing"/>
    <w:link w:val="TNRnospaceChar"/>
    <w:uiPriority w:val="4"/>
    <w:qFormat/>
    <w:rsid w:val="00E83AED"/>
    <w:rPr>
      <w:rFonts w:ascii="Times New Roman" w:hAnsi="Times New Roman"/>
    </w:rPr>
  </w:style>
  <w:style w:type="character" w:customStyle="1" w:styleId="TNRnospaceChar">
    <w:name w:val="TNRnospace Char"/>
    <w:basedOn w:val="DefaultParagraphFont"/>
    <w:link w:val="TNRnospace"/>
    <w:uiPriority w:val="4"/>
    <w:rsid w:val="00E83AED"/>
    <w:rPr>
      <w:rFonts w:ascii="Times New Roman" w:hAnsi="Times New Roman"/>
      <w:sz w:val="24"/>
    </w:rPr>
  </w:style>
  <w:style w:type="character" w:styleId="BookTitle">
    <w:name w:val="Book Title"/>
    <w:basedOn w:val="DefaultParagraphFont"/>
    <w:uiPriority w:val="33"/>
    <w:semiHidden/>
    <w:qFormat/>
    <w:rsid w:val="00875F75"/>
    <w:rPr>
      <w:b/>
      <w:bCs/>
      <w:i/>
      <w:iCs/>
      <w:spacing w:val="5"/>
    </w:rPr>
  </w:style>
  <w:style w:type="numbering" w:styleId="111111">
    <w:name w:val="Outline List 2"/>
    <w:basedOn w:val="NoList"/>
    <w:uiPriority w:val="99"/>
    <w:semiHidden/>
    <w:unhideWhenUsed/>
    <w:rsid w:val="00875F75"/>
  </w:style>
  <w:style w:type="character" w:customStyle="1" w:styleId="NoSpacingChar">
    <w:name w:val="No Spacing Char"/>
    <w:basedOn w:val="DefaultParagraphFont"/>
    <w:link w:val="NoSpacing"/>
    <w:uiPriority w:val="99"/>
    <w:rsid w:val="00875F7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m@wcdebate.com" TargetMode="External"/><Relationship Id="rId18" Type="http://schemas.openxmlformats.org/officeDocument/2006/relationships/hyperlink" Target="https://builtin.com/artificial-intelligence/artificial-general-intelligenc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uiltin.com/artificial-intelligence/artificial-general-intelligence" TargetMode="External"/><Relationship Id="rId7" Type="http://schemas.openxmlformats.org/officeDocument/2006/relationships/settings" Target="settings.xml"/><Relationship Id="rId12" Type="http://schemas.openxmlformats.org/officeDocument/2006/relationships/hyperlink" Target="http://www.wcdebate.com" TargetMode="External"/><Relationship Id="rId17" Type="http://schemas.openxmlformats.org/officeDocument/2006/relationships/hyperlink" Target="https://www.oxfordlearnersdictionaries.com/us/definition/english/developm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cdebate.com" TargetMode="External"/><Relationship Id="rId20" Type="http://schemas.openxmlformats.org/officeDocument/2006/relationships/hyperlink" Target="https://builtin.com/artificial-intelligence/artificial-general-intellig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m@wcdebate.com" TargetMode="External"/><Relationship Id="rId24" Type="http://schemas.openxmlformats.org/officeDocument/2006/relationships/hyperlink" Target="https://bernardmarr.com/ai-wont-replace-humans-heres-the-surprising-reason-why/" TargetMode="External"/><Relationship Id="rId5" Type="http://schemas.openxmlformats.org/officeDocument/2006/relationships/numbering" Target="numbering.xml"/><Relationship Id="rId15" Type="http://schemas.openxmlformats.org/officeDocument/2006/relationships/hyperlink" Target="mailto:jim@wcdebate.com" TargetMode="External"/><Relationship Id="rId23" Type="http://schemas.openxmlformats.org/officeDocument/2006/relationships/hyperlink" Target="https://www.phoenix.edu/blog/is-ai-good-or-bad-for-society.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alesforce.com/artificial-intelligence/what-is-artificial-general-intellig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ansonjb99\Documents\0-West%20Coast\00webproducts\policy-set-2014\2014-15%20oceans\www.wcdebate.com" TargetMode="External"/><Relationship Id="rId22" Type="http://schemas.openxmlformats.org/officeDocument/2006/relationships/hyperlink" Target="https://builtin.com/artificial-intelligence/artificial-general-intelligenc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cdeb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c\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47D95-5A42-45AD-835A-47C455CC6E37}">
  <ds:schemaRefs>
    <ds:schemaRef ds:uri="http://schemas.openxmlformats.org/officeDocument/2006/bibliography"/>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3</TotalTime>
  <Pages>27</Pages>
  <Words>8210</Words>
  <Characters>46803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54904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 Coast Publishing</dc:creator>
  <cp:lastModifiedBy>Jim Climb the Mountain</cp:lastModifiedBy>
  <cp:revision>4</cp:revision>
  <dcterms:created xsi:type="dcterms:W3CDTF">2025-02-08T21:39:00Z</dcterms:created>
  <dcterms:modified xsi:type="dcterms:W3CDTF">2025-02-08T21:42:00Z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